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95" w:rsidRPr="0067407E" w:rsidRDefault="00D10895" w:rsidP="007418BC">
      <w:pPr>
        <w:widowControl w:val="0"/>
        <w:autoSpaceDE w:val="0"/>
        <w:autoSpaceDN w:val="0"/>
        <w:adjustRightInd w:val="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6317"/>
        <w:gridCol w:w="3322"/>
      </w:tblGrid>
      <w:tr w:rsidR="00D10895" w:rsidRPr="00F472C1" w:rsidTr="00A46129">
        <w:tc>
          <w:tcPr>
            <w:tcW w:w="6317" w:type="dxa"/>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p>
        </w:tc>
        <w:tc>
          <w:tcPr>
            <w:tcW w:w="3322" w:type="dxa"/>
            <w:tcMar>
              <w:top w:w="102" w:type="dxa"/>
              <w:left w:w="62" w:type="dxa"/>
              <w:bottom w:w="102" w:type="dxa"/>
              <w:right w:w="62" w:type="dxa"/>
            </w:tcMar>
          </w:tcPr>
          <w:p w:rsidR="00D10895" w:rsidRPr="00F472C1" w:rsidRDefault="00D10895" w:rsidP="00A46129">
            <w:pPr>
              <w:tabs>
                <w:tab w:val="center" w:pos="1850"/>
                <w:tab w:val="center" w:pos="4623"/>
                <w:tab w:val="right" w:pos="9027"/>
              </w:tabs>
              <w:spacing w:after="4" w:line="259" w:lineRule="auto"/>
              <w:ind w:right="-12"/>
              <w:rPr>
                <w:rFonts w:ascii="Times New Roman" w:hAnsi="Times New Roman"/>
                <w:sz w:val="24"/>
                <w:szCs w:val="24"/>
              </w:rPr>
            </w:pPr>
            <w:r w:rsidRPr="00F472C1">
              <w:rPr>
                <w:rFonts w:ascii="Times New Roman" w:hAnsi="Times New Roman"/>
                <w:sz w:val="24"/>
                <w:szCs w:val="24"/>
                <w:u w:val="single"/>
              </w:rPr>
              <w:t>Для служебного пользования</w:t>
            </w:r>
          </w:p>
          <w:p w:rsidR="00D10895" w:rsidRPr="00F472C1" w:rsidRDefault="00D10895" w:rsidP="00A46129">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 xml:space="preserve"> (гриф или пометка)</w:t>
            </w:r>
          </w:p>
        </w:tc>
      </w:tr>
      <w:tr w:rsidR="00D10895" w:rsidRPr="00F472C1" w:rsidTr="00A46129">
        <w:tc>
          <w:tcPr>
            <w:tcW w:w="6317" w:type="dxa"/>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p>
        </w:tc>
        <w:tc>
          <w:tcPr>
            <w:tcW w:w="3322" w:type="dxa"/>
            <w:tcMar>
              <w:top w:w="102" w:type="dxa"/>
              <w:left w:w="62" w:type="dxa"/>
              <w:bottom w:w="102" w:type="dxa"/>
              <w:right w:w="62" w:type="dxa"/>
            </w:tcMar>
          </w:tcPr>
          <w:p w:rsidR="00D10895" w:rsidRPr="00F472C1" w:rsidRDefault="00D10895" w:rsidP="0067407E">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Экз. N 1</w:t>
            </w:r>
          </w:p>
        </w:tc>
      </w:tr>
    </w:tbl>
    <w:p w:rsidR="00D10895" w:rsidRPr="0067407E" w:rsidRDefault="00D10895" w:rsidP="007418BC">
      <w:pPr>
        <w:widowControl w:val="0"/>
        <w:autoSpaceDE w:val="0"/>
        <w:autoSpaceDN w:val="0"/>
        <w:adjustRightInd w:val="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4819"/>
        <w:gridCol w:w="4820"/>
      </w:tblGrid>
      <w:tr w:rsidR="00D10895" w:rsidRPr="00F472C1" w:rsidTr="0067407E">
        <w:trPr>
          <w:trHeight w:val="2912"/>
        </w:trPr>
        <w:tc>
          <w:tcPr>
            <w:tcW w:w="4819" w:type="dxa"/>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p>
        </w:tc>
        <w:tc>
          <w:tcPr>
            <w:tcW w:w="4820" w:type="dxa"/>
            <w:tcMar>
              <w:top w:w="102" w:type="dxa"/>
              <w:left w:w="62" w:type="dxa"/>
              <w:bottom w:w="102" w:type="dxa"/>
              <w:right w:w="62" w:type="dxa"/>
            </w:tcMar>
          </w:tcPr>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УТВЕРЖДАЮ</w:t>
            </w:r>
          </w:p>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 xml:space="preserve">Глава Администрации </w:t>
            </w:r>
          </w:p>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муниципального района</w:t>
            </w:r>
          </w:p>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Белокатайский район</w:t>
            </w:r>
          </w:p>
          <w:p w:rsidR="00D10895" w:rsidRPr="00F472C1" w:rsidRDefault="00D10895" w:rsidP="0067407E">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__________________М. Р. Минигалл</w:t>
            </w:r>
            <w:r w:rsidRPr="00F472C1">
              <w:rPr>
                <w:rFonts w:ascii="Times New Roman" w:hAnsi="Times New Roman"/>
                <w:sz w:val="24"/>
                <w:szCs w:val="24"/>
              </w:rPr>
              <w:t>ин</w:t>
            </w:r>
          </w:p>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«_____» _______________ 20____ г.</w:t>
            </w:r>
          </w:p>
        </w:tc>
      </w:tr>
    </w:tbl>
    <w:p w:rsidR="00D10895" w:rsidRPr="0067407E" w:rsidRDefault="00D10895" w:rsidP="007418BC">
      <w:pPr>
        <w:widowControl w:val="0"/>
        <w:autoSpaceDE w:val="0"/>
        <w:autoSpaceDN w:val="0"/>
        <w:adjustRightInd w:val="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4819"/>
        <w:gridCol w:w="4820"/>
      </w:tblGrid>
      <w:tr w:rsidR="00D10895" w:rsidRPr="00F472C1" w:rsidTr="005A1C30">
        <w:trPr>
          <w:trHeight w:val="2208"/>
        </w:trPr>
        <w:tc>
          <w:tcPr>
            <w:tcW w:w="4819" w:type="dxa"/>
            <w:tcMar>
              <w:top w:w="102" w:type="dxa"/>
              <w:left w:w="62" w:type="dxa"/>
              <w:bottom w:w="102" w:type="dxa"/>
              <w:right w:w="62" w:type="dxa"/>
            </w:tcMar>
          </w:tcPr>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СОГЛАСОВАНО</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 xml:space="preserve">Начальник УФСБ России по Республике Башкортостан с. Месягутово </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_____________А.М. Гилямшин</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«_____» _______________ 20____ г.</w:t>
            </w:r>
          </w:p>
        </w:tc>
        <w:tc>
          <w:tcPr>
            <w:tcW w:w="4820" w:type="dxa"/>
            <w:tcMar>
              <w:top w:w="102" w:type="dxa"/>
              <w:left w:w="62" w:type="dxa"/>
              <w:bottom w:w="102" w:type="dxa"/>
              <w:right w:w="62" w:type="dxa"/>
            </w:tcMar>
          </w:tcPr>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СОГЛАСОВАНО</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Начальник отдела МВД России по Белокатайскому району</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 xml:space="preserve">____________Р.Р. Гильманов </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«_____» _______________ 20____ г.</w:t>
            </w:r>
          </w:p>
        </w:tc>
      </w:tr>
    </w:tbl>
    <w:p w:rsidR="00D10895" w:rsidRPr="0067407E" w:rsidRDefault="00D10895" w:rsidP="007418BC">
      <w:pPr>
        <w:widowControl w:val="0"/>
        <w:autoSpaceDE w:val="0"/>
        <w:autoSpaceDN w:val="0"/>
        <w:adjustRightInd w:val="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4819"/>
      </w:tblGrid>
      <w:tr w:rsidR="00D10895" w:rsidRPr="00F472C1" w:rsidTr="00B8693B">
        <w:trPr>
          <w:trHeight w:val="2084"/>
        </w:trPr>
        <w:tc>
          <w:tcPr>
            <w:tcW w:w="4819" w:type="dxa"/>
            <w:tcMar>
              <w:top w:w="102" w:type="dxa"/>
              <w:left w:w="62" w:type="dxa"/>
              <w:bottom w:w="102" w:type="dxa"/>
              <w:right w:w="62" w:type="dxa"/>
            </w:tcMar>
          </w:tcPr>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СОГЛАСОВАНО</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Начальник Главного управления МЧС России по Республике Башкортостан</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_____________М.Р. Латыпов</w:t>
            </w:r>
          </w:p>
          <w:p w:rsidR="00D10895" w:rsidRPr="00F472C1" w:rsidRDefault="00D10895" w:rsidP="005A1C30">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«_____» _______________ 20____ г.</w:t>
            </w:r>
          </w:p>
        </w:tc>
      </w:tr>
    </w:tbl>
    <w:p w:rsidR="00D10895" w:rsidRPr="0067407E" w:rsidRDefault="00D10895" w:rsidP="007418BC">
      <w:pPr>
        <w:widowControl w:val="0"/>
        <w:autoSpaceDE w:val="0"/>
        <w:autoSpaceDN w:val="0"/>
        <w:adjustRightInd w:val="0"/>
        <w:jc w:val="both"/>
        <w:rPr>
          <w:rFonts w:ascii="Times New Roman" w:hAnsi="Times New Roman"/>
          <w:sz w:val="24"/>
          <w:szCs w:val="24"/>
        </w:rPr>
      </w:pPr>
    </w:p>
    <w:p w:rsidR="00D10895" w:rsidRPr="0067407E" w:rsidRDefault="00D10895" w:rsidP="007418BC">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w:t>
      </w:r>
    </w:p>
    <w:p w:rsidR="00D10895" w:rsidRPr="0067407E" w:rsidRDefault="00D10895" w:rsidP="007418BC">
      <w:pPr>
        <w:pStyle w:val="ConsPlusNonformat"/>
        <w:jc w:val="both"/>
        <w:rPr>
          <w:rFonts w:ascii="Times New Roman" w:hAnsi="Times New Roman" w:cs="Times New Roman"/>
          <w:sz w:val="24"/>
          <w:szCs w:val="24"/>
        </w:rPr>
      </w:pPr>
    </w:p>
    <w:p w:rsidR="00D10895" w:rsidRPr="0067407E" w:rsidRDefault="00D10895" w:rsidP="007418BC">
      <w:pPr>
        <w:pStyle w:val="ConsPlusNonformat"/>
        <w:jc w:val="both"/>
        <w:rPr>
          <w:rFonts w:ascii="Times New Roman" w:hAnsi="Times New Roman" w:cs="Times New Roman"/>
          <w:sz w:val="24"/>
          <w:szCs w:val="24"/>
        </w:rPr>
      </w:pPr>
    </w:p>
    <w:p w:rsidR="00D10895" w:rsidRPr="00B8693B" w:rsidRDefault="00D10895" w:rsidP="00505501">
      <w:pPr>
        <w:pStyle w:val="ConsPlusNonformat"/>
        <w:jc w:val="center"/>
        <w:rPr>
          <w:rFonts w:ascii="Times New Roman" w:hAnsi="Times New Roman" w:cs="Times New Roman"/>
          <w:b/>
          <w:sz w:val="56"/>
          <w:szCs w:val="56"/>
        </w:rPr>
      </w:pPr>
      <w:r w:rsidRPr="00B8693B">
        <w:rPr>
          <w:rFonts w:ascii="Times New Roman" w:hAnsi="Times New Roman" w:cs="Times New Roman"/>
          <w:b/>
          <w:sz w:val="56"/>
          <w:szCs w:val="56"/>
        </w:rPr>
        <w:t>ПАСПОРТ БЕЗОПАСНОСТИ</w:t>
      </w:r>
    </w:p>
    <w:p w:rsidR="00D10895" w:rsidRPr="00B8693B" w:rsidRDefault="00D10895" w:rsidP="00505501">
      <w:pPr>
        <w:pStyle w:val="ConsPlusNonformat"/>
        <w:jc w:val="center"/>
        <w:rPr>
          <w:rFonts w:ascii="Times New Roman" w:hAnsi="Times New Roman" w:cs="Times New Roman"/>
          <w:b/>
          <w:sz w:val="36"/>
          <w:szCs w:val="36"/>
        </w:rPr>
      </w:pPr>
      <w:r w:rsidRPr="00B8693B">
        <w:rPr>
          <w:rFonts w:ascii="Times New Roman" w:hAnsi="Times New Roman" w:cs="Times New Roman"/>
          <w:b/>
          <w:sz w:val="36"/>
          <w:szCs w:val="36"/>
        </w:rPr>
        <w:t xml:space="preserve">места массового пребывания людей </w:t>
      </w:r>
    </w:p>
    <w:p w:rsidR="00D10895" w:rsidRPr="00B8693B" w:rsidRDefault="00D10895" w:rsidP="00505501">
      <w:pPr>
        <w:pStyle w:val="ConsPlusNonformat"/>
        <w:jc w:val="center"/>
        <w:rPr>
          <w:rFonts w:ascii="Times New Roman" w:hAnsi="Times New Roman" w:cs="Times New Roman"/>
          <w:b/>
          <w:sz w:val="36"/>
          <w:szCs w:val="36"/>
        </w:rPr>
      </w:pPr>
      <w:r w:rsidRPr="00B8693B">
        <w:rPr>
          <w:rFonts w:ascii="Times New Roman" w:hAnsi="Times New Roman" w:cs="Times New Roman"/>
          <w:b/>
          <w:sz w:val="36"/>
          <w:szCs w:val="36"/>
        </w:rPr>
        <w:t>муниципального бюджетного образовательного учреждения</w:t>
      </w:r>
    </w:p>
    <w:p w:rsidR="00D10895" w:rsidRPr="00B8693B" w:rsidRDefault="00D10895" w:rsidP="00505501">
      <w:pPr>
        <w:pStyle w:val="ConsPlusNonformat"/>
        <w:jc w:val="center"/>
        <w:rPr>
          <w:rFonts w:ascii="Times New Roman" w:hAnsi="Times New Roman" w:cs="Times New Roman"/>
          <w:sz w:val="36"/>
          <w:szCs w:val="36"/>
        </w:rPr>
      </w:pPr>
      <w:r w:rsidRPr="00B8693B">
        <w:rPr>
          <w:rFonts w:ascii="Times New Roman" w:hAnsi="Times New Roman" w:cs="Times New Roman"/>
          <w:b/>
          <w:sz w:val="36"/>
          <w:szCs w:val="36"/>
        </w:rPr>
        <w:t>средней общеобразовательной школы села Ургала</w:t>
      </w:r>
    </w:p>
    <w:p w:rsidR="00D10895" w:rsidRPr="0067407E" w:rsidRDefault="00D10895" w:rsidP="00505501">
      <w:pPr>
        <w:pStyle w:val="ConsPlusNonformat"/>
        <w:jc w:val="center"/>
        <w:rPr>
          <w:rFonts w:ascii="Times New Roman" w:hAnsi="Times New Roman" w:cs="Times New Roman"/>
          <w:sz w:val="24"/>
          <w:szCs w:val="24"/>
        </w:rPr>
      </w:pPr>
    </w:p>
    <w:p w:rsidR="00D10895" w:rsidRPr="0067407E" w:rsidRDefault="00D10895" w:rsidP="00505501">
      <w:pPr>
        <w:pStyle w:val="ConsPlusNonformat"/>
        <w:jc w:val="center"/>
        <w:rPr>
          <w:rFonts w:ascii="Times New Roman" w:hAnsi="Times New Roman" w:cs="Times New Roman"/>
          <w:sz w:val="24"/>
          <w:szCs w:val="24"/>
        </w:rPr>
      </w:pPr>
    </w:p>
    <w:p w:rsidR="00D10895" w:rsidRPr="0067407E" w:rsidRDefault="00D10895" w:rsidP="00505501">
      <w:pPr>
        <w:pStyle w:val="ConsPlusNonformat"/>
        <w:jc w:val="center"/>
        <w:rPr>
          <w:rFonts w:ascii="Times New Roman" w:hAnsi="Times New Roman" w:cs="Times New Roman"/>
          <w:sz w:val="24"/>
          <w:szCs w:val="24"/>
        </w:rPr>
      </w:pPr>
    </w:p>
    <w:p w:rsidR="00D10895" w:rsidRDefault="00D10895" w:rsidP="00505501">
      <w:pPr>
        <w:pStyle w:val="ConsPlusNonformat"/>
        <w:jc w:val="center"/>
        <w:rPr>
          <w:rFonts w:ascii="Times New Roman" w:hAnsi="Times New Roman" w:cs="Times New Roman"/>
          <w:sz w:val="24"/>
          <w:szCs w:val="24"/>
        </w:rPr>
      </w:pPr>
    </w:p>
    <w:p w:rsidR="00D10895" w:rsidRPr="0067407E" w:rsidRDefault="00D10895" w:rsidP="00505501">
      <w:pPr>
        <w:pStyle w:val="ConsPlusNonformat"/>
        <w:jc w:val="center"/>
        <w:rPr>
          <w:rFonts w:ascii="Times New Roman" w:hAnsi="Times New Roman" w:cs="Times New Roman"/>
          <w:sz w:val="24"/>
          <w:szCs w:val="24"/>
        </w:rPr>
      </w:pPr>
    </w:p>
    <w:p w:rsidR="00D10895" w:rsidRPr="0067407E" w:rsidRDefault="00D10895" w:rsidP="00505501">
      <w:pPr>
        <w:pStyle w:val="ConsPlusNonformat"/>
        <w:jc w:val="center"/>
        <w:rPr>
          <w:rFonts w:ascii="Times New Roman" w:hAnsi="Times New Roman" w:cs="Times New Roman"/>
          <w:sz w:val="24"/>
          <w:szCs w:val="24"/>
        </w:rPr>
      </w:pPr>
    </w:p>
    <w:p w:rsidR="00D10895" w:rsidRPr="00B8693B" w:rsidRDefault="00D10895" w:rsidP="00505501">
      <w:pPr>
        <w:pStyle w:val="ConsPlusNonformat"/>
        <w:jc w:val="center"/>
        <w:rPr>
          <w:rFonts w:ascii="Times New Roman" w:hAnsi="Times New Roman" w:cs="Times New Roman"/>
          <w:sz w:val="24"/>
          <w:szCs w:val="24"/>
        </w:rPr>
      </w:pPr>
      <w:r w:rsidRPr="00B8693B">
        <w:rPr>
          <w:rFonts w:ascii="Times New Roman" w:hAnsi="Times New Roman" w:cs="Times New Roman"/>
          <w:sz w:val="24"/>
          <w:szCs w:val="24"/>
        </w:rPr>
        <w:t>с. Ургала</w:t>
      </w:r>
    </w:p>
    <w:p w:rsidR="00D10895" w:rsidRPr="0067407E" w:rsidRDefault="00D10895" w:rsidP="00505501">
      <w:pPr>
        <w:pStyle w:val="ConsPlusNonformat"/>
        <w:jc w:val="center"/>
        <w:rPr>
          <w:rFonts w:ascii="Times New Roman" w:hAnsi="Times New Roman" w:cs="Times New Roman"/>
          <w:sz w:val="24"/>
          <w:szCs w:val="24"/>
        </w:rPr>
      </w:pPr>
      <w:r>
        <w:rPr>
          <w:rFonts w:ascii="Times New Roman" w:hAnsi="Times New Roman" w:cs="Times New Roman"/>
          <w:sz w:val="24"/>
          <w:szCs w:val="24"/>
        </w:rPr>
        <w:t>2016</w:t>
      </w:r>
    </w:p>
    <w:p w:rsidR="00D10895" w:rsidRPr="0067407E" w:rsidRDefault="00D10895" w:rsidP="00505501">
      <w:pPr>
        <w:pStyle w:val="ConsPlusNonformat"/>
        <w:jc w:val="center"/>
        <w:rPr>
          <w:rFonts w:ascii="Times New Roman" w:hAnsi="Times New Roman" w:cs="Times New Roman"/>
          <w:sz w:val="24"/>
          <w:szCs w:val="24"/>
        </w:rPr>
      </w:pP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1. Общие сведения о месте массового пребывания людей</w:t>
      </w:r>
    </w:p>
    <w:p w:rsidR="00D10895" w:rsidRPr="00B8693B" w:rsidRDefault="00D10895" w:rsidP="00B8693B">
      <w:pPr>
        <w:spacing w:after="57" w:line="254" w:lineRule="auto"/>
        <w:ind w:right="84"/>
        <w:jc w:val="center"/>
        <w:rPr>
          <w:rFonts w:ascii="Times New Roman" w:hAnsi="Times New Roman"/>
          <w:b/>
          <w:sz w:val="24"/>
          <w:szCs w:val="24"/>
          <w:u w:val="single"/>
        </w:rPr>
      </w:pPr>
      <w:r w:rsidRPr="00B8693B">
        <w:rPr>
          <w:rFonts w:ascii="Times New Roman" w:hAnsi="Times New Roman"/>
          <w:b/>
          <w:sz w:val="24"/>
          <w:szCs w:val="24"/>
          <w:u w:val="single"/>
        </w:rPr>
        <w:t>Муниципальное бюджетное образовательное учреждение средняя общеобразовательная школа села Ургала, 452570, РБ Белокататайский р-н, с. Ургала, ул. Газовиков 6</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(наименование, адрес места расположения)</w:t>
      </w:r>
    </w:p>
    <w:p w:rsidR="00D10895" w:rsidRPr="00B8693B" w:rsidRDefault="00D10895" w:rsidP="00B8693B">
      <w:pPr>
        <w:pStyle w:val="ConsPlusNonformat"/>
        <w:jc w:val="center"/>
        <w:rPr>
          <w:rFonts w:ascii="Times New Roman" w:hAnsi="Times New Roman" w:cs="Times New Roman"/>
          <w:b/>
          <w:sz w:val="24"/>
          <w:szCs w:val="24"/>
          <w:u w:val="single"/>
        </w:rPr>
      </w:pPr>
      <w:r w:rsidRPr="00B8693B">
        <w:rPr>
          <w:rFonts w:ascii="Times New Roman" w:hAnsi="Times New Roman" w:cs="Times New Roman"/>
          <w:b/>
          <w:sz w:val="24"/>
          <w:szCs w:val="24"/>
          <w:u w:val="single"/>
        </w:rPr>
        <w:t>муниципальная, обеспечение среднего образования</w:t>
      </w:r>
      <w:r>
        <w:rPr>
          <w:rFonts w:ascii="Times New Roman" w:hAnsi="Times New Roman" w:cs="Times New Roman"/>
          <w:b/>
          <w:sz w:val="24"/>
          <w:szCs w:val="24"/>
          <w:u w:val="single"/>
        </w:rPr>
        <w:t>, протокол АТК о МР Белокатайский р-н РБ №9 от 28.12.15 г.</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 xml:space="preserve"> (принадлежность (федеральная, региональная, муниципальная, др.), основное</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функциональное назначение, дата и реквизиты решения об отнесении к месту</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массового пребывания людей)</w:t>
      </w:r>
    </w:p>
    <w:p w:rsidR="00D10895" w:rsidRPr="00963263" w:rsidRDefault="00D10895" w:rsidP="00B8693B">
      <w:pPr>
        <w:pStyle w:val="ConsPlusNonformat"/>
        <w:jc w:val="center"/>
        <w:rPr>
          <w:rFonts w:ascii="Times New Roman" w:hAnsi="Times New Roman" w:cs="Times New Roman"/>
          <w:b/>
          <w:sz w:val="24"/>
          <w:szCs w:val="24"/>
          <w:u w:val="single"/>
        </w:rPr>
      </w:pPr>
      <w:r w:rsidRPr="00963263">
        <w:rPr>
          <w:rFonts w:ascii="Times New Roman" w:hAnsi="Times New Roman" w:cs="Times New Roman"/>
          <w:b/>
          <w:sz w:val="24"/>
          <w:szCs w:val="24"/>
          <w:u w:val="single"/>
        </w:rPr>
        <w:t>С-здание спортивного комплекса «Газовик», Ю-асфальтная дорога между школой и детским садиком «Дюймовочка», З-улица им. Мажита Гафури, В-улица Учителей</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(границы места массового пребывания людей)</w:t>
      </w:r>
    </w:p>
    <w:p w:rsidR="00D10895" w:rsidRPr="00963263" w:rsidRDefault="00D10895" w:rsidP="00B8693B">
      <w:pPr>
        <w:pStyle w:val="ConsPlusNonformat"/>
        <w:jc w:val="center"/>
        <w:rPr>
          <w:rFonts w:ascii="Times New Roman" w:hAnsi="Times New Roman" w:cs="Times New Roman"/>
          <w:b/>
          <w:sz w:val="24"/>
          <w:szCs w:val="24"/>
          <w:u w:val="single"/>
        </w:rPr>
      </w:pPr>
      <w:r w:rsidRPr="00963263">
        <w:rPr>
          <w:rFonts w:ascii="Times New Roman" w:hAnsi="Times New Roman" w:cs="Times New Roman"/>
          <w:b/>
          <w:sz w:val="24"/>
          <w:szCs w:val="24"/>
          <w:u w:val="single"/>
        </w:rPr>
        <w:t>____ Площадь земельного участка 5029,7 кв.м</w:t>
      </w:r>
      <w:r>
        <w:rPr>
          <w:rFonts w:ascii="Times New Roman" w:hAnsi="Times New Roman" w:cs="Times New Roman"/>
          <w:b/>
          <w:sz w:val="24"/>
          <w:szCs w:val="24"/>
          <w:u w:val="single"/>
        </w:rPr>
        <w:t>.</w:t>
      </w:r>
      <w:r w:rsidRPr="00963263">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963263">
        <w:rPr>
          <w:rFonts w:ascii="Times New Roman" w:hAnsi="Times New Roman" w:cs="Times New Roman"/>
          <w:b/>
          <w:sz w:val="24"/>
          <w:szCs w:val="24"/>
          <w:u w:val="single"/>
        </w:rPr>
        <w:t>периметр ограждения 664,3 м_</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(общая площадь, протяженность периметра, метров)</w:t>
      </w:r>
    </w:p>
    <w:p w:rsidR="00D10895" w:rsidRPr="0067407E" w:rsidRDefault="00D10895" w:rsidP="00B8693B">
      <w:pPr>
        <w:pStyle w:val="ConsPlusNonformat"/>
        <w:jc w:val="center"/>
        <w:rPr>
          <w:rFonts w:ascii="Times New Roman" w:hAnsi="Times New Roman" w:cs="Times New Roman"/>
          <w:sz w:val="24"/>
          <w:szCs w:val="24"/>
        </w:rPr>
      </w:pPr>
      <w:r w:rsidRPr="00963263">
        <w:rPr>
          <w:rFonts w:ascii="Times New Roman" w:hAnsi="Times New Roman" w:cs="Times New Roman"/>
          <w:b/>
          <w:sz w:val="24"/>
          <w:szCs w:val="24"/>
          <w:u w:val="single"/>
        </w:rPr>
        <w:t>3</w:t>
      </w:r>
      <w:r>
        <w:rPr>
          <w:rFonts w:ascii="Times New Roman" w:hAnsi="Times New Roman" w:cs="Times New Roman"/>
          <w:b/>
          <w:sz w:val="24"/>
          <w:szCs w:val="24"/>
          <w:u w:val="single"/>
        </w:rPr>
        <w:t>89</w:t>
      </w:r>
      <w:r w:rsidRPr="00963263">
        <w:rPr>
          <w:rFonts w:ascii="Times New Roman" w:hAnsi="Times New Roman" w:cs="Times New Roman"/>
          <w:b/>
          <w:sz w:val="24"/>
          <w:szCs w:val="24"/>
          <w:u w:val="single"/>
        </w:rPr>
        <w:t xml:space="preserve"> человек</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(результаты мониторинга количества людей, одновременно находящихся в месте</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массового пребывания людей)</w:t>
      </w:r>
    </w:p>
    <w:p w:rsidR="00D10895" w:rsidRDefault="00D10895" w:rsidP="00B8693B">
      <w:pPr>
        <w:pStyle w:val="ConsPlusNonformat"/>
        <w:jc w:val="center"/>
        <w:rPr>
          <w:rFonts w:ascii="Times New Roman" w:hAnsi="Times New Roman" w:cs="Times New Roman"/>
          <w:b/>
          <w:sz w:val="24"/>
          <w:szCs w:val="24"/>
          <w:u w:val="single"/>
        </w:rPr>
      </w:pPr>
      <w:r w:rsidRPr="00963263">
        <w:rPr>
          <w:rFonts w:ascii="Times New Roman" w:hAnsi="Times New Roman" w:cs="Times New Roman"/>
          <w:b/>
          <w:sz w:val="24"/>
          <w:szCs w:val="24"/>
          <w:u w:val="single"/>
        </w:rPr>
        <w:t>2</w:t>
      </w:r>
      <w:r>
        <w:rPr>
          <w:rFonts w:ascii="Times New Roman" w:hAnsi="Times New Roman" w:cs="Times New Roman"/>
          <w:b/>
          <w:sz w:val="24"/>
          <w:szCs w:val="24"/>
          <w:u w:val="single"/>
        </w:rPr>
        <w:t xml:space="preserve"> категория</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 xml:space="preserve"> (категория места массового пребывания людей)</w:t>
      </w:r>
    </w:p>
    <w:p w:rsidR="00D10895" w:rsidRPr="00963263" w:rsidRDefault="00D10895" w:rsidP="00B8693B">
      <w:pPr>
        <w:spacing w:after="57" w:line="259" w:lineRule="auto"/>
        <w:jc w:val="center"/>
        <w:rPr>
          <w:rFonts w:ascii="Times New Roman" w:hAnsi="Times New Roman"/>
          <w:b/>
          <w:sz w:val="24"/>
          <w:szCs w:val="24"/>
          <w:u w:val="single"/>
        </w:rPr>
      </w:pPr>
      <w:r w:rsidRPr="00B86E66">
        <w:rPr>
          <w:rFonts w:ascii="Times New Roman" w:hAnsi="Times New Roman"/>
          <w:b/>
          <w:sz w:val="24"/>
          <w:szCs w:val="24"/>
          <w:u w:val="single"/>
        </w:rPr>
        <w:t>Отдел МВД России</w:t>
      </w:r>
      <w:r w:rsidRPr="00963263">
        <w:rPr>
          <w:rStyle w:val="Strong"/>
          <w:rFonts w:ascii="Times New Roman" w:hAnsi="Times New Roman"/>
          <w:sz w:val="24"/>
          <w:szCs w:val="24"/>
          <w:u w:val="single"/>
          <w:shd w:val="clear" w:color="auto" w:fill="FFFFFF"/>
        </w:rPr>
        <w:t xml:space="preserve"> </w:t>
      </w:r>
      <w:r>
        <w:rPr>
          <w:rStyle w:val="Strong"/>
          <w:rFonts w:ascii="Times New Roman" w:hAnsi="Times New Roman"/>
          <w:sz w:val="24"/>
          <w:szCs w:val="24"/>
          <w:u w:val="single"/>
          <w:shd w:val="clear" w:color="auto" w:fill="FFFFFF"/>
        </w:rPr>
        <w:t xml:space="preserve"> </w:t>
      </w:r>
      <w:r w:rsidRPr="00963263">
        <w:rPr>
          <w:rStyle w:val="Strong"/>
          <w:rFonts w:ascii="Times New Roman" w:hAnsi="Times New Roman"/>
          <w:sz w:val="24"/>
          <w:szCs w:val="24"/>
          <w:u w:val="single"/>
          <w:shd w:val="clear" w:color="auto" w:fill="FFFFFF"/>
        </w:rPr>
        <w:t>по Белокатайскому району</w:t>
      </w:r>
      <w:r w:rsidRPr="00963263">
        <w:rPr>
          <w:rStyle w:val="Strong"/>
          <w:rFonts w:ascii="Times New Roman" w:hAnsi="Times New Roman"/>
          <w:b w:val="0"/>
          <w:sz w:val="24"/>
          <w:szCs w:val="24"/>
          <w:u w:val="single"/>
          <w:shd w:val="clear" w:color="auto" w:fill="FFFFFF"/>
        </w:rPr>
        <w:t xml:space="preserve"> </w:t>
      </w:r>
      <w:r w:rsidRPr="00963263">
        <w:rPr>
          <w:rStyle w:val="Strong"/>
          <w:rFonts w:ascii="Times New Roman" w:hAnsi="Times New Roman"/>
          <w:sz w:val="24"/>
          <w:szCs w:val="24"/>
          <w:u w:val="single"/>
          <w:shd w:val="clear" w:color="auto" w:fill="FFFFFF"/>
        </w:rPr>
        <w:t xml:space="preserve">РБ </w:t>
      </w:r>
      <w:r w:rsidRPr="00963263">
        <w:rPr>
          <w:rFonts w:ascii="Times New Roman" w:hAnsi="Times New Roman"/>
          <w:b/>
          <w:sz w:val="24"/>
          <w:szCs w:val="24"/>
          <w:u w:val="single"/>
          <w:shd w:val="clear" w:color="auto" w:fill="FFFFFF"/>
        </w:rPr>
        <w:t>452580, РБ, Белокатайский р-н, с. Новобелокатай ул. Ленина, 7,</w:t>
      </w:r>
      <w:r w:rsidRPr="00963263">
        <w:rPr>
          <w:rFonts w:ascii="Times New Roman" w:hAnsi="Times New Roman"/>
          <w:b/>
          <w:sz w:val="24"/>
          <w:szCs w:val="24"/>
          <w:u w:val="single"/>
        </w:rPr>
        <w:t xml:space="preserve"> т._</w:t>
      </w:r>
      <w:r w:rsidRPr="00963263">
        <w:rPr>
          <w:rFonts w:ascii="Times New Roman" w:hAnsi="Times New Roman"/>
          <w:b/>
          <w:sz w:val="24"/>
          <w:szCs w:val="24"/>
          <w:u w:val="single"/>
          <w:shd w:val="clear" w:color="auto" w:fill="FFFFFF"/>
        </w:rPr>
        <w:t>347502-11-02</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(территориальный орган МВД России, на территории обслуживания которого</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расположено место массового пребывания людей, адрес и телефоны</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дежурной части)</w:t>
      </w:r>
    </w:p>
    <w:p w:rsidR="00D10895" w:rsidRPr="00963263" w:rsidRDefault="00D10895" w:rsidP="00B8693B">
      <w:pPr>
        <w:pStyle w:val="ConsPlusNonformat"/>
        <w:jc w:val="center"/>
        <w:rPr>
          <w:rFonts w:ascii="Times New Roman" w:hAnsi="Times New Roman" w:cs="Times New Roman"/>
          <w:b/>
          <w:sz w:val="24"/>
          <w:szCs w:val="24"/>
          <w:u w:val="single"/>
        </w:rPr>
      </w:pPr>
      <w:r w:rsidRPr="00963263">
        <w:rPr>
          <w:rFonts w:ascii="Times New Roman" w:hAnsi="Times New Roman" w:cs="Times New Roman"/>
          <w:b/>
          <w:sz w:val="24"/>
          <w:szCs w:val="24"/>
          <w:u w:val="single"/>
        </w:rPr>
        <w:t>отсутствуют</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(общественные объединения и (или) организации, принимающие участие</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в обеспечении правопорядка в месте массового пребывания людей, ф.и.о.</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руководителя, служебный, мобильный, домашний телефоны)</w:t>
      </w:r>
    </w:p>
    <w:p w:rsidR="00D10895" w:rsidRPr="00A2115D" w:rsidRDefault="00D10895" w:rsidP="00B8693B">
      <w:pPr>
        <w:pStyle w:val="ConsPlusNonformat"/>
        <w:jc w:val="center"/>
        <w:rPr>
          <w:rFonts w:ascii="Times New Roman" w:hAnsi="Times New Roman" w:cs="Times New Roman"/>
          <w:b/>
          <w:sz w:val="24"/>
          <w:szCs w:val="24"/>
        </w:rPr>
      </w:pPr>
      <w:r w:rsidRPr="00A2115D">
        <w:rPr>
          <w:rFonts w:ascii="Times New Roman" w:hAnsi="Times New Roman" w:cs="Times New Roman"/>
          <w:b/>
          <w:sz w:val="24"/>
          <w:szCs w:val="24"/>
          <w:u w:val="single"/>
        </w:rPr>
        <w:t>расположена в жилой зоне, местность равнинная, ближайший лесной массив находится в 600 метрах от здания</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(краткая характеристика местности в районе расположения места массового</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пребывания людей, рельеф, прилегающие лесные массивы, возможность</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незаметного подхода)</w:t>
      </w:r>
    </w:p>
    <w:p w:rsidR="00D10895" w:rsidRPr="0067407E" w:rsidRDefault="00D10895" w:rsidP="00B8693B">
      <w:pPr>
        <w:pStyle w:val="ConsPlusNonformat"/>
        <w:jc w:val="center"/>
        <w:rPr>
          <w:rFonts w:ascii="Times New Roman" w:hAnsi="Times New Roman" w:cs="Times New Roman"/>
          <w:sz w:val="24"/>
          <w:szCs w:val="24"/>
        </w:rPr>
      </w:pP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2.  Сведения  об  объектах,  расположенных в месте массового пребывания</w:t>
      </w:r>
    </w:p>
    <w:p w:rsidR="00D10895" w:rsidRPr="0067407E" w:rsidRDefault="00D10895" w:rsidP="00B8693B">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людей</w:t>
      </w:r>
    </w:p>
    <w:p w:rsidR="00D10895" w:rsidRPr="0067407E" w:rsidRDefault="00D10895" w:rsidP="00E40179">
      <w:pPr>
        <w:widowControl w:val="0"/>
        <w:autoSpaceDE w:val="0"/>
        <w:autoSpaceDN w:val="0"/>
        <w:adjustRightInd w:val="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685"/>
        <w:gridCol w:w="1685"/>
        <w:gridCol w:w="3443"/>
        <w:gridCol w:w="1678"/>
        <w:gridCol w:w="2148"/>
      </w:tblGrid>
      <w:tr w:rsidR="00D10895" w:rsidRPr="00F472C1" w:rsidTr="00DA4697">
        <w:tc>
          <w:tcPr>
            <w:tcW w:w="685"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N п/п</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Наименование объекта</w:t>
            </w:r>
          </w:p>
        </w:tc>
        <w:tc>
          <w:tcPr>
            <w:tcW w:w="3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Характеристика объекта, сведения о форме собственности, владельце (руководителе), режим работы объекта</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Место расположения объекта</w:t>
            </w:r>
          </w:p>
        </w:tc>
        <w:tc>
          <w:tcPr>
            <w:tcW w:w="2148"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Сведения о технической укрепленности и организации охраны объекта</w:t>
            </w:r>
          </w:p>
        </w:tc>
      </w:tr>
      <w:tr w:rsidR="00D10895" w:rsidRPr="00F472C1" w:rsidTr="00DA4697">
        <w:tc>
          <w:tcPr>
            <w:tcW w:w="685"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1</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Здание МБОУ СОШ с. Ургала</w:t>
            </w:r>
          </w:p>
        </w:tc>
        <w:tc>
          <w:tcPr>
            <w:tcW w:w="3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 xml:space="preserve">Год постройки -1999, </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 xml:space="preserve">Этажность – 3 этажа, </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Фундамент – железобетонный ленточный сборный,</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Стены и перегородки – кирпичные,</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Перекрытия – железобетонные сборные,</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Крыша – профнастил,</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Полы – бетонные,</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 xml:space="preserve">Окна и двери – пластиковые (евро), </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Лестницы – железобетонные,</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Водоснабжение – централизованное (холодное),</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Теплоснабжение – централизованное,</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Газоснабжение – отсутствует</w:t>
            </w:r>
          </w:p>
          <w:p w:rsidR="00D10895" w:rsidRPr="00F472C1" w:rsidRDefault="00D10895" w:rsidP="00A2115D">
            <w:pPr>
              <w:widowControl w:val="0"/>
              <w:shd w:val="clear" w:color="auto" w:fill="FFFFFF"/>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 xml:space="preserve">Степень огнестойкости - </w:t>
            </w:r>
            <w:r w:rsidRPr="00F472C1">
              <w:rPr>
                <w:rFonts w:ascii="Times New Roman" w:hAnsi="Times New Roman"/>
                <w:b/>
                <w:sz w:val="24"/>
                <w:szCs w:val="24"/>
                <w:lang w:val="en-US"/>
              </w:rPr>
              <w:t>III</w:t>
            </w:r>
          </w:p>
          <w:p w:rsidR="00D10895" w:rsidRPr="00F472C1" w:rsidRDefault="00D10895" w:rsidP="00A2115D">
            <w:pPr>
              <w:spacing w:after="33" w:line="259" w:lineRule="auto"/>
              <w:rPr>
                <w:rFonts w:ascii="Times New Roman" w:hAnsi="Times New Roman"/>
                <w:b/>
                <w:sz w:val="24"/>
                <w:szCs w:val="24"/>
              </w:rPr>
            </w:pPr>
            <w:r w:rsidRPr="00F472C1">
              <w:rPr>
                <w:rFonts w:ascii="Times New Roman" w:hAnsi="Times New Roman"/>
                <w:b/>
                <w:sz w:val="24"/>
                <w:szCs w:val="24"/>
              </w:rPr>
              <w:t>собственность муниципальная</w:t>
            </w:r>
          </w:p>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 xml:space="preserve">Руководитель Шарафутдинова Салима Самсутдиновна </w:t>
            </w:r>
          </w:p>
          <w:p w:rsidR="00D10895" w:rsidRPr="00F472C1" w:rsidRDefault="00D10895" w:rsidP="00396D46">
            <w:pPr>
              <w:spacing w:after="33" w:line="259" w:lineRule="auto"/>
              <w:rPr>
                <w:rFonts w:ascii="Times New Roman" w:hAnsi="Times New Roman"/>
                <w:b/>
                <w:sz w:val="24"/>
                <w:szCs w:val="24"/>
              </w:rPr>
            </w:pPr>
            <w:r w:rsidRPr="00F472C1">
              <w:rPr>
                <w:rFonts w:ascii="Times New Roman" w:hAnsi="Times New Roman"/>
                <w:b/>
                <w:sz w:val="24"/>
                <w:szCs w:val="24"/>
              </w:rPr>
              <w:t>Режим работы: 8:30 –16:00</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С. Ургала, ул Газовиков 6.</w:t>
            </w:r>
          </w:p>
        </w:tc>
        <w:tc>
          <w:tcPr>
            <w:tcW w:w="2148"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396D46">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Периметр имеет ограждение, ведется круглосуточное дежурство и обход здания, имеется охрано-пожарная сигнализация</w:t>
            </w:r>
          </w:p>
        </w:tc>
      </w:tr>
      <w:tr w:rsidR="00D10895" w:rsidRPr="00F472C1" w:rsidTr="00DA4697">
        <w:tc>
          <w:tcPr>
            <w:tcW w:w="685"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2</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Лыжная база</w:t>
            </w:r>
          </w:p>
        </w:tc>
        <w:tc>
          <w:tcPr>
            <w:tcW w:w="3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 xml:space="preserve">Год постройки -2005, </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 xml:space="preserve">Этажность – 1 этажа, </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Фундамент – железобетонный тумбы,</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Стены и перегородки – деревянные,</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Перекрытия – деревянные,</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Крыша – шифер,</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Полы – дощатые по деревянным лагам,</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 xml:space="preserve">Окна и двери – деревянные, </w:t>
            </w:r>
          </w:p>
          <w:p w:rsidR="00D10895" w:rsidRPr="00F472C1" w:rsidRDefault="00D10895" w:rsidP="00A2115D">
            <w:pPr>
              <w:widowControl w:val="0"/>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Водо, Тепло, Газоснабжение – отсутствует</w:t>
            </w:r>
          </w:p>
          <w:p w:rsidR="00D10895" w:rsidRPr="00F472C1" w:rsidRDefault="00D10895" w:rsidP="00A2115D">
            <w:pPr>
              <w:widowControl w:val="0"/>
              <w:shd w:val="clear" w:color="auto" w:fill="FFFFFF"/>
              <w:autoSpaceDE w:val="0"/>
              <w:autoSpaceDN w:val="0"/>
              <w:adjustRightInd w:val="0"/>
              <w:jc w:val="center"/>
              <w:rPr>
                <w:rFonts w:ascii="Times New Roman" w:hAnsi="Times New Roman"/>
                <w:b/>
                <w:sz w:val="24"/>
                <w:szCs w:val="24"/>
              </w:rPr>
            </w:pPr>
            <w:r w:rsidRPr="00F472C1">
              <w:rPr>
                <w:rFonts w:ascii="Times New Roman" w:hAnsi="Times New Roman"/>
                <w:b/>
                <w:sz w:val="24"/>
                <w:szCs w:val="24"/>
              </w:rPr>
              <w:t xml:space="preserve">Степень огнестойкости - </w:t>
            </w:r>
            <w:r w:rsidRPr="00F472C1">
              <w:rPr>
                <w:rFonts w:ascii="Times New Roman" w:hAnsi="Times New Roman"/>
                <w:b/>
                <w:sz w:val="24"/>
                <w:szCs w:val="24"/>
                <w:lang w:val="en-US"/>
              </w:rPr>
              <w:t>III</w:t>
            </w:r>
          </w:p>
          <w:p w:rsidR="00D10895" w:rsidRPr="00F472C1" w:rsidRDefault="00D10895" w:rsidP="00A2115D">
            <w:pPr>
              <w:spacing w:after="33" w:line="259" w:lineRule="auto"/>
              <w:rPr>
                <w:rFonts w:ascii="Times New Roman" w:hAnsi="Times New Roman"/>
                <w:b/>
                <w:sz w:val="24"/>
                <w:szCs w:val="24"/>
              </w:rPr>
            </w:pPr>
            <w:r w:rsidRPr="00F472C1">
              <w:rPr>
                <w:rFonts w:ascii="Times New Roman" w:hAnsi="Times New Roman"/>
                <w:b/>
                <w:sz w:val="24"/>
                <w:szCs w:val="24"/>
              </w:rPr>
              <w:t>собственность муниципальная</w:t>
            </w:r>
          </w:p>
          <w:p w:rsidR="00D10895" w:rsidRPr="00F472C1" w:rsidRDefault="00D10895" w:rsidP="00A2115D">
            <w:pPr>
              <w:spacing w:after="33" w:line="259" w:lineRule="auto"/>
              <w:rPr>
                <w:rFonts w:ascii="Times New Roman" w:hAnsi="Times New Roman"/>
                <w:b/>
                <w:sz w:val="24"/>
                <w:szCs w:val="24"/>
              </w:rPr>
            </w:pPr>
            <w:r w:rsidRPr="00F472C1">
              <w:rPr>
                <w:rFonts w:ascii="Times New Roman" w:hAnsi="Times New Roman"/>
                <w:b/>
                <w:sz w:val="24"/>
                <w:szCs w:val="24"/>
              </w:rPr>
              <w:t xml:space="preserve">Руководитель Шарафутдинова Салима Самсутдиновна </w:t>
            </w:r>
          </w:p>
          <w:p w:rsidR="00D10895" w:rsidRPr="00F472C1" w:rsidRDefault="00D10895" w:rsidP="00A2115D">
            <w:pPr>
              <w:spacing w:after="33" w:line="259" w:lineRule="auto"/>
              <w:rPr>
                <w:rFonts w:ascii="Times New Roman" w:hAnsi="Times New Roman"/>
                <w:sz w:val="24"/>
                <w:szCs w:val="24"/>
              </w:rPr>
            </w:pPr>
            <w:r w:rsidRPr="00F472C1">
              <w:rPr>
                <w:rFonts w:ascii="Times New Roman" w:hAnsi="Times New Roman"/>
                <w:b/>
                <w:sz w:val="24"/>
                <w:szCs w:val="24"/>
              </w:rPr>
              <w:t>Режим работы: 8:30 –16:00</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b/>
                <w:sz w:val="24"/>
                <w:szCs w:val="24"/>
              </w:rPr>
              <w:t>С. Ургала, ул Газовиков 6.</w:t>
            </w:r>
          </w:p>
        </w:tc>
        <w:tc>
          <w:tcPr>
            <w:tcW w:w="2148"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94603F">
            <w:pPr>
              <w:widowControl w:val="0"/>
              <w:autoSpaceDE w:val="0"/>
              <w:autoSpaceDN w:val="0"/>
              <w:adjustRightInd w:val="0"/>
              <w:rPr>
                <w:rFonts w:ascii="Times New Roman" w:hAnsi="Times New Roman"/>
                <w:sz w:val="24"/>
                <w:szCs w:val="24"/>
              </w:rPr>
            </w:pPr>
            <w:r w:rsidRPr="00F472C1">
              <w:rPr>
                <w:rFonts w:ascii="Times New Roman" w:hAnsi="Times New Roman"/>
                <w:b/>
                <w:sz w:val="24"/>
                <w:szCs w:val="24"/>
              </w:rPr>
              <w:t>ведется круглосуточное дежурство и обход здания,</w:t>
            </w:r>
          </w:p>
        </w:tc>
      </w:tr>
    </w:tbl>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3.  Сведения об  объектах, расположенных в непосредственной близости к</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месту массового пребывания людей</w:t>
      </w:r>
    </w:p>
    <w:tbl>
      <w:tblPr>
        <w:tblW w:w="0" w:type="auto"/>
        <w:tblInd w:w="62" w:type="dxa"/>
        <w:tblLayout w:type="fixed"/>
        <w:tblCellMar>
          <w:top w:w="75" w:type="dxa"/>
          <w:left w:w="0" w:type="dxa"/>
          <w:bottom w:w="75" w:type="dxa"/>
          <w:right w:w="0" w:type="dxa"/>
        </w:tblCellMar>
        <w:tblLook w:val="0000"/>
      </w:tblPr>
      <w:tblGrid>
        <w:gridCol w:w="682"/>
        <w:gridCol w:w="1870"/>
        <w:gridCol w:w="2800"/>
        <w:gridCol w:w="1819"/>
        <w:gridCol w:w="2468"/>
      </w:tblGrid>
      <w:tr w:rsidR="00D10895" w:rsidRPr="00F472C1" w:rsidTr="00DA4697">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N п/п</w:t>
            </w: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Наименование объекта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Характеристика объекта по видам значимости и опасности</w:t>
            </w: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Сторона расположения объекта</w:t>
            </w: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Расстояние до места массового пребывания людей (метров)</w:t>
            </w:r>
          </w:p>
        </w:tc>
      </w:tr>
      <w:tr w:rsidR="00D10895" w:rsidRPr="00F472C1" w:rsidTr="00DA4697">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pStyle w:val="ListParagraph"/>
              <w:numPr>
                <w:ilvl w:val="0"/>
                <w:numId w:val="4"/>
              </w:numPr>
              <w:spacing w:after="33" w:line="259" w:lineRule="auto"/>
              <w:ind w:hanging="10"/>
              <w:rPr>
                <w:rFonts w:ascii="Times New Roman" w:hAnsi="Times New Roman"/>
                <w:b/>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Здание д/с «Дюймовочка»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Двухэтажное кирпичное здание</w:t>
            </w: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юг</w:t>
            </w: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30</w:t>
            </w:r>
          </w:p>
        </w:tc>
      </w:tr>
      <w:tr w:rsidR="00D10895" w:rsidRPr="00F472C1" w:rsidTr="00DA4697">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pStyle w:val="ListParagraph"/>
              <w:numPr>
                <w:ilvl w:val="0"/>
                <w:numId w:val="4"/>
              </w:numPr>
              <w:spacing w:after="33" w:line="259" w:lineRule="auto"/>
              <w:ind w:hanging="10"/>
              <w:rPr>
                <w:rFonts w:ascii="Times New Roman" w:hAnsi="Times New Roman"/>
                <w:b/>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Здание спорткомплекс «Газовик»</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Двухэтажное металло-каркасное сборное здание</w:t>
            </w: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Северо-запад</w:t>
            </w: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100</w:t>
            </w:r>
          </w:p>
        </w:tc>
      </w:tr>
      <w:tr w:rsidR="00D10895" w:rsidRPr="00F472C1" w:rsidTr="00DA4697">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pStyle w:val="ListParagraph"/>
              <w:numPr>
                <w:ilvl w:val="0"/>
                <w:numId w:val="4"/>
              </w:numPr>
              <w:spacing w:after="33" w:line="259" w:lineRule="auto"/>
              <w:ind w:hanging="10"/>
              <w:rPr>
                <w:rFonts w:ascii="Times New Roman" w:hAnsi="Times New Roman"/>
                <w:b/>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Жилой дом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 xml:space="preserve">Двухэтажное деревянное здание </w:t>
            </w: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Юго-запад</w:t>
            </w: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50</w:t>
            </w:r>
          </w:p>
        </w:tc>
      </w:tr>
      <w:tr w:rsidR="00D10895" w:rsidRPr="00F472C1" w:rsidTr="00DA4697">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pStyle w:val="ListParagraph"/>
              <w:numPr>
                <w:ilvl w:val="0"/>
                <w:numId w:val="4"/>
              </w:numPr>
              <w:spacing w:after="33" w:line="259" w:lineRule="auto"/>
              <w:ind w:hanging="10"/>
              <w:rPr>
                <w:rFonts w:ascii="Times New Roman" w:hAnsi="Times New Roman"/>
                <w:b/>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 xml:space="preserve">Жилые дома </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Одноэтажные щитовые здания</w:t>
            </w: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восток</w:t>
            </w: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50</w:t>
            </w:r>
          </w:p>
        </w:tc>
      </w:tr>
    </w:tbl>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4.   Размещение   места массового пребывания  людей  по  отношению  к</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транспортным коммуникациям</w:t>
      </w:r>
    </w:p>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67407E" w:rsidRDefault="00D10895" w:rsidP="00E40179">
      <w:pPr>
        <w:widowControl w:val="0"/>
        <w:autoSpaceDE w:val="0"/>
        <w:autoSpaceDN w:val="0"/>
        <w:adjustRightInd w:val="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42"/>
        <w:gridCol w:w="5229"/>
        <w:gridCol w:w="1946"/>
        <w:gridCol w:w="1922"/>
      </w:tblGrid>
      <w:tr w:rsidR="00D10895" w:rsidRPr="00F472C1" w:rsidTr="00DA4697">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N п/п</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Вид транспорта и транспортных коммуникаций</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Наименование объекта транспортной коммуникации</w:t>
            </w: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Расстояние до транспортных коммуникаций (метров)</w:t>
            </w:r>
          </w:p>
        </w:tc>
      </w:tr>
      <w:tr w:rsidR="00D10895" w:rsidRPr="00F472C1" w:rsidTr="00DA4697">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1</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Автомобильный (магистрали, шоссе, дороги, автовокзалы, автостанции)</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Проезжая часть с асфальтовым покрытием</w:t>
            </w: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20</w:t>
            </w:r>
          </w:p>
        </w:tc>
      </w:tr>
      <w:tr w:rsidR="00D10895" w:rsidRPr="00F472C1" w:rsidTr="00DA4697">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2</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Железнодорожный (железнодорожные пути, вокзалы, станции, платформы, переезды)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Железная дорога</w:t>
            </w: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spacing w:after="33" w:line="259" w:lineRule="auto"/>
              <w:rPr>
                <w:rFonts w:ascii="Times New Roman" w:hAnsi="Times New Roman"/>
                <w:b/>
                <w:sz w:val="24"/>
                <w:szCs w:val="24"/>
              </w:rPr>
            </w:pPr>
            <w:r w:rsidRPr="00F472C1">
              <w:rPr>
                <w:rFonts w:ascii="Times New Roman" w:hAnsi="Times New Roman"/>
                <w:b/>
                <w:sz w:val="24"/>
                <w:szCs w:val="24"/>
              </w:rPr>
              <w:t>500</w:t>
            </w:r>
          </w:p>
        </w:tc>
      </w:tr>
      <w:tr w:rsidR="00D10895" w:rsidRPr="00F472C1" w:rsidTr="00DA4697">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3</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Воздушный (аэропорты, аэровокзалы, военные аэродромы, вертолетные площадки, взлетно-посадочные полосы)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Вертолетная площадка</w:t>
            </w: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6 км</w:t>
            </w:r>
          </w:p>
        </w:tc>
      </w:tr>
      <w:tr w:rsidR="00D10895" w:rsidRPr="00F472C1" w:rsidTr="00DA4697">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4</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Водный (морские и речные порты, причалы)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нет</w:t>
            </w: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b/>
                <w:sz w:val="24"/>
                <w:szCs w:val="24"/>
              </w:rPr>
            </w:pPr>
            <w:r w:rsidRPr="00F472C1">
              <w:rPr>
                <w:rFonts w:ascii="Times New Roman" w:hAnsi="Times New Roman"/>
                <w:b/>
                <w:sz w:val="24"/>
                <w:szCs w:val="24"/>
              </w:rPr>
              <w:t>нет</w:t>
            </w:r>
          </w:p>
        </w:tc>
      </w:tr>
    </w:tbl>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5.   Сведения   об   организациях,  осуществляющих  обслуживание  места</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массового пребывания людей</w:t>
      </w:r>
    </w:p>
    <w:p w:rsidR="00D10895" w:rsidRPr="0067407E" w:rsidRDefault="00D10895" w:rsidP="00E40179">
      <w:pPr>
        <w:widowControl w:val="0"/>
        <w:autoSpaceDE w:val="0"/>
        <w:autoSpaceDN w:val="0"/>
        <w:adjustRightInd w:val="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684"/>
        <w:gridCol w:w="4416"/>
        <w:gridCol w:w="2400"/>
        <w:gridCol w:w="2139"/>
      </w:tblGrid>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N п/п</w:t>
            </w: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Наименование организации, адрес, телефоны, вид собственности, руководитель</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Вид деятельности по обслуживанию</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График проведения работ</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 xml:space="preserve">Белокатайский участок ООО «ЭСКБ» 452580, РБ, с. Новобелокатай, </w:t>
            </w:r>
          </w:p>
          <w:p w:rsidR="00D10895" w:rsidRPr="00F472C1" w:rsidRDefault="00D10895" w:rsidP="00A232C7">
            <w:pPr>
              <w:spacing w:after="33" w:line="259" w:lineRule="auto"/>
              <w:rPr>
                <w:rFonts w:ascii="Times New Roman" w:hAnsi="Times New Roman"/>
                <w:b/>
                <w:sz w:val="24"/>
                <w:szCs w:val="24"/>
                <w:shd w:val="clear" w:color="auto" w:fill="FFFFFF"/>
              </w:rPr>
            </w:pPr>
            <w:r w:rsidRPr="00F472C1">
              <w:rPr>
                <w:rFonts w:ascii="Times New Roman" w:hAnsi="Times New Roman"/>
                <w:b/>
                <w:sz w:val="24"/>
                <w:szCs w:val="24"/>
                <w:shd w:val="clear" w:color="auto" w:fill="FFFFFF"/>
              </w:rPr>
              <w:t xml:space="preserve"> ул. Советская, 134/1</w:t>
            </w:r>
          </w:p>
          <w:p w:rsidR="00D10895" w:rsidRPr="00F472C1" w:rsidRDefault="00D10895" w:rsidP="00A232C7">
            <w:pPr>
              <w:spacing w:after="33" w:line="259" w:lineRule="auto"/>
              <w:rPr>
                <w:rFonts w:ascii="Times New Roman" w:hAnsi="Times New Roman"/>
                <w:b/>
                <w:sz w:val="24"/>
                <w:szCs w:val="24"/>
                <w:shd w:val="clear" w:color="auto" w:fill="FFFFFF"/>
              </w:rPr>
            </w:pPr>
            <w:r w:rsidRPr="00F472C1">
              <w:rPr>
                <w:rFonts w:ascii="Times New Roman" w:hAnsi="Times New Roman"/>
                <w:b/>
                <w:sz w:val="24"/>
                <w:szCs w:val="24"/>
                <w:shd w:val="clear" w:color="auto" w:fill="FFFFFF"/>
              </w:rPr>
              <w:t>Директор: Топычканов С.Л.</w:t>
            </w:r>
          </w:p>
          <w:p w:rsidR="00D10895" w:rsidRPr="00F472C1" w:rsidRDefault="00D10895" w:rsidP="00A232C7">
            <w:pPr>
              <w:spacing w:after="33" w:line="259" w:lineRule="auto"/>
              <w:rPr>
                <w:rFonts w:ascii="Times New Roman" w:hAnsi="Times New Roman"/>
                <w:b/>
                <w:sz w:val="24"/>
                <w:szCs w:val="24"/>
              </w:rPr>
            </w:pPr>
            <w:r w:rsidRPr="00F472C1">
              <w:rPr>
                <w:rFonts w:ascii="Times New Roman" w:hAnsi="Times New Roman"/>
                <w:b/>
                <w:sz w:val="24"/>
                <w:szCs w:val="24"/>
                <w:shd w:val="clear" w:color="auto" w:fill="FFFFFF"/>
              </w:rPr>
              <w:t xml:space="preserve"> телефон: 8(34750)2-27-59</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Система электроснабжения</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2 раза в год</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 xml:space="preserve">ООО «ЖКХ Ургалинское», Директор:  Якупов Марсель Галимянович  </w:t>
            </w:r>
          </w:p>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телефон: 8(347-50)2-14-03</w:t>
            </w:r>
          </w:p>
          <w:p w:rsidR="00D10895" w:rsidRPr="00F472C1" w:rsidRDefault="00D10895" w:rsidP="00A232C7">
            <w:pPr>
              <w:spacing w:after="33" w:line="259" w:lineRule="auto"/>
              <w:rPr>
                <w:rFonts w:ascii="Times New Roman" w:hAnsi="Times New Roman"/>
                <w:b/>
                <w:sz w:val="24"/>
                <w:szCs w:val="24"/>
              </w:rPr>
            </w:pPr>
            <w:r w:rsidRPr="00F472C1">
              <w:rPr>
                <w:rFonts w:ascii="Times New Roman" w:hAnsi="Times New Roman"/>
                <w:b/>
                <w:sz w:val="24"/>
                <w:szCs w:val="24"/>
              </w:rPr>
              <w:t>с. Новобелокатай, ул Мостовая 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A232C7">
            <w:pPr>
              <w:spacing w:after="33" w:line="259" w:lineRule="auto"/>
              <w:rPr>
                <w:rFonts w:ascii="Times New Roman" w:hAnsi="Times New Roman"/>
                <w:b/>
                <w:sz w:val="24"/>
                <w:szCs w:val="24"/>
              </w:rPr>
            </w:pPr>
            <w:r w:rsidRPr="00F472C1">
              <w:rPr>
                <w:rFonts w:ascii="Times New Roman" w:hAnsi="Times New Roman"/>
                <w:b/>
                <w:sz w:val="24"/>
                <w:szCs w:val="24"/>
              </w:rPr>
              <w:t xml:space="preserve">Система теплоснабжения </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2 раза в год</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A232C7">
            <w:pPr>
              <w:spacing w:after="33" w:line="259" w:lineRule="auto"/>
              <w:rPr>
                <w:rFonts w:ascii="Times New Roman" w:hAnsi="Times New Roman"/>
                <w:b/>
                <w:sz w:val="24"/>
                <w:szCs w:val="24"/>
              </w:rPr>
            </w:pPr>
            <w:r w:rsidRPr="00F472C1">
              <w:rPr>
                <w:rFonts w:ascii="Times New Roman" w:hAnsi="Times New Roman"/>
                <w:b/>
                <w:sz w:val="24"/>
                <w:szCs w:val="24"/>
              </w:rPr>
              <w:t xml:space="preserve">ООО «ЖКХ Ургалинское», Директор:  Якупов Марсель Галимянович  </w:t>
            </w:r>
          </w:p>
          <w:p w:rsidR="00D10895" w:rsidRPr="00F472C1" w:rsidRDefault="00D10895" w:rsidP="00A232C7">
            <w:pPr>
              <w:spacing w:after="33" w:line="259" w:lineRule="auto"/>
              <w:rPr>
                <w:rFonts w:ascii="Times New Roman" w:hAnsi="Times New Roman"/>
                <w:b/>
                <w:sz w:val="24"/>
                <w:szCs w:val="24"/>
              </w:rPr>
            </w:pPr>
            <w:r w:rsidRPr="00F472C1">
              <w:rPr>
                <w:rFonts w:ascii="Times New Roman" w:hAnsi="Times New Roman"/>
                <w:b/>
                <w:sz w:val="24"/>
                <w:szCs w:val="24"/>
              </w:rPr>
              <w:t>телефон: 8(347-50)2-14-03</w:t>
            </w:r>
          </w:p>
          <w:p w:rsidR="00D10895" w:rsidRPr="00F472C1" w:rsidRDefault="00D10895" w:rsidP="00A232C7">
            <w:pPr>
              <w:spacing w:after="33" w:line="259" w:lineRule="auto"/>
              <w:rPr>
                <w:rFonts w:ascii="Times New Roman" w:hAnsi="Times New Roman"/>
                <w:b/>
                <w:sz w:val="24"/>
                <w:szCs w:val="24"/>
              </w:rPr>
            </w:pPr>
            <w:r w:rsidRPr="00F472C1">
              <w:rPr>
                <w:rFonts w:ascii="Times New Roman" w:hAnsi="Times New Roman"/>
                <w:b/>
                <w:sz w:val="24"/>
                <w:szCs w:val="24"/>
              </w:rPr>
              <w:t>с. Новобелокатай, ул Мостовая 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Водоснабжение</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2 раза в год</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 xml:space="preserve">ОАО «Башинформсвязь», Ремняков </w:t>
            </w:r>
          </w:p>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452580, Республика БАШКОРТОСТАН, БЕЛОКАТАЙСКИЙ район, с. НОВОБЕЛОКАТАЙ, ул. СОВЕТСКАЯ, д. 107</w:t>
            </w:r>
          </w:p>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Телефон: +7 3475022929</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Деятельность в области электросвязи</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2 раза в год</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Башкирское региональное отделение ООО «ВДПО», 450000, РБ, г. Уфа, ул. Российская, 72</w:t>
            </w:r>
          </w:p>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Председатель Верзилин М.М.</w:t>
            </w:r>
          </w:p>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8(347)224-66-24</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Монтаж, ремонт и обслуживание первичных средств пожаротушения</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1 раз в квартал</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94179">
            <w:pPr>
              <w:spacing w:after="33" w:line="259" w:lineRule="auto"/>
              <w:rPr>
                <w:rFonts w:ascii="Times New Roman" w:hAnsi="Times New Roman"/>
                <w:b/>
                <w:sz w:val="24"/>
                <w:szCs w:val="24"/>
              </w:rPr>
            </w:pPr>
            <w:r w:rsidRPr="00F472C1">
              <w:rPr>
                <w:rFonts w:ascii="Times New Roman" w:hAnsi="Times New Roman"/>
                <w:b/>
                <w:sz w:val="24"/>
                <w:szCs w:val="24"/>
              </w:rPr>
              <w:t>Башкирское региональное отделение ООО «ВДПО», 450000, РБ, г. Уфа, ул. Российская, 72</w:t>
            </w:r>
          </w:p>
          <w:p w:rsidR="00D10895" w:rsidRPr="00F472C1" w:rsidRDefault="00D10895" w:rsidP="00494179">
            <w:pPr>
              <w:spacing w:after="33" w:line="259" w:lineRule="auto"/>
              <w:rPr>
                <w:rFonts w:ascii="Times New Roman" w:hAnsi="Times New Roman"/>
                <w:b/>
                <w:sz w:val="24"/>
                <w:szCs w:val="24"/>
              </w:rPr>
            </w:pPr>
            <w:r w:rsidRPr="00F472C1">
              <w:rPr>
                <w:rFonts w:ascii="Times New Roman" w:hAnsi="Times New Roman"/>
                <w:b/>
                <w:sz w:val="24"/>
                <w:szCs w:val="24"/>
              </w:rPr>
              <w:t>Председатель Верзилин М.М.</w:t>
            </w:r>
          </w:p>
          <w:p w:rsidR="00D10895" w:rsidRPr="00F472C1" w:rsidRDefault="00D10895" w:rsidP="00494179">
            <w:pPr>
              <w:spacing w:after="33" w:line="259" w:lineRule="auto"/>
              <w:rPr>
                <w:rFonts w:ascii="Times New Roman" w:hAnsi="Times New Roman"/>
                <w:b/>
                <w:sz w:val="24"/>
                <w:szCs w:val="24"/>
              </w:rPr>
            </w:pPr>
            <w:r w:rsidRPr="00F472C1">
              <w:rPr>
                <w:rFonts w:ascii="Times New Roman" w:hAnsi="Times New Roman"/>
                <w:b/>
                <w:sz w:val="24"/>
                <w:szCs w:val="24"/>
              </w:rPr>
              <w:t>8(347)224-66-24</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Проверка качества огнезащитной пропитки (обработки) деревянных конструкций чердачного помещения</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1 раз в год (по паспорту завода изготовителя)</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94179">
            <w:pPr>
              <w:spacing w:after="33" w:line="259" w:lineRule="auto"/>
              <w:rPr>
                <w:rFonts w:ascii="Times New Roman" w:hAnsi="Times New Roman"/>
                <w:b/>
                <w:sz w:val="24"/>
                <w:szCs w:val="24"/>
              </w:rPr>
            </w:pPr>
            <w:r w:rsidRPr="00F472C1">
              <w:rPr>
                <w:rFonts w:ascii="Times New Roman" w:hAnsi="Times New Roman"/>
                <w:b/>
                <w:sz w:val="24"/>
                <w:szCs w:val="24"/>
              </w:rPr>
              <w:t xml:space="preserve">ООО «ЖКХ Ургалинское», Директор:  Якупов Марсель Галимянович  </w:t>
            </w:r>
          </w:p>
          <w:p w:rsidR="00D10895" w:rsidRPr="00F472C1" w:rsidRDefault="00D10895" w:rsidP="00494179">
            <w:pPr>
              <w:spacing w:after="33" w:line="259" w:lineRule="auto"/>
              <w:rPr>
                <w:rFonts w:ascii="Times New Roman" w:hAnsi="Times New Roman"/>
                <w:b/>
                <w:sz w:val="24"/>
                <w:szCs w:val="24"/>
              </w:rPr>
            </w:pPr>
            <w:r w:rsidRPr="00F472C1">
              <w:rPr>
                <w:rFonts w:ascii="Times New Roman" w:hAnsi="Times New Roman"/>
                <w:b/>
                <w:sz w:val="24"/>
                <w:szCs w:val="24"/>
              </w:rPr>
              <w:t>телефон: 8(347-50)2-14-03</w:t>
            </w:r>
          </w:p>
          <w:p w:rsidR="00D10895" w:rsidRPr="00F472C1" w:rsidRDefault="00D10895" w:rsidP="00494179">
            <w:pPr>
              <w:spacing w:after="33" w:line="259" w:lineRule="auto"/>
              <w:rPr>
                <w:rFonts w:ascii="Times New Roman" w:hAnsi="Times New Roman"/>
                <w:b/>
                <w:sz w:val="24"/>
                <w:szCs w:val="24"/>
              </w:rPr>
            </w:pPr>
            <w:r w:rsidRPr="00F472C1">
              <w:rPr>
                <w:rFonts w:ascii="Times New Roman" w:hAnsi="Times New Roman"/>
                <w:b/>
                <w:sz w:val="24"/>
                <w:szCs w:val="24"/>
              </w:rPr>
              <w:t>с. Новобелокатай, ул Мостовая 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Обслуживание внутренних пожарных кранов и наружного противопожарного водоснабжения</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1 раз в полугодие</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 xml:space="preserve">ООО «Спецтехносервис» с. </w:t>
            </w:r>
          </w:p>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 xml:space="preserve">452580, РБ, Новобелокатай, ул. Советская 174, </w:t>
            </w:r>
          </w:p>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 xml:space="preserve"> Директор: Лебедев Е.С.</w:t>
            </w:r>
          </w:p>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8(34750)2-14-69</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Обслуживание систем оповещения и управления эвакуацией при пожаре</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1 раз в квартал</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 xml:space="preserve">ООО «Спецтехносервис» с. </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 xml:space="preserve">452580, РБ, Новобелокатай, ул. Советская 174, </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 xml:space="preserve"> Директор: Лебедев Е.С.</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8(34750)2-14-69</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Обслуживание средств и систем автоматической пожарной сигнализации</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1 раз в квартал</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 xml:space="preserve">ООО «Спецтехносервис» с. </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 xml:space="preserve">452580, РБ, Новобелокатай, ул. Советская 174, </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 xml:space="preserve"> Директор: Лебедев Е.С.</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8(34750)2-14-69</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Обслуживание оборудования для передачи информации на пульт пожарной части</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 xml:space="preserve">Ежемесячно </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Башкирское региональное отделение ООО «ВДПО», 450000, РБ, г. Уфа, ул. Российская, 72</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Председатель Верзилин М.М.</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8(347)224-66-24</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Проверка наружных противопожарных лестниц</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1 раз в пять лет</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spacing w:after="33" w:line="259" w:lineRule="auto"/>
              <w:rPr>
                <w:rFonts w:ascii="Times New Roman" w:hAnsi="Times New Roman"/>
                <w:b/>
                <w:sz w:val="24"/>
                <w:szCs w:val="24"/>
              </w:rPr>
            </w:pPr>
            <w:r w:rsidRPr="00F472C1">
              <w:rPr>
                <w:rFonts w:ascii="Times New Roman" w:hAnsi="Times New Roman"/>
                <w:b/>
                <w:sz w:val="24"/>
                <w:szCs w:val="24"/>
              </w:rPr>
              <w:t>Ограждения отсутствуют</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Проверка ограждения по периметру крыши</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1 раз в пять лет</w:t>
            </w:r>
          </w:p>
        </w:tc>
      </w:tr>
      <w:tr w:rsidR="00D10895" w:rsidRPr="00F472C1" w:rsidTr="00DA4697">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pStyle w:val="ListParagraph"/>
              <w:numPr>
                <w:ilvl w:val="0"/>
                <w:numId w:val="5"/>
              </w:numPr>
              <w:spacing w:after="33" w:line="259" w:lineRule="auto"/>
              <w:ind w:hanging="10"/>
              <w:rPr>
                <w:rFonts w:ascii="Times New Roman" w:hAnsi="Times New Roman"/>
                <w:sz w:val="24"/>
                <w:szCs w:val="24"/>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Башкирское региональное отделение ООО «ВДПО», 450000, РБ, г. Уфа, ул. Российская, 72</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Председатель Верзилин М.М.</w:t>
            </w:r>
          </w:p>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8(347)224-66-24</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Проверка и испытание противопожарных дверей и люков</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8569F">
            <w:pPr>
              <w:spacing w:after="33" w:line="259" w:lineRule="auto"/>
              <w:rPr>
                <w:rFonts w:ascii="Times New Roman" w:hAnsi="Times New Roman"/>
                <w:b/>
                <w:sz w:val="24"/>
                <w:szCs w:val="24"/>
              </w:rPr>
            </w:pPr>
            <w:r w:rsidRPr="00F472C1">
              <w:rPr>
                <w:rFonts w:ascii="Times New Roman" w:hAnsi="Times New Roman"/>
                <w:b/>
                <w:sz w:val="24"/>
                <w:szCs w:val="24"/>
              </w:rPr>
              <w:t>1 раз в квартал</w:t>
            </w:r>
          </w:p>
        </w:tc>
      </w:tr>
    </w:tbl>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6.  Общие  сведения  о  работниках  и (или) арендаторах места массового</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пребывания  людей,  а  также  объектов,  расположенных  в  месте  массового</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пребывания людей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___________________________________</w:t>
      </w:r>
      <w:r w:rsidRPr="002C5B91">
        <w:rPr>
          <w:rFonts w:ascii="Times New Roman" w:hAnsi="Times New Roman" w:cs="Times New Roman"/>
          <w:b/>
          <w:sz w:val="24"/>
          <w:szCs w:val="24"/>
          <w:u w:val="single"/>
        </w:rPr>
        <w:t>2</w:t>
      </w:r>
      <w:r w:rsidRPr="0067407E">
        <w:rPr>
          <w:rFonts w:ascii="Times New Roman" w:hAnsi="Times New Roman" w:cs="Times New Roman"/>
          <w:sz w:val="24"/>
          <w:szCs w:val="24"/>
        </w:rPr>
        <w:t>________________________________________</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(численность работников)</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__________________________________</w:t>
      </w:r>
      <w:r w:rsidRPr="002C5B91">
        <w:rPr>
          <w:rFonts w:ascii="Times New Roman" w:hAnsi="Times New Roman" w:cs="Times New Roman"/>
          <w:b/>
          <w:sz w:val="24"/>
          <w:szCs w:val="24"/>
        </w:rPr>
        <w:t>_</w:t>
      </w:r>
      <w:r w:rsidRPr="002C5B91">
        <w:rPr>
          <w:rFonts w:ascii="Times New Roman" w:hAnsi="Times New Roman" w:cs="Times New Roman"/>
          <w:b/>
          <w:sz w:val="24"/>
          <w:szCs w:val="24"/>
          <w:u w:val="single"/>
        </w:rPr>
        <w:t>2</w:t>
      </w:r>
      <w:r w:rsidRPr="0067407E">
        <w:rPr>
          <w:rFonts w:ascii="Times New Roman" w:hAnsi="Times New Roman" w:cs="Times New Roman"/>
          <w:sz w:val="24"/>
          <w:szCs w:val="24"/>
        </w:rPr>
        <w:t>________________________________________</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(средняя и максимальная посещаемость объекта, количество одновременно</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пребывающих людей)</w:t>
      </w:r>
    </w:p>
    <w:p w:rsidR="00D10895" w:rsidRPr="002C5B91" w:rsidRDefault="00D10895" w:rsidP="004E4C6B">
      <w:pPr>
        <w:pStyle w:val="NormalWeb"/>
        <w:spacing w:before="0" w:beforeAutospacing="0" w:after="0" w:afterAutospacing="0"/>
        <w:jc w:val="both"/>
        <w:rPr>
          <w:rStyle w:val="Strong"/>
          <w:rFonts w:ascii="Times New Roman" w:hAnsi="Times New Roman"/>
          <w:sz w:val="24"/>
          <w:szCs w:val="24"/>
          <w:u w:val="single"/>
        </w:rPr>
      </w:pPr>
      <w:r w:rsidRPr="002C5B91">
        <w:rPr>
          <w:rStyle w:val="Strong"/>
          <w:rFonts w:ascii="Times New Roman" w:hAnsi="Times New Roman"/>
          <w:sz w:val="24"/>
          <w:szCs w:val="24"/>
          <w:u w:val="single"/>
        </w:rPr>
        <w:t>МАОУ ДОД «Детская школа искусств» Белокатайского район</w:t>
      </w:r>
      <w:r w:rsidRPr="002C5B91">
        <w:rPr>
          <w:rFonts w:ascii="Times New Roman" w:hAnsi="Times New Roman"/>
          <w:b/>
          <w:sz w:val="24"/>
          <w:szCs w:val="24"/>
          <w:u w:val="single"/>
        </w:rPr>
        <w:t> </w:t>
      </w:r>
      <w:r w:rsidRPr="002C5B91">
        <w:rPr>
          <w:rStyle w:val="Strong"/>
          <w:rFonts w:ascii="Times New Roman" w:hAnsi="Times New Roman"/>
          <w:sz w:val="24"/>
          <w:szCs w:val="24"/>
          <w:u w:val="single"/>
        </w:rPr>
        <w:t>452580, Республика Башкортостан, Белокатайский район, с.Новобелокатай, ул. Советская , дом 109 Телефон/факс 8 34750 21737, директор: Ведерникова Светлана Дмитриевна, дополнительное образование детей_______</w:t>
      </w:r>
    </w:p>
    <w:p w:rsidR="00D10895" w:rsidRPr="002C5B91" w:rsidRDefault="00D10895" w:rsidP="00E40179">
      <w:pPr>
        <w:pStyle w:val="ConsPlusNonformat"/>
        <w:jc w:val="both"/>
        <w:rPr>
          <w:rFonts w:ascii="Times New Roman" w:hAnsi="Times New Roman" w:cs="Times New Roman"/>
          <w:sz w:val="24"/>
          <w:szCs w:val="24"/>
        </w:rPr>
      </w:pPr>
      <w:r w:rsidRPr="002C5B91">
        <w:rPr>
          <w:rFonts w:ascii="Times New Roman" w:hAnsi="Times New Roman" w:cs="Times New Roman"/>
          <w:b/>
          <w:color w:val="FF0000"/>
          <w:sz w:val="24"/>
          <w:szCs w:val="24"/>
        </w:rPr>
        <w:t xml:space="preserve">   </w:t>
      </w:r>
      <w:r w:rsidRPr="002C5B91">
        <w:rPr>
          <w:rFonts w:ascii="Times New Roman" w:hAnsi="Times New Roman" w:cs="Times New Roman"/>
          <w:sz w:val="24"/>
          <w:szCs w:val="24"/>
        </w:rPr>
        <w:t>(сведения об арендаторах)</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7.  Сведения  о  потенциально  опасных  участках  и  (или)  критических</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элементах места массового пребывания людей</w:t>
      </w:r>
    </w:p>
    <w:p w:rsidR="00D10895" w:rsidRPr="0067407E" w:rsidRDefault="00D10895" w:rsidP="00E40179">
      <w:pPr>
        <w:widowControl w:val="0"/>
        <w:autoSpaceDE w:val="0"/>
        <w:autoSpaceDN w:val="0"/>
        <w:adjustRightInd w:val="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620"/>
        <w:gridCol w:w="3623"/>
        <w:gridCol w:w="1829"/>
        <w:gridCol w:w="3567"/>
      </w:tblGrid>
      <w:tr w:rsidR="00D10895" w:rsidRPr="00F472C1" w:rsidTr="004E4C6B">
        <w:tc>
          <w:tcPr>
            <w:tcW w:w="620"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N п/п</w:t>
            </w: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Наименование потенциально опасного участка или критического элемента</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544AE9">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Количество работающих человек/учащихся</w:t>
            </w:r>
          </w:p>
        </w:tc>
        <w:tc>
          <w:tcPr>
            <w:tcW w:w="3567"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4E4C6B">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Характер возможной чрезвычайной ситуации</w:t>
            </w:r>
          </w:p>
        </w:tc>
      </w:tr>
      <w:tr w:rsidR="00D10895" w:rsidRPr="00F472C1" w:rsidTr="004E4C6B">
        <w:tc>
          <w:tcPr>
            <w:tcW w:w="620"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rPr>
                <w:rFonts w:ascii="Times New Roman" w:hAnsi="Times New Roman"/>
                <w:sz w:val="24"/>
                <w:szCs w:val="24"/>
              </w:rPr>
            </w:pP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 xml:space="preserve">Электрощитовая </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30/250</w:t>
            </w:r>
          </w:p>
        </w:tc>
        <w:tc>
          <w:tcPr>
            <w:tcW w:w="3567"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Обесточивание здания</w:t>
            </w:r>
          </w:p>
        </w:tc>
      </w:tr>
      <w:tr w:rsidR="00D10895" w:rsidRPr="00F472C1" w:rsidTr="004E4C6B">
        <w:tc>
          <w:tcPr>
            <w:tcW w:w="620"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rPr>
                <w:rFonts w:ascii="Times New Roman" w:hAnsi="Times New Roman"/>
                <w:sz w:val="24"/>
                <w:szCs w:val="24"/>
              </w:rPr>
            </w:pP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4E4C6B">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Помещения с повышенной опасностью (химии, физики, информатики, мастерские, столовая)</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12</w:t>
            </w:r>
          </w:p>
        </w:tc>
        <w:tc>
          <w:tcPr>
            <w:tcW w:w="3567"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Пожар, поражение электрическим током, отравление</w:t>
            </w:r>
          </w:p>
        </w:tc>
      </w:tr>
    </w:tbl>
    <w:p w:rsidR="00D10895" w:rsidRPr="0067407E" w:rsidRDefault="00D10895" w:rsidP="002C5B91">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8.  Возможные  противоправные  действия  в  месте  массового пребывания</w:t>
      </w:r>
      <w:r>
        <w:rPr>
          <w:rFonts w:ascii="Times New Roman" w:hAnsi="Times New Roman" w:cs="Times New Roman"/>
          <w:sz w:val="24"/>
          <w:szCs w:val="24"/>
        </w:rPr>
        <w:t xml:space="preserve"> </w:t>
      </w:r>
      <w:r w:rsidRPr="0067407E">
        <w:rPr>
          <w:rFonts w:ascii="Times New Roman" w:hAnsi="Times New Roman" w:cs="Times New Roman"/>
          <w:sz w:val="24"/>
          <w:szCs w:val="24"/>
        </w:rPr>
        <w:t>людей:</w:t>
      </w:r>
    </w:p>
    <w:p w:rsidR="00D10895" w:rsidRPr="0067407E" w:rsidRDefault="00D10895" w:rsidP="002C5B91">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 xml:space="preserve">а) </w:t>
      </w:r>
      <w:r w:rsidRPr="002C5B91">
        <w:rPr>
          <w:rFonts w:ascii="Times New Roman" w:hAnsi="Times New Roman" w:cs="Times New Roman"/>
          <w:b/>
          <w:sz w:val="24"/>
          <w:szCs w:val="24"/>
          <w:u w:val="single"/>
        </w:rPr>
        <w:t>совершение взрыва, поджога или иных действий, направленных на причинение вреда жизни и здоровью людей, разрушение объекта (территории) или его части,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p w:rsidR="00D10895" w:rsidRPr="0067407E" w:rsidRDefault="00D10895" w:rsidP="002C5B91">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(описание возможных противоправных действий)</w:t>
      </w:r>
    </w:p>
    <w:p w:rsidR="00D10895" w:rsidRPr="00B86E66" w:rsidRDefault="00D10895" w:rsidP="002C5B91">
      <w:pPr>
        <w:pStyle w:val="ConsPlusNonformat"/>
        <w:jc w:val="center"/>
        <w:rPr>
          <w:rFonts w:ascii="Times New Roman" w:hAnsi="Times New Roman" w:cs="Times New Roman"/>
          <w:b/>
          <w:sz w:val="24"/>
          <w:szCs w:val="24"/>
          <w:u w:val="single"/>
        </w:rPr>
      </w:pPr>
      <w:r w:rsidRPr="0067407E">
        <w:rPr>
          <w:rFonts w:ascii="Times New Roman" w:hAnsi="Times New Roman" w:cs="Times New Roman"/>
          <w:sz w:val="24"/>
          <w:szCs w:val="24"/>
        </w:rPr>
        <w:t xml:space="preserve">б) </w:t>
      </w:r>
      <w:r w:rsidRPr="00B86E66">
        <w:rPr>
          <w:rFonts w:ascii="Times New Roman" w:hAnsi="Times New Roman" w:cs="Times New Roman"/>
          <w:b/>
          <w:sz w:val="24"/>
          <w:szCs w:val="24"/>
          <w:u w:val="single"/>
        </w:rPr>
        <w:t>диверсионно-террористические проявления в месте массового пребывания</w:t>
      </w:r>
    </w:p>
    <w:p w:rsidR="00D10895" w:rsidRPr="00B86E66" w:rsidRDefault="00D10895" w:rsidP="002C5B91">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людей или в районе его расположения не зафиксированы</w:t>
      </w:r>
    </w:p>
    <w:p w:rsidR="00D10895" w:rsidRPr="0067407E" w:rsidRDefault="00D10895" w:rsidP="002C5B91">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(зафиксированные диверсионно-террористические проявления</w:t>
      </w:r>
    </w:p>
    <w:p w:rsidR="00D10895" w:rsidRPr="0067407E" w:rsidRDefault="00D10895" w:rsidP="002C5B91">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в отношении объекта (территории) или в районе</w:t>
      </w:r>
    </w:p>
    <w:p w:rsidR="00D10895" w:rsidRDefault="00D10895" w:rsidP="002C5B91">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его расположения, их краткая характеристика)</w:t>
      </w:r>
    </w:p>
    <w:p w:rsidR="00D10895" w:rsidRDefault="00D10895" w:rsidP="002C5B91">
      <w:pPr>
        <w:pStyle w:val="ConsPlusNonformat"/>
        <w:jc w:val="center"/>
        <w:rPr>
          <w:rFonts w:ascii="Times New Roman" w:hAnsi="Times New Roman" w:cs="Times New Roman"/>
          <w:sz w:val="24"/>
          <w:szCs w:val="24"/>
        </w:rPr>
      </w:pPr>
    </w:p>
    <w:p w:rsidR="00D10895" w:rsidRDefault="00D10895" w:rsidP="002C5B91">
      <w:pPr>
        <w:pStyle w:val="ConsPlusNonformat"/>
        <w:jc w:val="center"/>
        <w:rPr>
          <w:rFonts w:ascii="Times New Roman" w:hAnsi="Times New Roman" w:cs="Times New Roman"/>
          <w:sz w:val="24"/>
          <w:szCs w:val="24"/>
        </w:rPr>
      </w:pPr>
    </w:p>
    <w:p w:rsidR="00D10895" w:rsidRDefault="00D10895" w:rsidP="002C5B91">
      <w:pPr>
        <w:pStyle w:val="ConsPlusNonformat"/>
        <w:jc w:val="center"/>
        <w:rPr>
          <w:rFonts w:ascii="Times New Roman" w:hAnsi="Times New Roman" w:cs="Times New Roman"/>
          <w:sz w:val="24"/>
          <w:szCs w:val="24"/>
        </w:rPr>
      </w:pPr>
    </w:p>
    <w:p w:rsidR="00D10895" w:rsidRDefault="00D10895" w:rsidP="002C5B91">
      <w:pPr>
        <w:pStyle w:val="ConsPlusNonformat"/>
        <w:jc w:val="center"/>
        <w:rPr>
          <w:rFonts w:ascii="Times New Roman" w:hAnsi="Times New Roman" w:cs="Times New Roman"/>
          <w:sz w:val="24"/>
          <w:szCs w:val="24"/>
        </w:rPr>
      </w:pPr>
    </w:p>
    <w:p w:rsidR="00D10895" w:rsidRPr="0067407E" w:rsidRDefault="00D10895" w:rsidP="002C5B91">
      <w:pPr>
        <w:pStyle w:val="ConsPlusNonformat"/>
        <w:jc w:val="center"/>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9.  Оценка социально-экономических последствий террористического акта в</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месте массового пребывания людей</w:t>
      </w:r>
    </w:p>
    <w:p w:rsidR="00D10895" w:rsidRDefault="00D10895" w:rsidP="00E40179">
      <w:pPr>
        <w:pStyle w:val="ConsPlusNonformat"/>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690"/>
        <w:gridCol w:w="2142"/>
        <w:gridCol w:w="4003"/>
        <w:gridCol w:w="2804"/>
      </w:tblGrid>
      <w:tr w:rsidR="00D10895" w:rsidRPr="00F472C1" w:rsidTr="00DA4697">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N п/п</w:t>
            </w: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Террористическая угроза</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Прогнозируемое количество пострадавших в результате террористического акта (человек)</w:t>
            </w: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Масштаб последствий террористического акта</w:t>
            </w:r>
          </w:p>
        </w:tc>
      </w:tr>
      <w:tr w:rsidR="00D10895" w:rsidRPr="00F472C1" w:rsidTr="00DA4697">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pStyle w:val="ListParagraph"/>
              <w:widowControl w:val="0"/>
              <w:numPr>
                <w:ilvl w:val="0"/>
                <w:numId w:val="7"/>
              </w:numPr>
              <w:autoSpaceDE w:val="0"/>
              <w:autoSpaceDN w:val="0"/>
              <w:adjustRightInd w:val="0"/>
              <w:rPr>
                <w:rFonts w:ascii="Times New Roman" w:hAnsi="Times New Roman"/>
                <w:sz w:val="24"/>
                <w:szCs w:val="24"/>
              </w:rPr>
            </w:pP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spacing w:after="9" w:line="259" w:lineRule="auto"/>
              <w:jc w:val="center"/>
              <w:rPr>
                <w:rFonts w:ascii="Times New Roman" w:hAnsi="Times New Roman"/>
                <w:sz w:val="24"/>
                <w:szCs w:val="24"/>
              </w:rPr>
            </w:pPr>
            <w:r w:rsidRPr="00F472C1">
              <w:rPr>
                <w:rFonts w:ascii="Times New Roman" w:hAnsi="Times New Roman"/>
                <w:sz w:val="24"/>
                <w:szCs w:val="24"/>
              </w:rPr>
              <w:t>Захват заложников</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544AE9">
            <w:pPr>
              <w:spacing w:after="9" w:line="259" w:lineRule="auto"/>
              <w:jc w:val="center"/>
              <w:rPr>
                <w:rFonts w:ascii="Times New Roman" w:hAnsi="Times New Roman"/>
                <w:sz w:val="24"/>
                <w:szCs w:val="24"/>
              </w:rPr>
            </w:pPr>
            <w:r w:rsidRPr="00F472C1">
              <w:rPr>
                <w:rFonts w:ascii="Times New Roman" w:hAnsi="Times New Roman"/>
                <w:sz w:val="24"/>
                <w:szCs w:val="24"/>
              </w:rPr>
              <w:t>До 389</w:t>
            </w: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785BC5">
            <w:pPr>
              <w:spacing w:after="9" w:line="259" w:lineRule="auto"/>
              <w:jc w:val="center"/>
              <w:rPr>
                <w:rFonts w:ascii="Times New Roman" w:hAnsi="Times New Roman"/>
                <w:sz w:val="24"/>
                <w:szCs w:val="24"/>
              </w:rPr>
            </w:pPr>
            <w:r w:rsidRPr="00F472C1">
              <w:rPr>
                <w:rFonts w:ascii="Times New Roman" w:hAnsi="Times New Roman"/>
                <w:sz w:val="24"/>
                <w:szCs w:val="24"/>
              </w:rPr>
              <w:t>ЧС регионального уровня</w:t>
            </w:r>
          </w:p>
        </w:tc>
      </w:tr>
      <w:tr w:rsidR="00D10895" w:rsidRPr="00F472C1" w:rsidTr="00056DA6">
        <w:trPr>
          <w:trHeight w:val="623"/>
        </w:trPr>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pStyle w:val="ListParagraph"/>
              <w:widowControl w:val="0"/>
              <w:numPr>
                <w:ilvl w:val="0"/>
                <w:numId w:val="7"/>
              </w:numPr>
              <w:autoSpaceDE w:val="0"/>
              <w:autoSpaceDN w:val="0"/>
              <w:adjustRightInd w:val="0"/>
              <w:rPr>
                <w:rFonts w:ascii="Times New Roman" w:hAnsi="Times New Roman"/>
                <w:sz w:val="24"/>
                <w:szCs w:val="24"/>
              </w:rPr>
            </w:pP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spacing w:after="9" w:line="259" w:lineRule="auto"/>
              <w:jc w:val="center"/>
              <w:rPr>
                <w:rFonts w:ascii="Times New Roman" w:hAnsi="Times New Roman"/>
                <w:sz w:val="24"/>
                <w:szCs w:val="24"/>
              </w:rPr>
            </w:pPr>
            <w:r w:rsidRPr="00F472C1">
              <w:rPr>
                <w:rFonts w:ascii="Times New Roman" w:hAnsi="Times New Roman"/>
                <w:sz w:val="24"/>
                <w:szCs w:val="24"/>
              </w:rPr>
              <w:t>Угроза взрыва</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544AE9">
            <w:pPr>
              <w:spacing w:after="9" w:line="259" w:lineRule="auto"/>
              <w:jc w:val="center"/>
              <w:rPr>
                <w:rFonts w:ascii="Times New Roman" w:hAnsi="Times New Roman"/>
                <w:sz w:val="24"/>
                <w:szCs w:val="24"/>
              </w:rPr>
            </w:pPr>
            <w:r w:rsidRPr="00F472C1">
              <w:rPr>
                <w:rFonts w:ascii="Times New Roman" w:hAnsi="Times New Roman"/>
                <w:sz w:val="24"/>
                <w:szCs w:val="24"/>
              </w:rPr>
              <w:t>До 389</w:t>
            </w: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544AE9">
            <w:pPr>
              <w:spacing w:after="9" w:line="259" w:lineRule="auto"/>
              <w:jc w:val="center"/>
              <w:rPr>
                <w:rFonts w:ascii="Times New Roman" w:hAnsi="Times New Roman"/>
                <w:sz w:val="24"/>
                <w:szCs w:val="24"/>
              </w:rPr>
            </w:pPr>
            <w:r w:rsidRPr="00F472C1">
              <w:rPr>
                <w:rFonts w:ascii="Times New Roman" w:hAnsi="Times New Roman"/>
                <w:sz w:val="24"/>
                <w:szCs w:val="24"/>
              </w:rPr>
              <w:t>ЧС региональный уровня</w:t>
            </w:r>
          </w:p>
        </w:tc>
      </w:tr>
      <w:tr w:rsidR="00D10895" w:rsidRPr="00F472C1" w:rsidTr="00DA4697">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pStyle w:val="ListParagraph"/>
              <w:widowControl w:val="0"/>
              <w:numPr>
                <w:ilvl w:val="0"/>
                <w:numId w:val="7"/>
              </w:numPr>
              <w:autoSpaceDE w:val="0"/>
              <w:autoSpaceDN w:val="0"/>
              <w:adjustRightInd w:val="0"/>
              <w:rPr>
                <w:rFonts w:ascii="Times New Roman" w:hAnsi="Times New Roman"/>
                <w:sz w:val="24"/>
                <w:szCs w:val="24"/>
              </w:rPr>
            </w:pP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spacing w:after="9" w:line="259" w:lineRule="auto"/>
              <w:jc w:val="center"/>
              <w:rPr>
                <w:rFonts w:ascii="Times New Roman" w:hAnsi="Times New Roman"/>
                <w:sz w:val="24"/>
                <w:szCs w:val="24"/>
              </w:rPr>
            </w:pPr>
            <w:r w:rsidRPr="00F472C1">
              <w:rPr>
                <w:rFonts w:ascii="Times New Roman" w:hAnsi="Times New Roman"/>
                <w:sz w:val="24"/>
                <w:szCs w:val="24"/>
              </w:rPr>
              <w:t>Поджог</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544AE9">
            <w:pPr>
              <w:spacing w:after="9" w:line="259" w:lineRule="auto"/>
              <w:jc w:val="center"/>
              <w:rPr>
                <w:rFonts w:ascii="Times New Roman" w:hAnsi="Times New Roman"/>
                <w:sz w:val="24"/>
                <w:szCs w:val="24"/>
              </w:rPr>
            </w:pPr>
            <w:r w:rsidRPr="00F472C1">
              <w:rPr>
                <w:rFonts w:ascii="Times New Roman" w:hAnsi="Times New Roman"/>
                <w:sz w:val="24"/>
                <w:szCs w:val="24"/>
              </w:rPr>
              <w:t>До 389 человек</w:t>
            </w: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785BC5">
            <w:pPr>
              <w:spacing w:after="9" w:line="259" w:lineRule="auto"/>
              <w:jc w:val="center"/>
              <w:rPr>
                <w:rFonts w:ascii="Times New Roman" w:hAnsi="Times New Roman"/>
                <w:sz w:val="24"/>
                <w:szCs w:val="24"/>
              </w:rPr>
            </w:pPr>
            <w:r w:rsidRPr="00F472C1">
              <w:rPr>
                <w:rFonts w:ascii="Times New Roman" w:hAnsi="Times New Roman"/>
                <w:sz w:val="24"/>
                <w:szCs w:val="24"/>
              </w:rPr>
              <w:t>ЧС регионального уровня</w:t>
            </w:r>
          </w:p>
        </w:tc>
      </w:tr>
      <w:tr w:rsidR="00D10895" w:rsidRPr="00F472C1" w:rsidTr="00DA4697">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pStyle w:val="ListParagraph"/>
              <w:widowControl w:val="0"/>
              <w:numPr>
                <w:ilvl w:val="0"/>
                <w:numId w:val="7"/>
              </w:numPr>
              <w:autoSpaceDE w:val="0"/>
              <w:autoSpaceDN w:val="0"/>
              <w:adjustRightInd w:val="0"/>
              <w:rPr>
                <w:rFonts w:ascii="Times New Roman" w:hAnsi="Times New Roman"/>
                <w:sz w:val="24"/>
                <w:szCs w:val="24"/>
              </w:rPr>
            </w:pP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spacing w:after="9" w:line="259" w:lineRule="auto"/>
              <w:jc w:val="center"/>
              <w:rPr>
                <w:rFonts w:ascii="Times New Roman" w:hAnsi="Times New Roman"/>
                <w:sz w:val="24"/>
                <w:szCs w:val="24"/>
              </w:rPr>
            </w:pPr>
            <w:r w:rsidRPr="00F472C1">
              <w:rPr>
                <w:rFonts w:ascii="Times New Roman" w:hAnsi="Times New Roman"/>
                <w:sz w:val="24"/>
                <w:szCs w:val="24"/>
              </w:rPr>
              <w:t>Вывод из строя коммуникаций</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056DA6">
            <w:pPr>
              <w:spacing w:after="9" w:line="259" w:lineRule="auto"/>
              <w:jc w:val="center"/>
              <w:rPr>
                <w:rFonts w:ascii="Times New Roman" w:hAnsi="Times New Roman"/>
                <w:sz w:val="24"/>
                <w:szCs w:val="24"/>
              </w:rPr>
            </w:pPr>
            <w:r w:rsidRPr="00F472C1">
              <w:rPr>
                <w:rFonts w:ascii="Times New Roman" w:hAnsi="Times New Roman"/>
                <w:sz w:val="24"/>
                <w:szCs w:val="24"/>
              </w:rPr>
              <w:t>-</w:t>
            </w: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544AE9">
            <w:pPr>
              <w:spacing w:after="9" w:line="259" w:lineRule="auto"/>
              <w:jc w:val="center"/>
              <w:rPr>
                <w:rFonts w:ascii="Times New Roman" w:hAnsi="Times New Roman"/>
                <w:sz w:val="24"/>
                <w:szCs w:val="24"/>
              </w:rPr>
            </w:pPr>
            <w:r w:rsidRPr="00F472C1">
              <w:rPr>
                <w:rFonts w:ascii="Times New Roman" w:hAnsi="Times New Roman"/>
                <w:sz w:val="24"/>
                <w:szCs w:val="24"/>
              </w:rPr>
              <w:t>ЧС не вознкает</w:t>
            </w:r>
          </w:p>
        </w:tc>
      </w:tr>
    </w:tbl>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10.  Силы и средства, привлекаемые для обеспечения антитеррористической</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защищенности места массового пребывания людей:</w:t>
      </w:r>
    </w:p>
    <w:p w:rsidR="00D10895" w:rsidRPr="00B86E66" w:rsidRDefault="00D10895" w:rsidP="00544AE9">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rPr>
        <w:t xml:space="preserve">) </w:t>
      </w:r>
      <w:r w:rsidRPr="00B86E66">
        <w:rPr>
          <w:rFonts w:ascii="Times New Roman" w:hAnsi="Times New Roman" w:cs="Times New Roman"/>
          <w:b/>
          <w:sz w:val="24"/>
          <w:szCs w:val="24"/>
          <w:u w:val="single"/>
        </w:rPr>
        <w:t>Отдел МВД России по Белокатайскому району, 452580, РБ, Белокатайский р-н с.Новобелокатай, ул.Ленина,7, Врид начальника Валиуллин Р.Г. тел. 8 (34750) 2-10-02;</w:t>
      </w:r>
    </w:p>
    <w:p w:rsidR="00D10895" w:rsidRPr="00B86E66" w:rsidRDefault="00D10895" w:rsidP="00544AE9">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тел. Дежурной части: . 8 (34750) 2-11-02</w:t>
      </w:r>
    </w:p>
    <w:p w:rsidR="00D10895" w:rsidRPr="0067407E" w:rsidRDefault="00D10895" w:rsidP="00544AE9">
      <w:pPr>
        <w:spacing w:after="57" w:line="259" w:lineRule="auto"/>
        <w:jc w:val="center"/>
        <w:rPr>
          <w:rFonts w:ascii="Times New Roman" w:hAnsi="Times New Roman"/>
          <w:sz w:val="24"/>
          <w:szCs w:val="24"/>
        </w:rPr>
      </w:pPr>
      <w:r w:rsidRPr="0067407E">
        <w:rPr>
          <w:rFonts w:ascii="Times New Roman" w:hAnsi="Times New Roman"/>
          <w:sz w:val="24"/>
          <w:szCs w:val="24"/>
        </w:rPr>
        <w:t>(территориальный орган МВД России, подразделение ведомственной</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охраны, частная охранная организация, общественное формирование;</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адрес, ф.и.о., телефон руководителя, телефоны дежурной части,</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номер, дата выдачи и срок действия лицензии на осуществление</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охранной деятельности (для частных охранных организаций)</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б)</w:t>
      </w:r>
      <w:r w:rsidRPr="00544AE9">
        <w:rPr>
          <w:rFonts w:ascii="Times New Roman" w:hAnsi="Times New Roman" w:cs="Times New Roman"/>
          <w:b/>
          <w:sz w:val="24"/>
          <w:szCs w:val="24"/>
          <w:u w:val="single"/>
        </w:rPr>
        <w:t xml:space="preserve"> </w:t>
      </w:r>
      <w:r w:rsidRPr="00B86E66">
        <w:rPr>
          <w:rFonts w:ascii="Times New Roman" w:hAnsi="Times New Roman" w:cs="Times New Roman"/>
          <w:b/>
          <w:sz w:val="24"/>
          <w:szCs w:val="24"/>
          <w:u w:val="single"/>
        </w:rPr>
        <w:t>отсутствуют;</w:t>
      </w:r>
      <w:r w:rsidRPr="0067407E">
        <w:rPr>
          <w:rFonts w:ascii="Times New Roman" w:hAnsi="Times New Roman" w:cs="Times New Roman"/>
          <w:sz w:val="24"/>
          <w:szCs w:val="24"/>
        </w:rPr>
        <w:t>;</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(маршруты автопатрулей полиции, приближенные к месту массового</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пребывания людей, график объезда места массового пребывания людей,</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время прибытия группы быстрого реагирования подразделения полиции</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от места постоянной дислокации)</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 xml:space="preserve">в) </w:t>
      </w:r>
      <w:r w:rsidRPr="00B86E66">
        <w:rPr>
          <w:rFonts w:ascii="Times New Roman" w:hAnsi="Times New Roman" w:cs="Times New Roman"/>
          <w:b/>
          <w:sz w:val="24"/>
          <w:szCs w:val="24"/>
          <w:u w:val="single"/>
        </w:rPr>
        <w:t>отсутствуют;</w:t>
      </w:r>
      <w:r w:rsidRPr="0067407E">
        <w:rPr>
          <w:rFonts w:ascii="Times New Roman" w:hAnsi="Times New Roman" w:cs="Times New Roman"/>
          <w:sz w:val="24"/>
          <w:szCs w:val="24"/>
        </w:rPr>
        <w:t>;</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(наличие и характеристика стационарных постов полиции в месте</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массового пребывания людей, их дислокация, техническая</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оснащенность, режим службы)</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г) состав наряда, обеспечивающего охрану общественного порядка в месте</w:t>
      </w:r>
    </w:p>
    <w:p w:rsidR="00D10895" w:rsidRPr="0067407E" w:rsidRDefault="00D10895" w:rsidP="00544AE9">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массового пребывания людей, отдельно по его принадлежности и виду</w:t>
      </w:r>
    </w:p>
    <w:p w:rsidR="00D10895" w:rsidRPr="0067407E" w:rsidRDefault="00D10895" w:rsidP="00544AE9">
      <w:pPr>
        <w:widowControl w:val="0"/>
        <w:autoSpaceDE w:val="0"/>
        <w:autoSpaceDN w:val="0"/>
        <w:adjustRightInd w:val="0"/>
        <w:jc w:val="center"/>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6262"/>
        <w:gridCol w:w="1688"/>
        <w:gridCol w:w="1689"/>
      </w:tblGrid>
      <w:tr w:rsidR="00D10895" w:rsidRPr="00F472C1" w:rsidTr="00DA4697">
        <w:tc>
          <w:tcPr>
            <w:tcW w:w="626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Вид наряда</w:t>
            </w:r>
          </w:p>
        </w:tc>
        <w:tc>
          <w:tcPr>
            <w:tcW w:w="3377" w:type="dxa"/>
            <w:gridSpan w:val="2"/>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Количество</w:t>
            </w:r>
          </w:p>
        </w:tc>
      </w:tr>
      <w:tr w:rsidR="00D10895" w:rsidRPr="00F472C1" w:rsidTr="00DA4697">
        <w:tc>
          <w:tcPr>
            <w:tcW w:w="626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both"/>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Единиц</w:t>
            </w: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человек</w:t>
            </w:r>
          </w:p>
        </w:tc>
      </w:tr>
      <w:tr w:rsidR="00D10895" w:rsidRPr="00F472C1" w:rsidTr="00DA4697">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Стационарный пост полиции</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837E7C">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w:t>
            </w: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837E7C">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w:t>
            </w:r>
          </w:p>
        </w:tc>
      </w:tr>
      <w:tr w:rsidR="00D10895" w:rsidRPr="00F472C1" w:rsidTr="00DA4697">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Пеший внутренний пост полиции</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837E7C">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w:t>
            </w: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837E7C">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w:t>
            </w:r>
          </w:p>
        </w:tc>
      </w:tr>
      <w:tr w:rsidR="00D10895" w:rsidRPr="00F472C1" w:rsidTr="00DA4697">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Суточный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837E7C">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w:t>
            </w: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837E7C">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w:t>
            </w:r>
          </w:p>
        </w:tc>
      </w:tr>
      <w:tr w:rsidR="00D10895" w:rsidRPr="00F472C1" w:rsidTr="00DA4697">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12-часовой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1</w:t>
            </w: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1</w:t>
            </w:r>
          </w:p>
        </w:tc>
      </w:tr>
      <w:tr w:rsidR="00D10895" w:rsidRPr="00F472C1" w:rsidTr="00DA4697">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6-часовой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1</w:t>
            </w: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2</w:t>
            </w:r>
          </w:p>
        </w:tc>
      </w:tr>
      <w:tr w:rsidR="00D10895" w:rsidRPr="00F472C1" w:rsidTr="00DA4697">
        <w:tc>
          <w:tcPr>
            <w:tcW w:w="6262" w:type="dxa"/>
            <w:tcBorders>
              <w:top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Всего</w:t>
            </w:r>
          </w:p>
        </w:tc>
        <w:tc>
          <w:tcPr>
            <w:tcW w:w="1688" w:type="dxa"/>
            <w:tcBorders>
              <w:top w:val="single" w:sz="4" w:space="0" w:color="auto"/>
              <w:left w:val="single" w:sz="4" w:space="0" w:color="auto"/>
              <w:righ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1</w:t>
            </w:r>
          </w:p>
        </w:tc>
        <w:tc>
          <w:tcPr>
            <w:tcW w:w="1689" w:type="dxa"/>
            <w:tcBorders>
              <w:top w:val="single" w:sz="4" w:space="0" w:color="auto"/>
              <w:left w:val="single" w:sz="4" w:space="0" w:color="auto"/>
            </w:tcBorders>
            <w:tcMar>
              <w:top w:w="102" w:type="dxa"/>
              <w:left w:w="62" w:type="dxa"/>
              <w:bottom w:w="102" w:type="dxa"/>
              <w:right w:w="62" w:type="dxa"/>
            </w:tcMar>
          </w:tcPr>
          <w:p w:rsidR="00D10895" w:rsidRPr="00F472C1" w:rsidRDefault="00D10895" w:rsidP="00DA4697">
            <w:pPr>
              <w:widowControl w:val="0"/>
              <w:autoSpaceDE w:val="0"/>
              <w:autoSpaceDN w:val="0"/>
              <w:adjustRightInd w:val="0"/>
              <w:rPr>
                <w:rFonts w:ascii="Times New Roman" w:hAnsi="Times New Roman"/>
                <w:sz w:val="24"/>
                <w:szCs w:val="24"/>
              </w:rPr>
            </w:pPr>
            <w:r w:rsidRPr="00F472C1">
              <w:rPr>
                <w:rFonts w:ascii="Times New Roman" w:hAnsi="Times New Roman"/>
                <w:sz w:val="24"/>
                <w:szCs w:val="24"/>
              </w:rPr>
              <w:t>3</w:t>
            </w:r>
          </w:p>
        </w:tc>
      </w:tr>
    </w:tbl>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544AE9" w:rsidRDefault="00D10895" w:rsidP="00544AE9">
      <w:pPr>
        <w:pStyle w:val="ConsPlusNonformat"/>
        <w:jc w:val="center"/>
        <w:rPr>
          <w:rFonts w:ascii="Times New Roman" w:hAnsi="Times New Roman" w:cs="Times New Roman"/>
          <w:b/>
          <w:sz w:val="24"/>
          <w:szCs w:val="24"/>
        </w:rPr>
      </w:pPr>
      <w:r>
        <w:rPr>
          <w:rFonts w:ascii="Times New Roman" w:hAnsi="Times New Roman" w:cs="Times New Roman"/>
          <w:sz w:val="24"/>
          <w:szCs w:val="24"/>
        </w:rPr>
        <w:t xml:space="preserve">   </w:t>
      </w:r>
      <w:r w:rsidRPr="0067407E">
        <w:rPr>
          <w:rFonts w:ascii="Times New Roman" w:hAnsi="Times New Roman" w:cs="Times New Roman"/>
          <w:sz w:val="24"/>
          <w:szCs w:val="24"/>
        </w:rPr>
        <w:t xml:space="preserve"> </w:t>
      </w:r>
      <w:r w:rsidRPr="00B86E66">
        <w:rPr>
          <w:rFonts w:ascii="Times New Roman" w:hAnsi="Times New Roman" w:cs="Times New Roman"/>
          <w:b/>
          <w:sz w:val="24"/>
          <w:szCs w:val="24"/>
        </w:rPr>
        <w:t>д) отсутствуют</w:t>
      </w:r>
      <w:r>
        <w:rPr>
          <w:rFonts w:ascii="Times New Roman" w:hAnsi="Times New Roman" w:cs="Times New Roman"/>
          <w:b/>
          <w:sz w:val="24"/>
          <w:szCs w:val="24"/>
        </w:rPr>
        <w:t>;</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(сведения о наличии добровольной народной дружины или других организаций </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по охране общественного порядка)</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е) средства охраны</w:t>
      </w:r>
    </w:p>
    <w:p w:rsidR="00D10895" w:rsidRPr="00544AE9" w:rsidRDefault="00D10895" w:rsidP="00544AE9">
      <w:pPr>
        <w:pStyle w:val="ConsPlusNonformat"/>
        <w:jc w:val="center"/>
        <w:rPr>
          <w:rFonts w:ascii="Times New Roman" w:hAnsi="Times New Roman" w:cs="Times New Roman"/>
          <w:b/>
          <w:sz w:val="24"/>
          <w:szCs w:val="24"/>
          <w:u w:val="single"/>
        </w:rPr>
      </w:pPr>
      <w:r>
        <w:rPr>
          <w:rFonts w:ascii="Times New Roman" w:hAnsi="Times New Roman" w:cs="Times New Roman"/>
          <w:b/>
          <w:sz w:val="24"/>
          <w:szCs w:val="24"/>
          <w:u w:val="single"/>
        </w:rPr>
        <w:t>фонарь сторожа;</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ж) организация оповещения и связи</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_________________________</w:t>
      </w:r>
      <w:r w:rsidRPr="0067407E">
        <w:rPr>
          <w:rFonts w:ascii="Times New Roman" w:hAnsi="Times New Roman" w:cs="Times New Roman"/>
          <w:sz w:val="24"/>
          <w:szCs w:val="24"/>
          <w:u w:val="single"/>
        </w:rPr>
        <w:t>24-8-01</w:t>
      </w:r>
      <w:r w:rsidRPr="0067407E">
        <w:rPr>
          <w:rFonts w:ascii="Times New Roman" w:hAnsi="Times New Roman" w:cs="Times New Roman"/>
          <w:sz w:val="24"/>
          <w:szCs w:val="24"/>
        </w:rPr>
        <w:t>__________________________________________________</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(между постами: телефоны, радиостанции)</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_________________________</w:t>
      </w:r>
      <w:r w:rsidRPr="0067407E">
        <w:rPr>
          <w:rFonts w:ascii="Times New Roman" w:hAnsi="Times New Roman" w:cs="Times New Roman"/>
          <w:sz w:val="24"/>
          <w:szCs w:val="24"/>
          <w:u w:val="single"/>
          <w:shd w:val="clear" w:color="auto" w:fill="FFFFFF"/>
        </w:rPr>
        <w:t>2-11-02</w:t>
      </w:r>
      <w:r w:rsidRPr="0067407E">
        <w:rPr>
          <w:rFonts w:ascii="Times New Roman" w:hAnsi="Times New Roman" w:cs="Times New Roman"/>
          <w:sz w:val="24"/>
          <w:szCs w:val="24"/>
        </w:rPr>
        <w:t>__________________________________________________</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(между постами и дежурной частью: телефоны, радиостанции)</w:t>
      </w:r>
    </w:p>
    <w:p w:rsidR="00D10895" w:rsidRPr="00B86E66" w:rsidRDefault="00D10895" w:rsidP="006C2ACF">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ЕДДС МР Белокатайский район РБ, тел. 8 (34750) 2-24-12, с мобильного 112</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(телефоны частных охранных организаций, диспетчерских и дежурных служб</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(города, района)</w:t>
      </w:r>
    </w:p>
    <w:p w:rsidR="00D10895" w:rsidRPr="00B86E66" w:rsidRDefault="00D10895" w:rsidP="006C2ACF">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Отдел УФСБ России по Республике Башкортостан в с.Месягутово,</w:t>
      </w:r>
    </w:p>
    <w:p w:rsidR="00D10895" w:rsidRPr="00B86E66" w:rsidRDefault="00D10895" w:rsidP="006C2ACF">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тел. 8 (34798) 3-28-58, 3-28-59;</w:t>
      </w:r>
    </w:p>
    <w:p w:rsidR="00D10895" w:rsidRPr="00B86E66" w:rsidRDefault="00D10895" w:rsidP="006C2ACF">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Отдел МВД России по Белокатайскому району, тел. 8 (34750) 2-11-02;</w:t>
      </w:r>
    </w:p>
    <w:p w:rsidR="00D10895" w:rsidRPr="00B86E66" w:rsidRDefault="00D10895" w:rsidP="006C2ACF">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ПСЧ-67 ФГКУ «28 отряд ФПС по Республике Башкортостан», тел. 2-11-01.</w:t>
      </w:r>
      <w:r>
        <w:rPr>
          <w:rFonts w:ascii="Times New Roman" w:hAnsi="Times New Roman" w:cs="Times New Roman"/>
          <w:b/>
          <w:sz w:val="24"/>
          <w:szCs w:val="24"/>
          <w:u w:val="single"/>
        </w:rPr>
        <w:t xml:space="preserve"> 01, 112</w:t>
      </w:r>
    </w:p>
    <w:p w:rsidR="00D10895" w:rsidRPr="0067407E" w:rsidRDefault="00D10895" w:rsidP="006C2ACF">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(телефоны дежурных территориального органа безопасности, территориальных</w:t>
      </w:r>
    </w:p>
    <w:p w:rsidR="00D10895" w:rsidRPr="0067407E" w:rsidRDefault="00D10895" w:rsidP="006C2ACF">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органов МВД России и МЧС России)</w:t>
      </w:r>
    </w:p>
    <w:p w:rsidR="00D10895" w:rsidRPr="00B86E66" w:rsidRDefault="00D10895" w:rsidP="006C2ACF">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Администрация муниципального района Белокатайский район РБ, тел. 8 (34750) 2-16-42;</w:t>
      </w:r>
    </w:p>
    <w:p w:rsidR="00D10895" w:rsidRPr="00B86E66" w:rsidRDefault="00D10895" w:rsidP="006C2ACF">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Администрация сельского поселения Новобелокатайский сельсовет</w:t>
      </w:r>
    </w:p>
    <w:p w:rsidR="00D10895" w:rsidRPr="006C2ACF" w:rsidRDefault="00D10895" w:rsidP="006C2ACF">
      <w:pPr>
        <w:pStyle w:val="ConsPlusNonformat"/>
        <w:jc w:val="center"/>
        <w:rPr>
          <w:rFonts w:ascii="Times New Roman" w:hAnsi="Times New Roman" w:cs="Times New Roman"/>
          <w:b/>
          <w:sz w:val="24"/>
          <w:szCs w:val="24"/>
          <w:u w:val="single"/>
        </w:rPr>
      </w:pPr>
      <w:r w:rsidRPr="00B86E66">
        <w:rPr>
          <w:rFonts w:ascii="Times New Roman" w:hAnsi="Times New Roman" w:cs="Times New Roman"/>
          <w:b/>
          <w:sz w:val="24"/>
          <w:szCs w:val="24"/>
          <w:u w:val="single"/>
        </w:rPr>
        <w:t>МР Белокатайский р</w:t>
      </w:r>
      <w:r>
        <w:rPr>
          <w:rFonts w:ascii="Times New Roman" w:hAnsi="Times New Roman" w:cs="Times New Roman"/>
          <w:b/>
          <w:sz w:val="24"/>
          <w:szCs w:val="24"/>
          <w:u w:val="single"/>
        </w:rPr>
        <w:t>айон РБ, тел. 8 (34750) 2-11-64</w:t>
      </w:r>
    </w:p>
    <w:p w:rsidR="00D10895" w:rsidRPr="0067407E" w:rsidRDefault="00D10895" w:rsidP="006C2ACF">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(телефоны исполнительного органа государственной власти субъекта Российской</w:t>
      </w:r>
    </w:p>
    <w:p w:rsidR="00D10895" w:rsidRPr="0067407E" w:rsidRDefault="00D10895" w:rsidP="006C2ACF">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Федерации или органа местного самоуправления по подведомственности места</w:t>
      </w:r>
    </w:p>
    <w:p w:rsidR="00D10895" w:rsidRPr="0067407E" w:rsidRDefault="00D10895" w:rsidP="006C2ACF">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массового пребывания людей)</w:t>
      </w:r>
    </w:p>
    <w:p w:rsidR="00D10895" w:rsidRPr="0067407E" w:rsidRDefault="00D10895" w:rsidP="006C2ACF">
      <w:pPr>
        <w:pStyle w:val="ConsPlusNonformat"/>
        <w:jc w:val="center"/>
        <w:rPr>
          <w:rFonts w:ascii="Times New Roman" w:hAnsi="Times New Roman" w:cs="Times New Roman"/>
          <w:sz w:val="24"/>
          <w:szCs w:val="24"/>
        </w:rPr>
      </w:pPr>
      <w:r w:rsidRPr="006C2ACF">
        <w:rPr>
          <w:rFonts w:ascii="Times New Roman" w:hAnsi="Times New Roman" w:cs="Times New Roman"/>
          <w:b/>
          <w:sz w:val="24"/>
          <w:szCs w:val="24"/>
          <w:u w:val="single"/>
        </w:rPr>
        <w:t>ПЧ-67 ГУ "28 ОФПС по РБ"с. Новобелокатай  - 50 км</w:t>
      </w:r>
      <w:r w:rsidRPr="0067407E">
        <w:rPr>
          <w:rFonts w:ascii="Times New Roman" w:hAnsi="Times New Roman" w:cs="Times New Roman"/>
          <w:sz w:val="24"/>
          <w:szCs w:val="24"/>
          <w:u w:val="single"/>
        </w:rPr>
        <w:t>__</w:t>
      </w:r>
    </w:p>
    <w:p w:rsidR="00D10895" w:rsidRPr="0067407E" w:rsidRDefault="00D10895" w:rsidP="006C2ACF">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(наименование ближайших подразделений аварийно-спасательных служб</w:t>
      </w:r>
    </w:p>
    <w:p w:rsidR="00D10895" w:rsidRPr="0067407E" w:rsidRDefault="00D10895" w:rsidP="006C2ACF">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и расстояние до них, километров)</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11.   Меры  по  инженерно-технической,  физической  защите  и  пожарной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безопасности места массового пребывания людей: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а) наличие и характеристика инженерно-технических средств</w:t>
      </w:r>
    </w:p>
    <w:p w:rsidR="00D10895" w:rsidRPr="006C2ACF" w:rsidRDefault="00D10895" w:rsidP="006C2ACF">
      <w:pPr>
        <w:pStyle w:val="ConsPlusNonformat"/>
        <w:jc w:val="center"/>
        <w:rPr>
          <w:rFonts w:ascii="Times New Roman" w:hAnsi="Times New Roman" w:cs="Times New Roman"/>
          <w:b/>
          <w:sz w:val="24"/>
          <w:szCs w:val="24"/>
        </w:rPr>
      </w:pPr>
      <w:r w:rsidRPr="006C2ACF">
        <w:rPr>
          <w:rFonts w:ascii="Times New Roman" w:hAnsi="Times New Roman" w:cs="Times New Roman"/>
          <w:b/>
          <w:sz w:val="24"/>
          <w:szCs w:val="24"/>
          <w:u w:val="single"/>
        </w:rPr>
        <w:t>территория огорожена забором из металлической сетки на железо бетонных столбах, главный вход – через закрывающиеся ворота, въезд на территорию осуществляется через передние и задние ворота, которые заперты на ключ, в ночное время территория освещается по периметру, видеонаблюдения нет</w:t>
      </w:r>
      <w:r w:rsidRPr="006C2ACF">
        <w:rPr>
          <w:rFonts w:ascii="Times New Roman" w:hAnsi="Times New Roman" w:cs="Times New Roman"/>
          <w:b/>
          <w:sz w:val="24"/>
          <w:szCs w:val="24"/>
        </w:rPr>
        <w:t>;</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 массового пребывания людей)</w:t>
      </w:r>
    </w:p>
    <w:p w:rsidR="00D10895"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б) обеспечение пожарной безопасности</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В учреждении установлено автоматическая пожарная сигнализация, в составе контрольно приемный прибор – «ВРЭС-ПК», количество шлейфов – 19, количество ручных пожарных извещателей – </w:t>
      </w:r>
      <w:r>
        <w:rPr>
          <w:rFonts w:ascii="Times New Roman" w:hAnsi="Times New Roman"/>
          <w:b/>
          <w:sz w:val="24"/>
          <w:szCs w:val="24"/>
          <w:u w:val="single"/>
        </w:rPr>
        <w:t>9</w:t>
      </w:r>
      <w:r w:rsidRPr="006838BA">
        <w:rPr>
          <w:rFonts w:ascii="Times New Roman" w:hAnsi="Times New Roman"/>
          <w:b/>
          <w:sz w:val="24"/>
          <w:szCs w:val="24"/>
          <w:u w:val="single"/>
        </w:rPr>
        <w:t>, количество дымовых пожарных извещателей – 1</w:t>
      </w:r>
      <w:r>
        <w:rPr>
          <w:rFonts w:ascii="Times New Roman" w:hAnsi="Times New Roman"/>
          <w:b/>
          <w:sz w:val="24"/>
          <w:szCs w:val="24"/>
          <w:u w:val="single"/>
        </w:rPr>
        <w:t>54</w:t>
      </w:r>
      <w:r w:rsidRPr="006838BA">
        <w:rPr>
          <w:rFonts w:ascii="Times New Roman" w:hAnsi="Times New Roman"/>
          <w:b/>
          <w:sz w:val="24"/>
          <w:szCs w:val="24"/>
          <w:u w:val="single"/>
        </w:rPr>
        <w:t xml:space="preserve">, количество тепловых пожарных извещателей – </w:t>
      </w:r>
      <w:r>
        <w:rPr>
          <w:rFonts w:ascii="Times New Roman" w:hAnsi="Times New Roman"/>
          <w:b/>
          <w:sz w:val="24"/>
          <w:szCs w:val="24"/>
          <w:u w:val="single"/>
        </w:rPr>
        <w:t>3</w:t>
      </w:r>
      <w:r w:rsidRPr="006838BA">
        <w:rPr>
          <w:rFonts w:ascii="Times New Roman" w:hAnsi="Times New Roman"/>
          <w:b/>
          <w:sz w:val="24"/>
          <w:szCs w:val="24"/>
          <w:u w:val="single"/>
        </w:rPr>
        <w:t>.</w:t>
      </w:r>
    </w:p>
    <w:p w:rsidR="00D10895"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Первичные средства пожаротушения:</w:t>
      </w:r>
    </w:p>
    <w:p w:rsidR="00D10895" w:rsidRDefault="00D10895" w:rsidP="006838BA">
      <w:pPr>
        <w:jc w:val="center"/>
        <w:rPr>
          <w:rFonts w:ascii="Times New Roman" w:hAnsi="Times New Roman"/>
          <w:b/>
          <w:sz w:val="24"/>
          <w:szCs w:val="24"/>
          <w:u w:val="single"/>
        </w:rPr>
      </w:pPr>
      <w:r>
        <w:rPr>
          <w:rFonts w:ascii="Times New Roman" w:hAnsi="Times New Roman"/>
          <w:b/>
          <w:sz w:val="24"/>
          <w:szCs w:val="24"/>
          <w:u w:val="single"/>
        </w:rPr>
        <w:t>Пожарные краны: 1 этаж – 3 шт. расположены на лестничной площадке и рядом с мастерской;</w:t>
      </w:r>
    </w:p>
    <w:p w:rsidR="00D10895" w:rsidRDefault="00D10895" w:rsidP="006838BA">
      <w:pPr>
        <w:jc w:val="center"/>
        <w:rPr>
          <w:rFonts w:ascii="Times New Roman" w:hAnsi="Times New Roman"/>
          <w:b/>
          <w:sz w:val="24"/>
          <w:szCs w:val="24"/>
          <w:u w:val="single"/>
        </w:rPr>
      </w:pPr>
      <w:r>
        <w:rPr>
          <w:rFonts w:ascii="Times New Roman" w:hAnsi="Times New Roman"/>
          <w:b/>
          <w:sz w:val="24"/>
          <w:szCs w:val="24"/>
          <w:u w:val="single"/>
        </w:rPr>
        <w:t>2 этаж – 3 шт. расположены на лестничной площадке и в спортзале;</w:t>
      </w:r>
    </w:p>
    <w:p w:rsidR="00D10895" w:rsidRDefault="00D10895" w:rsidP="006838BA">
      <w:pPr>
        <w:jc w:val="center"/>
        <w:rPr>
          <w:rFonts w:ascii="Times New Roman" w:hAnsi="Times New Roman"/>
          <w:b/>
          <w:sz w:val="24"/>
          <w:szCs w:val="24"/>
          <w:u w:val="single"/>
        </w:rPr>
      </w:pPr>
      <w:r>
        <w:rPr>
          <w:rFonts w:ascii="Times New Roman" w:hAnsi="Times New Roman"/>
          <w:b/>
          <w:sz w:val="24"/>
          <w:szCs w:val="24"/>
          <w:u w:val="single"/>
        </w:rPr>
        <w:t>3 этаж – 2 шт. расположены на лестничной площадке;</w:t>
      </w:r>
    </w:p>
    <w:p w:rsidR="00D10895" w:rsidRDefault="00D10895" w:rsidP="006838BA">
      <w:pPr>
        <w:jc w:val="center"/>
        <w:rPr>
          <w:rFonts w:ascii="Times New Roman" w:hAnsi="Times New Roman"/>
          <w:b/>
          <w:sz w:val="24"/>
          <w:szCs w:val="24"/>
          <w:u w:val="single"/>
        </w:rPr>
      </w:pPr>
      <w:r>
        <w:rPr>
          <w:rFonts w:ascii="Times New Roman" w:hAnsi="Times New Roman"/>
          <w:b/>
          <w:sz w:val="24"/>
          <w:szCs w:val="24"/>
          <w:u w:val="single"/>
        </w:rPr>
        <w:t xml:space="preserve">Чердачное помещение – 1 шт. </w:t>
      </w:r>
    </w:p>
    <w:p w:rsidR="00D10895" w:rsidRDefault="00D10895" w:rsidP="006838BA">
      <w:pPr>
        <w:jc w:val="center"/>
        <w:rPr>
          <w:rFonts w:ascii="Times New Roman" w:hAnsi="Times New Roman"/>
          <w:b/>
          <w:sz w:val="24"/>
          <w:szCs w:val="24"/>
          <w:u w:val="single"/>
        </w:rPr>
      </w:pPr>
      <w:r>
        <w:rPr>
          <w:rFonts w:ascii="Times New Roman" w:hAnsi="Times New Roman"/>
          <w:b/>
          <w:sz w:val="24"/>
          <w:szCs w:val="24"/>
          <w:u w:val="single"/>
        </w:rPr>
        <w:t xml:space="preserve">Имеется пожарный гидрант рядом со зданием школы </w:t>
      </w:r>
    </w:p>
    <w:p w:rsidR="00D10895" w:rsidRPr="006838BA" w:rsidRDefault="00D10895" w:rsidP="006838BA">
      <w:pPr>
        <w:jc w:val="center"/>
        <w:rPr>
          <w:rFonts w:ascii="Times New Roman" w:hAnsi="Times New Roman"/>
          <w:b/>
          <w:sz w:val="24"/>
          <w:szCs w:val="24"/>
          <w:u w:val="single"/>
        </w:rPr>
      </w:pPr>
      <w:r>
        <w:rPr>
          <w:rFonts w:ascii="Times New Roman" w:hAnsi="Times New Roman"/>
          <w:b/>
          <w:sz w:val="24"/>
          <w:szCs w:val="24"/>
          <w:u w:val="single"/>
        </w:rPr>
        <w:t>Огнетушители:</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1 этаж – </w:t>
      </w:r>
      <w:r>
        <w:rPr>
          <w:rFonts w:ascii="Times New Roman" w:hAnsi="Times New Roman"/>
          <w:b/>
          <w:sz w:val="24"/>
          <w:szCs w:val="24"/>
          <w:u w:val="single"/>
        </w:rPr>
        <w:t>1300,3</w:t>
      </w:r>
      <w:r w:rsidRPr="006838BA">
        <w:rPr>
          <w:rFonts w:ascii="Times New Roman" w:hAnsi="Times New Roman"/>
          <w:b/>
          <w:sz w:val="24"/>
          <w:szCs w:val="24"/>
          <w:u w:val="single"/>
        </w:rPr>
        <w:t xml:space="preserve"> кв.м – огнетушите</w:t>
      </w:r>
      <w:r>
        <w:rPr>
          <w:rFonts w:ascii="Times New Roman" w:hAnsi="Times New Roman"/>
          <w:b/>
          <w:sz w:val="24"/>
          <w:szCs w:val="24"/>
          <w:u w:val="single"/>
        </w:rPr>
        <w:t>ли порошковые ОП – 4, ОП - 5</w:t>
      </w:r>
      <w:r w:rsidRPr="006838BA">
        <w:rPr>
          <w:rFonts w:ascii="Times New Roman" w:hAnsi="Times New Roman"/>
          <w:b/>
          <w:sz w:val="24"/>
          <w:szCs w:val="24"/>
          <w:u w:val="single"/>
        </w:rPr>
        <w:t xml:space="preserve"> ABCE – </w:t>
      </w:r>
      <w:r>
        <w:rPr>
          <w:rFonts w:ascii="Times New Roman" w:hAnsi="Times New Roman"/>
          <w:b/>
          <w:sz w:val="24"/>
          <w:szCs w:val="24"/>
          <w:u w:val="single"/>
        </w:rPr>
        <w:t>7</w:t>
      </w:r>
      <w:r w:rsidRPr="006838BA">
        <w:rPr>
          <w:rFonts w:ascii="Times New Roman" w:hAnsi="Times New Roman"/>
          <w:b/>
          <w:sz w:val="24"/>
          <w:szCs w:val="24"/>
          <w:u w:val="single"/>
        </w:rPr>
        <w:t xml:space="preserve"> шт.,</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расположены в коридоре,</w:t>
      </w:r>
      <w:r>
        <w:rPr>
          <w:rFonts w:ascii="Times New Roman" w:hAnsi="Times New Roman"/>
          <w:b/>
          <w:sz w:val="24"/>
          <w:szCs w:val="24"/>
          <w:u w:val="single"/>
        </w:rPr>
        <w:t xml:space="preserve"> в столовой, мастерской, щитовой</w:t>
      </w:r>
      <w:r w:rsidRPr="006838BA">
        <w:rPr>
          <w:rFonts w:ascii="Times New Roman" w:hAnsi="Times New Roman"/>
          <w:b/>
          <w:sz w:val="24"/>
          <w:szCs w:val="24"/>
          <w:u w:val="single"/>
        </w:rPr>
        <w:t>;</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2 этаж – </w:t>
      </w:r>
      <w:r>
        <w:rPr>
          <w:rFonts w:ascii="Times New Roman" w:hAnsi="Times New Roman"/>
          <w:b/>
          <w:sz w:val="24"/>
          <w:szCs w:val="24"/>
          <w:u w:val="single"/>
        </w:rPr>
        <w:t>1324,6</w:t>
      </w:r>
      <w:r w:rsidRPr="006838BA">
        <w:rPr>
          <w:rFonts w:ascii="Times New Roman" w:hAnsi="Times New Roman"/>
          <w:b/>
          <w:sz w:val="24"/>
          <w:szCs w:val="24"/>
          <w:u w:val="single"/>
        </w:rPr>
        <w:t xml:space="preserve"> кв.м – огнетушители порошковые </w:t>
      </w:r>
      <w:r>
        <w:rPr>
          <w:rFonts w:ascii="Times New Roman" w:hAnsi="Times New Roman"/>
          <w:b/>
          <w:sz w:val="24"/>
          <w:szCs w:val="24"/>
          <w:u w:val="single"/>
        </w:rPr>
        <w:t>ОП – 4, ОП - 5</w:t>
      </w:r>
      <w:r w:rsidRPr="006838BA">
        <w:rPr>
          <w:rFonts w:ascii="Times New Roman" w:hAnsi="Times New Roman"/>
          <w:b/>
          <w:sz w:val="24"/>
          <w:szCs w:val="24"/>
          <w:u w:val="single"/>
        </w:rPr>
        <w:t xml:space="preserve"> ABCE – </w:t>
      </w:r>
      <w:r>
        <w:rPr>
          <w:rFonts w:ascii="Times New Roman" w:hAnsi="Times New Roman"/>
          <w:b/>
          <w:sz w:val="24"/>
          <w:szCs w:val="24"/>
          <w:u w:val="single"/>
        </w:rPr>
        <w:t>4</w:t>
      </w:r>
      <w:r w:rsidRPr="006838BA">
        <w:rPr>
          <w:rFonts w:ascii="Times New Roman" w:hAnsi="Times New Roman"/>
          <w:b/>
          <w:sz w:val="24"/>
          <w:szCs w:val="24"/>
          <w:u w:val="single"/>
        </w:rPr>
        <w:t xml:space="preserve"> шт.,</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расположены в коридоре, </w:t>
      </w:r>
      <w:r>
        <w:rPr>
          <w:rFonts w:ascii="Times New Roman" w:hAnsi="Times New Roman"/>
          <w:b/>
          <w:sz w:val="24"/>
          <w:szCs w:val="24"/>
          <w:u w:val="single"/>
        </w:rPr>
        <w:t>спортзале, рядом с кабинетом заучей</w:t>
      </w:r>
      <w:r w:rsidRPr="006838BA">
        <w:rPr>
          <w:rFonts w:ascii="Times New Roman" w:hAnsi="Times New Roman"/>
          <w:b/>
          <w:sz w:val="24"/>
          <w:szCs w:val="24"/>
          <w:u w:val="single"/>
        </w:rPr>
        <w:t>;</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3 этаж – </w:t>
      </w:r>
      <w:r>
        <w:rPr>
          <w:rFonts w:ascii="Times New Roman" w:hAnsi="Times New Roman"/>
          <w:b/>
          <w:sz w:val="24"/>
          <w:szCs w:val="24"/>
          <w:u w:val="single"/>
        </w:rPr>
        <w:t>1004,8</w:t>
      </w:r>
      <w:r w:rsidRPr="006838BA">
        <w:rPr>
          <w:rFonts w:ascii="Times New Roman" w:hAnsi="Times New Roman"/>
          <w:b/>
          <w:sz w:val="24"/>
          <w:szCs w:val="24"/>
          <w:u w:val="single"/>
        </w:rPr>
        <w:t xml:space="preserve"> кв.м – огнетушители порошковые </w:t>
      </w:r>
      <w:r>
        <w:rPr>
          <w:rFonts w:ascii="Times New Roman" w:hAnsi="Times New Roman"/>
          <w:b/>
          <w:sz w:val="24"/>
          <w:szCs w:val="24"/>
          <w:u w:val="single"/>
        </w:rPr>
        <w:t>ОП – 4, ОП - 5</w:t>
      </w:r>
      <w:r w:rsidRPr="006838BA">
        <w:rPr>
          <w:rFonts w:ascii="Times New Roman" w:hAnsi="Times New Roman"/>
          <w:b/>
          <w:sz w:val="24"/>
          <w:szCs w:val="24"/>
          <w:u w:val="single"/>
        </w:rPr>
        <w:t xml:space="preserve"> ABCE  - </w:t>
      </w:r>
      <w:r>
        <w:rPr>
          <w:rFonts w:ascii="Times New Roman" w:hAnsi="Times New Roman"/>
          <w:b/>
          <w:sz w:val="24"/>
          <w:szCs w:val="24"/>
          <w:u w:val="single"/>
        </w:rPr>
        <w:t>11</w:t>
      </w:r>
      <w:r w:rsidRPr="006838BA">
        <w:rPr>
          <w:rFonts w:ascii="Times New Roman" w:hAnsi="Times New Roman"/>
          <w:b/>
          <w:sz w:val="24"/>
          <w:szCs w:val="24"/>
          <w:u w:val="single"/>
        </w:rPr>
        <w:t xml:space="preserve"> шт.,</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расположены в коридоре, </w:t>
      </w:r>
      <w:r>
        <w:rPr>
          <w:rFonts w:ascii="Times New Roman" w:hAnsi="Times New Roman"/>
          <w:b/>
          <w:sz w:val="24"/>
          <w:szCs w:val="24"/>
          <w:u w:val="single"/>
        </w:rPr>
        <w:t>кабинет информатики, физики, химии, библиотеки, в актовом зале</w:t>
      </w:r>
    </w:p>
    <w:p w:rsidR="00D10895" w:rsidRPr="0005461B" w:rsidRDefault="00D10895" w:rsidP="006838BA">
      <w:pPr>
        <w:jc w:val="center"/>
        <w:rPr>
          <w:rFonts w:ascii="Times New Roman" w:hAnsi="Times New Roman"/>
          <w:sz w:val="24"/>
          <w:szCs w:val="24"/>
        </w:rPr>
      </w:pPr>
      <w:r w:rsidRPr="0005461B">
        <w:rPr>
          <w:rFonts w:ascii="Times New Roman" w:hAnsi="Times New Roman"/>
          <w:sz w:val="24"/>
          <w:szCs w:val="24"/>
        </w:rPr>
        <w:t>(пожарная сигнализация, места расположения первичных средств пожаротушения)</w:t>
      </w:r>
    </w:p>
    <w:p w:rsidR="00D10895" w:rsidRPr="006838BA" w:rsidRDefault="00D10895" w:rsidP="006838BA">
      <w:pPr>
        <w:jc w:val="center"/>
        <w:rPr>
          <w:rFonts w:ascii="Times New Roman" w:hAnsi="Times New Roman"/>
          <w:b/>
          <w:sz w:val="24"/>
          <w:szCs w:val="24"/>
          <w:u w:val="single"/>
        </w:rPr>
      </w:pP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в) система оповещения и управления эвакуацией</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оповещатель пожарный комбинированный свето-звуковой «Рокот -3» - </w:t>
      </w:r>
      <w:r>
        <w:rPr>
          <w:rFonts w:ascii="Times New Roman" w:hAnsi="Times New Roman"/>
          <w:b/>
          <w:sz w:val="24"/>
          <w:szCs w:val="24"/>
          <w:u w:val="single"/>
        </w:rPr>
        <w:t>5</w:t>
      </w:r>
      <w:r w:rsidRPr="006838BA">
        <w:rPr>
          <w:rFonts w:ascii="Times New Roman" w:hAnsi="Times New Roman"/>
          <w:b/>
          <w:sz w:val="24"/>
          <w:szCs w:val="24"/>
          <w:u w:val="single"/>
        </w:rPr>
        <w:t>шт.,</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световые оповещатели «Выход» - </w:t>
      </w:r>
      <w:r>
        <w:rPr>
          <w:rFonts w:ascii="Times New Roman" w:hAnsi="Times New Roman"/>
          <w:b/>
          <w:sz w:val="24"/>
          <w:szCs w:val="24"/>
          <w:u w:val="single"/>
        </w:rPr>
        <w:t>9</w:t>
      </w:r>
      <w:r w:rsidRPr="006838BA">
        <w:rPr>
          <w:rFonts w:ascii="Times New Roman" w:hAnsi="Times New Roman"/>
          <w:b/>
          <w:sz w:val="24"/>
          <w:szCs w:val="24"/>
          <w:u w:val="single"/>
        </w:rPr>
        <w:t xml:space="preserve"> шт.,</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эвакуационные люменисцентные знаки – 2</w:t>
      </w:r>
      <w:r>
        <w:rPr>
          <w:rFonts w:ascii="Times New Roman" w:hAnsi="Times New Roman"/>
          <w:b/>
          <w:sz w:val="24"/>
          <w:szCs w:val="24"/>
          <w:u w:val="single"/>
        </w:rPr>
        <w:t>5</w:t>
      </w:r>
      <w:r w:rsidRPr="006838BA">
        <w:rPr>
          <w:rFonts w:ascii="Times New Roman" w:hAnsi="Times New Roman"/>
          <w:b/>
          <w:sz w:val="24"/>
          <w:szCs w:val="24"/>
          <w:u w:val="single"/>
        </w:rPr>
        <w:t xml:space="preserve"> шт.,</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стенды «План эвакуации» -</w:t>
      </w:r>
      <w:r>
        <w:rPr>
          <w:rFonts w:ascii="Times New Roman" w:hAnsi="Times New Roman"/>
          <w:b/>
          <w:sz w:val="24"/>
          <w:szCs w:val="24"/>
          <w:u w:val="single"/>
        </w:rPr>
        <w:t>6</w:t>
      </w:r>
      <w:r w:rsidRPr="006838BA">
        <w:rPr>
          <w:rFonts w:ascii="Times New Roman" w:hAnsi="Times New Roman"/>
          <w:b/>
          <w:sz w:val="24"/>
          <w:szCs w:val="24"/>
          <w:u w:val="single"/>
        </w:rPr>
        <w:t xml:space="preserve"> шт., расположены:</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на 1 этаже в коридоре около лестниц  2 шт.,</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на 2 этаже в коридоре около лестниц  2 шт.,</w:t>
      </w:r>
    </w:p>
    <w:p w:rsidR="00D10895" w:rsidRPr="006838BA" w:rsidRDefault="00D10895" w:rsidP="006838BA">
      <w:pPr>
        <w:jc w:val="center"/>
        <w:rPr>
          <w:rFonts w:ascii="Times New Roman" w:hAnsi="Times New Roman"/>
          <w:b/>
          <w:sz w:val="24"/>
          <w:szCs w:val="24"/>
          <w:u w:val="single"/>
        </w:rPr>
      </w:pPr>
      <w:r w:rsidRPr="006838BA">
        <w:rPr>
          <w:rFonts w:ascii="Times New Roman" w:hAnsi="Times New Roman"/>
          <w:b/>
          <w:sz w:val="24"/>
          <w:szCs w:val="24"/>
          <w:u w:val="single"/>
        </w:rPr>
        <w:t xml:space="preserve">на 3 этаже около лестницы </w:t>
      </w:r>
      <w:r>
        <w:rPr>
          <w:rFonts w:ascii="Times New Roman" w:hAnsi="Times New Roman"/>
          <w:b/>
          <w:sz w:val="24"/>
          <w:szCs w:val="24"/>
          <w:u w:val="single"/>
        </w:rPr>
        <w:t>2</w:t>
      </w:r>
      <w:r w:rsidRPr="006838BA">
        <w:rPr>
          <w:rFonts w:ascii="Times New Roman" w:hAnsi="Times New Roman"/>
          <w:b/>
          <w:sz w:val="24"/>
          <w:szCs w:val="24"/>
          <w:u w:val="single"/>
        </w:rPr>
        <w:t xml:space="preserve"> шт.</w:t>
      </w:r>
    </w:p>
    <w:p w:rsidR="00D10895" w:rsidRPr="006838BA" w:rsidRDefault="00D10895" w:rsidP="006838BA">
      <w:pPr>
        <w:jc w:val="center"/>
        <w:rPr>
          <w:rFonts w:ascii="Times New Roman" w:hAnsi="Times New Roman"/>
          <w:b/>
          <w:u w:val="single"/>
        </w:rPr>
      </w:pPr>
      <w:r w:rsidRPr="006838BA">
        <w:rPr>
          <w:rFonts w:ascii="Times New Roman" w:hAnsi="Times New Roman"/>
          <w:b/>
          <w:sz w:val="24"/>
          <w:szCs w:val="24"/>
          <w:u w:val="single"/>
        </w:rPr>
        <w:t xml:space="preserve">Пути эвакуации свободны, не загромождены, двери легко открываются изнутри </w:t>
      </w:r>
      <w:r w:rsidRPr="006838BA">
        <w:rPr>
          <w:rFonts w:ascii="Times New Roman" w:hAnsi="Times New Roman"/>
          <w:b/>
          <w:u w:val="single"/>
        </w:rPr>
        <w:t xml:space="preserve">без ключа, количество эвакуационных выходов  - </w:t>
      </w:r>
      <w:r>
        <w:rPr>
          <w:rFonts w:ascii="Times New Roman" w:hAnsi="Times New Roman"/>
          <w:b/>
          <w:u w:val="single"/>
        </w:rPr>
        <w:t>5</w:t>
      </w:r>
      <w:r w:rsidRPr="006838BA">
        <w:rPr>
          <w:rFonts w:ascii="Times New Roman" w:hAnsi="Times New Roman"/>
          <w:b/>
          <w:u w:val="single"/>
        </w:rPr>
        <w:t>, из них все соответствуют требованиям.</w:t>
      </w:r>
    </w:p>
    <w:p w:rsidR="00D10895" w:rsidRPr="0067407E" w:rsidRDefault="00D10895" w:rsidP="00C96C1C">
      <w:pPr>
        <w:pStyle w:val="ConsPlusNonformat"/>
        <w:jc w:val="center"/>
        <w:rPr>
          <w:rFonts w:ascii="Times New Roman" w:hAnsi="Times New Roman" w:cs="Times New Roman"/>
          <w:sz w:val="24"/>
          <w:szCs w:val="24"/>
        </w:rPr>
      </w:pPr>
      <w:r w:rsidRPr="0067407E">
        <w:rPr>
          <w:rFonts w:ascii="Times New Roman" w:hAnsi="Times New Roman" w:cs="Times New Roman"/>
          <w:sz w:val="24"/>
          <w:szCs w:val="24"/>
        </w:rPr>
        <w:t>(характеристика, пути эвакуации)</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12.  Оценка достаточности мероприятий по защите критических элементов и</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потенциально опасных участков места массового пребывания людей</w:t>
      </w:r>
    </w:p>
    <w:tbl>
      <w:tblPr>
        <w:tblW w:w="0" w:type="auto"/>
        <w:tblInd w:w="62" w:type="dxa"/>
        <w:tblLayout w:type="fixed"/>
        <w:tblCellMar>
          <w:top w:w="75" w:type="dxa"/>
          <w:left w:w="0" w:type="dxa"/>
          <w:bottom w:w="75" w:type="dxa"/>
          <w:right w:w="0" w:type="dxa"/>
        </w:tblCellMar>
        <w:tblLook w:val="0000"/>
      </w:tblPr>
      <w:tblGrid>
        <w:gridCol w:w="547"/>
        <w:gridCol w:w="1875"/>
        <w:gridCol w:w="1563"/>
        <w:gridCol w:w="1563"/>
        <w:gridCol w:w="1563"/>
        <w:gridCol w:w="1264"/>
        <w:gridCol w:w="1264"/>
      </w:tblGrid>
      <w:tr w:rsidR="00D10895" w:rsidRPr="00F472C1" w:rsidTr="006071CB">
        <w:tc>
          <w:tcPr>
            <w:tcW w:w="547"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N п/п</w:t>
            </w: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Наименование критического элемента или потенциально опасного участка</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Выполнение установленных требований</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Выполнение задачи по физической защите</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Выполнение задачи по предотвращению террористического акта</w:t>
            </w: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Вывод о достаточности мероприятий по защите</w:t>
            </w:r>
          </w:p>
        </w:tc>
        <w:tc>
          <w:tcPr>
            <w:tcW w:w="1264"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7407E">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Компенсационные мероприятия</w:t>
            </w:r>
          </w:p>
        </w:tc>
      </w:tr>
      <w:tr w:rsidR="00D10895" w:rsidRPr="00F472C1" w:rsidTr="006071CB">
        <w:tc>
          <w:tcPr>
            <w:tcW w:w="547"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Электро</w:t>
            </w:r>
          </w:p>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 xml:space="preserve">щитовая </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да</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да</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да</w:t>
            </w: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да</w:t>
            </w:r>
          </w:p>
        </w:tc>
        <w:tc>
          <w:tcPr>
            <w:tcW w:w="1264"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нет</w:t>
            </w:r>
          </w:p>
        </w:tc>
      </w:tr>
      <w:tr w:rsidR="00D10895" w:rsidRPr="00F472C1" w:rsidTr="006071CB">
        <w:tc>
          <w:tcPr>
            <w:tcW w:w="547" w:type="dxa"/>
            <w:tcBorders>
              <w:top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Помещения с повышенной опасностью (химии, физики, информатики, мастерские, столовая)</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да</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да</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нет</w:t>
            </w: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да</w:t>
            </w:r>
          </w:p>
        </w:tc>
        <w:tc>
          <w:tcPr>
            <w:tcW w:w="1264" w:type="dxa"/>
            <w:tcBorders>
              <w:top w:val="single" w:sz="4" w:space="0" w:color="auto"/>
              <w:left w:val="single" w:sz="4" w:space="0" w:color="auto"/>
              <w:bottom w:val="single" w:sz="4" w:space="0" w:color="auto"/>
            </w:tcBorders>
            <w:tcMar>
              <w:top w:w="102" w:type="dxa"/>
              <w:left w:w="62" w:type="dxa"/>
              <w:bottom w:w="102" w:type="dxa"/>
              <w:right w:w="62" w:type="dxa"/>
            </w:tcMar>
          </w:tcPr>
          <w:p w:rsidR="00D10895" w:rsidRPr="00F472C1" w:rsidRDefault="00D10895" w:rsidP="006071CB">
            <w:pPr>
              <w:widowControl w:val="0"/>
              <w:autoSpaceDE w:val="0"/>
              <w:autoSpaceDN w:val="0"/>
              <w:adjustRightInd w:val="0"/>
              <w:jc w:val="center"/>
              <w:rPr>
                <w:rFonts w:ascii="Times New Roman" w:hAnsi="Times New Roman"/>
                <w:sz w:val="24"/>
                <w:szCs w:val="24"/>
              </w:rPr>
            </w:pPr>
            <w:r w:rsidRPr="00F472C1">
              <w:rPr>
                <w:rFonts w:ascii="Times New Roman" w:hAnsi="Times New Roman"/>
                <w:sz w:val="24"/>
                <w:szCs w:val="24"/>
              </w:rPr>
              <w:t>нет</w:t>
            </w:r>
          </w:p>
        </w:tc>
      </w:tr>
    </w:tbl>
    <w:p w:rsidR="00D10895" w:rsidRPr="0067407E" w:rsidRDefault="00D10895" w:rsidP="00E40179">
      <w:pPr>
        <w:widowControl w:val="0"/>
        <w:autoSpaceDE w:val="0"/>
        <w:autoSpaceDN w:val="0"/>
        <w:adjustRightInd w:val="0"/>
        <w:jc w:val="both"/>
        <w:rPr>
          <w:rFonts w:ascii="Times New Roman" w:hAnsi="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13.  Выводы  о  надежности  охраны  места  массового пребывания людей и</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рекомендации по укреплению его антитеррористической защищенности:</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а) </w:t>
      </w:r>
      <w:r w:rsidRPr="0067407E">
        <w:rPr>
          <w:rFonts w:ascii="Times New Roman" w:hAnsi="Times New Roman" w:cs="Times New Roman"/>
          <w:sz w:val="24"/>
          <w:szCs w:val="24"/>
          <w:u w:val="single"/>
        </w:rPr>
        <w:t>О</w:t>
      </w:r>
      <w:r>
        <w:rPr>
          <w:rFonts w:ascii="Times New Roman" w:hAnsi="Times New Roman" w:cs="Times New Roman"/>
          <w:sz w:val="24"/>
          <w:szCs w:val="24"/>
          <w:u w:val="single"/>
        </w:rPr>
        <w:t>тсутствует охрана</w:t>
      </w:r>
      <w:r w:rsidRPr="0067407E">
        <w:rPr>
          <w:rFonts w:ascii="Times New Roman" w:hAnsi="Times New Roman" w:cs="Times New Roman"/>
          <w:sz w:val="24"/>
          <w:szCs w:val="24"/>
          <w:u w:val="single"/>
        </w:rPr>
        <w:t xml:space="preserve"> объекта специализированным подразделением</w:t>
      </w:r>
      <w:r>
        <w:rPr>
          <w:rFonts w:ascii="Times New Roman" w:hAnsi="Times New Roman" w:cs="Times New Roman"/>
          <w:sz w:val="24"/>
          <w:szCs w:val="24"/>
          <w:u w:val="single"/>
        </w:rPr>
        <w:t>, отсутствует видеонаблюдение</w:t>
      </w:r>
      <w:r w:rsidRPr="0067407E">
        <w:rPr>
          <w:rFonts w:ascii="Times New Roman" w:hAnsi="Times New Roman" w:cs="Times New Roman"/>
          <w:sz w:val="24"/>
          <w:szCs w:val="24"/>
        </w:rPr>
        <w:t>;</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(выводы о надежности охраны и способности противостоять попыткам совершения террористических актов и иных противоправных действий)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б) </w:t>
      </w:r>
      <w:r w:rsidRPr="0067407E">
        <w:rPr>
          <w:rFonts w:ascii="Times New Roman" w:hAnsi="Times New Roman" w:cs="Times New Roman"/>
          <w:sz w:val="24"/>
          <w:szCs w:val="24"/>
          <w:u w:val="single"/>
        </w:rPr>
        <w:t>установить видеонаблюдение по периметру и внутри здания</w:t>
      </w:r>
      <w:r>
        <w:rPr>
          <w:rFonts w:ascii="Times New Roman" w:hAnsi="Times New Roman" w:cs="Times New Roman"/>
          <w:sz w:val="24"/>
          <w:szCs w:val="24"/>
          <w:u w:val="single"/>
        </w:rPr>
        <w:t xml:space="preserve">, обеспечить охрану объекта специализированным подразделением </w:t>
      </w:r>
      <w:r w:rsidRPr="0067407E">
        <w:rPr>
          <w:rFonts w:ascii="Times New Roman" w:hAnsi="Times New Roman" w:cs="Times New Roman"/>
          <w:sz w:val="24"/>
          <w:szCs w:val="24"/>
        </w:rPr>
        <w:t>;</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(первоочередные, неотложные мероприятия, направленные на обеспечение антитеррористической защищенности, устранение выявленных недостатков)</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в) _________________________</w:t>
      </w:r>
      <w:r w:rsidRPr="0067407E">
        <w:rPr>
          <w:rFonts w:ascii="Times New Roman" w:hAnsi="Times New Roman" w:cs="Times New Roman"/>
          <w:sz w:val="24"/>
          <w:szCs w:val="24"/>
          <w:u w:val="single"/>
        </w:rPr>
        <w:t xml:space="preserve">500 тыс. р. </w:t>
      </w:r>
      <w:r w:rsidRPr="0067407E">
        <w:rPr>
          <w:rFonts w:ascii="Times New Roman" w:hAnsi="Times New Roman" w:cs="Times New Roman"/>
          <w:sz w:val="24"/>
          <w:szCs w:val="24"/>
        </w:rPr>
        <w:t>_____________________________________</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(требуемое финансирование обеспечения мероприятий по антитеррористической защищенности места массового пребывания людей)</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14. Дополнительная информация</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___________________________________________________________________________</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(дополнительная информация с учетом особенностей места массового пребывания людей)</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Приложения: 1. Акт обследования места массового пребывания людей.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2. План-схема места массового пребывания людей с  привязкой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к местности  и  с   указанием   расположения   объектов,</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находящихся  на  территории  места  массового пребывания</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людей  и  в  непосредственной  близости  к  нему, постов</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охраны,   маршрутов   патрулирования   нарядов  полиции,</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расположения инженерно-технических средств, расположения</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произведений  монументального  искусства,   мест  отдыха</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(лавочек, скамеек, детских площадок, летних кафе и др.),</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мусорных контейнеров.</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3. Схемы  коммуникаций  места  массового  пребывания  людей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(водоснабжения, электроснабжения, газоснабжения и др.).</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4. Инструкция по эвакуации людей.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5. Лист учета корректировок.</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___________________________________________________________________________</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(правообладатель места массового пребывания людей)</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________________________________ __________________________________________</w:t>
      </w: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(подпись)                            (ф.и.о.)</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Составлен "__" ____________ 20__ г.</w:t>
      </w:r>
    </w:p>
    <w:p w:rsidR="00D10895" w:rsidRPr="0067407E" w:rsidRDefault="00D10895" w:rsidP="00E40179">
      <w:pPr>
        <w:pStyle w:val="ConsPlusNonformat"/>
        <w:jc w:val="both"/>
        <w:rPr>
          <w:rFonts w:ascii="Times New Roman" w:hAnsi="Times New Roman" w:cs="Times New Roman"/>
          <w:sz w:val="24"/>
          <w:szCs w:val="24"/>
        </w:rPr>
      </w:pPr>
    </w:p>
    <w:p w:rsidR="00D10895" w:rsidRPr="0067407E" w:rsidRDefault="00D10895" w:rsidP="00E40179">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Актуализирован "__" _________ 20__ г.</w:t>
      </w:r>
    </w:p>
    <w:p w:rsidR="00D10895" w:rsidRPr="0067407E" w:rsidRDefault="00D10895" w:rsidP="00E40179">
      <w:pPr>
        <w:rPr>
          <w:rFonts w:ascii="Times New Roman" w:hAnsi="Times New Roman"/>
          <w:sz w:val="24"/>
          <w:szCs w:val="24"/>
        </w:rPr>
      </w:pPr>
    </w:p>
    <w:p w:rsidR="00D10895" w:rsidRPr="0067407E" w:rsidRDefault="00D10895" w:rsidP="007418BC">
      <w:pPr>
        <w:pStyle w:val="ConsPlusNonformat"/>
        <w:jc w:val="both"/>
        <w:rPr>
          <w:rFonts w:ascii="Times New Roman" w:hAnsi="Times New Roman" w:cs="Times New Roman"/>
          <w:sz w:val="24"/>
          <w:szCs w:val="24"/>
        </w:rPr>
      </w:pPr>
    </w:p>
    <w:p w:rsidR="00D10895" w:rsidRPr="0067407E" w:rsidRDefault="00D10895" w:rsidP="007418BC">
      <w:pPr>
        <w:pStyle w:val="ConsPlusNonformat"/>
        <w:jc w:val="both"/>
        <w:rPr>
          <w:rFonts w:ascii="Times New Roman" w:hAnsi="Times New Roman" w:cs="Times New Roman"/>
          <w:sz w:val="24"/>
          <w:szCs w:val="24"/>
        </w:rPr>
      </w:pPr>
    </w:p>
    <w:p w:rsidR="00D10895" w:rsidRPr="0067407E" w:rsidRDefault="00D10895" w:rsidP="007418BC">
      <w:pPr>
        <w:pStyle w:val="ConsPlusNonformat"/>
        <w:jc w:val="both"/>
        <w:rPr>
          <w:rFonts w:ascii="Times New Roman" w:hAnsi="Times New Roman" w:cs="Times New Roman"/>
          <w:sz w:val="24"/>
          <w:szCs w:val="24"/>
        </w:rPr>
      </w:pPr>
    </w:p>
    <w:p w:rsidR="00D10895" w:rsidRPr="0067407E" w:rsidRDefault="00D10895" w:rsidP="007418BC">
      <w:pPr>
        <w:pStyle w:val="ConsPlusNonformat"/>
        <w:jc w:val="both"/>
        <w:rPr>
          <w:rFonts w:ascii="Times New Roman" w:hAnsi="Times New Roman" w:cs="Times New Roman"/>
          <w:sz w:val="24"/>
          <w:szCs w:val="24"/>
        </w:rPr>
      </w:pPr>
    </w:p>
    <w:p w:rsidR="00D10895" w:rsidRPr="0067407E" w:rsidRDefault="00D10895" w:rsidP="007418BC">
      <w:pPr>
        <w:pStyle w:val="ConsPlusNonformat"/>
        <w:jc w:val="both"/>
        <w:rPr>
          <w:rFonts w:ascii="Times New Roman" w:hAnsi="Times New Roman" w:cs="Times New Roman"/>
          <w:sz w:val="24"/>
          <w:szCs w:val="24"/>
        </w:rPr>
      </w:pPr>
      <w:r w:rsidRPr="0067407E">
        <w:rPr>
          <w:rFonts w:ascii="Times New Roman" w:hAnsi="Times New Roman" w:cs="Times New Roman"/>
          <w:sz w:val="24"/>
          <w:szCs w:val="24"/>
        </w:rPr>
        <w:t xml:space="preserve">   </w:t>
      </w: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r>
        <w:rPr>
          <w:noProof/>
          <w:lang w:eastAsia="ru-RU"/>
        </w:rPr>
        <w:pict>
          <v:shapetype id="_x0000_t202" coordsize="21600,21600" o:spt="202" path="m,l,21600r21600,l21600,xe">
            <v:stroke joinstyle="miter"/>
            <v:path gradientshapeok="t" o:connecttype="rect"/>
          </v:shapetype>
          <v:shape id="Text Box 603" o:spid="_x0000_s1026" type="#_x0000_t202" style="position:absolute;margin-left:310.2pt;margin-top:-9.75pt;width:257.6pt;height:22.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" filled="f" stroked="f" insetpen="t">
            <v:textbox inset="2.88pt,2.88pt,2.88pt,2.88pt">
              <w:txbxContent>
                <w:p w:rsidR="00D10895" w:rsidRPr="00C96C1C" w:rsidRDefault="00D10895" w:rsidP="00C96C1C">
                  <w:pPr>
                    <w:widowControl w:val="0"/>
                    <w:jc w:val="center"/>
                    <w:rPr>
                      <w:rFonts w:ascii="Times New Roman" w:hAnsi="Times New Roman"/>
                      <w:i/>
                      <w:sz w:val="24"/>
                      <w:szCs w:val="24"/>
                    </w:rPr>
                  </w:pPr>
                  <w:r>
                    <w:rPr>
                      <w:rFonts w:ascii="Times New Roman" w:hAnsi="Times New Roman"/>
                      <w:i/>
                      <w:sz w:val="24"/>
                      <w:szCs w:val="24"/>
                    </w:rPr>
                    <w:t>Приложение 3</w:t>
                  </w:r>
                </w:p>
              </w:txbxContent>
            </v:textbox>
          </v:shape>
        </w:pict>
      </w:r>
      <w:r>
        <w:rPr>
          <w:noProof/>
          <w:lang w:eastAsia="ru-RU"/>
        </w:rPr>
        <w:pict>
          <v:group id="Group 201" o:spid="_x0000_s1027" style="position:absolute;margin-left:0;margin-top:-15.75pt;width:564.1pt;height:813.55pt;z-index:251656704;mso-position-horizontal:center;mso-position-horizontal-relative:page" coordorigin="10661,10497" coordsize="716,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">
            <v:group id="Group 202" o:spid="_x0000_s1028" style="position:absolute;left:10661;top:10497;width:717;height:1033" coordorigin="10661,10497" coordsize="716,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03" o:spid="_x0000_s1029" style="position:absolute;left:10661;top:10497;width:717;height:10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D2MUA&#10;AADcAAAADwAAAGRycy9kb3ducmV2LnhtbESPQWvCQBSE7wX/w/IK3uquglbSbKQWFD0INXrx9pp9&#10;JsHs2zS7avrvu0Khx2FmvmHSRW8bcaPO1441jEcKBHHhTM2lhuNh9TIH4QOywcYxafghD4ts8JRi&#10;Ytyd93TLQykihH2CGqoQ2kRKX1Rk0Y9cSxy9s+sshii7UpoO7xFuGzlRaiYt1hwXKmzpo6Likl+t&#10;hvXqu37dhcJO86+ZPZ22x/5zqbQePvfvbyAC9eE//NfeGA0TNYbH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wPYxQAAANwAAAAPAAAAAAAAAAAAAAAAAJgCAABkcnMv&#10;ZG93bnJldi54bWxQSwUGAAAAAAQABAD1AAAAigMAAAAA&#10;" filled="f" strokeweight="1.25pt" insetpen="t">
                <v:shadow color="#ccc"/>
                <v:textbox inset="2.88pt,2.88pt,2.88pt,2.88pt"/>
              </v:rect>
              <v:group id="Group 204" o:spid="_x0000_s1030" style="position:absolute;left:10845;top:10964;width:185;height:120" coordorigin="10892,10922" coordsize="223,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205" o:spid="_x0000_s1031" style="position:absolute;left:10964;top:10922;width:7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36cUA&#10;AADcAAAADwAAAGRycy9kb3ducmV2LnhtbESPQWvCQBSE7wX/w/IEb3XXFKpEV1GxWHooGD3o7ZF9&#10;JsHs25BdNe2v7xYEj8PMfMPMFp2txY1aXznWMBoqEMS5MxUXGg77j9cJCB+QDdaOScMPeVjMey8z&#10;TI27845uWShEhLBPUUMZQpNK6fOSLPqha4ijd3atxRBlW0jT4j3CbS0Tpd6lxYrjQokNrUvKL9nV&#10;apCXr+qgvnerJV3HyenMm9/tcaP1oN8tpyACdeEZfrQ/jYZEvc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PfpxQAAANwAAAAPAAAAAAAAAAAAAAAAAJgCAABkcnMv&#10;ZG93bnJldi54bWxQSwUGAAAAAAQABAD1AAAAigMAAAAA&#10;" fillcolor="#ccc" strokecolor="#ccc" insetpen="t">
                  <v:shadow color="#ccc"/>
                  <v:textbox inset="2.88pt,2.88pt,2.88pt,2.88pt"/>
                </v:rect>
                <v:rect id="Rectangle 206" o:spid="_x0000_s1032" style="position:absolute;left:10892;top:10980;width:86;height: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vncUA&#10;AADcAAAADwAAAGRycy9kb3ducmV2LnhtbESPQWvCQBSE7wX/w/IEb3XXUKpEV1GxWHooGD3o7ZF9&#10;JsHs25BdNe2v7xYEj8PMfMPMFp2txY1aXznWMBoqEMS5MxUXGg77j9cJCB+QDdaOScMPeVjMey8z&#10;TI27845uWShEhLBPUUMZQpNK6fOSLPqha4ijd3atxRBlW0jT4j3CbS0Tpd6lxYrjQokNrUvKL9nV&#10;apCXr+qgvnerJV3HyenMm9/tcaP1oN8tpyACdeEZfrQ/jYZEvc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W+dxQAAANwAAAAPAAAAAAAAAAAAAAAAAJgCAABkcnMv&#10;ZG93bnJldi54bWxQSwUGAAAAAAQABAD1AAAAigMAAAAA&#10;" fillcolor="#ccc" strokecolor="#ccc" insetpen="t">
                  <v:shadow color="#ccc"/>
                  <v:textbox inset="2.88pt,2.88pt,2.88pt,2.88pt"/>
                </v:rect>
                <v:rect id="Rectangle 207" o:spid="_x0000_s1033" style="position:absolute;left:11029;top:10980;width:86;height: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BsUA&#10;AADcAAAADwAAAGRycy9kb3ducmV2LnhtbESPQWvCQBSE7wX/w/IEb3XXQKtEV1GxWHooGD3o7ZF9&#10;JsHs25BdNe2v7xYEj8PMfMPMFp2txY1aXznWMBoqEMS5MxUXGg77j9cJCB+QDdaOScMPeVjMey8z&#10;TI27845uWShEhLBPUUMZQpNK6fOSLPqha4ijd3atxRBlW0jT4j3CbS0Tpd6lxYrjQokNrUvKL9nV&#10;apCXr+qgvnerJV3HyenMm9/tcaP1oN8tpyACdeEZfrQ/jYZEvc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coGxQAAANwAAAAPAAAAAAAAAAAAAAAAAJgCAABkcnMv&#10;ZG93bnJldi54bWxQSwUGAAAAAAQABAD1AAAAigMAAAAA&#10;" fillcolor="#ccc" strokecolor="#ccc" insetpen="t">
                  <v:shadow color="#ccc"/>
                  <v:textbox inset="2.88pt,2.88pt,2.88pt,2.88pt"/>
                </v:rect>
              </v:group>
              <v:line id="Line 208" o:spid="_x0000_s1034" style="position:absolute;visibility:visible" from="10773,10946" to="10773,1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0628UAAADcAAAADwAAAGRycy9kb3ducmV2LnhtbESPS2vDMBCE74H+B7GF3mI5PoTiRjGl&#10;TUKvefTQ29ra+lFrZSz5kfz6qFDocZiZb5hNNptWjNS72rKCVRSDIC6srrlUcDnvl88gnEfW2Fom&#10;BVdykG0fFhtMtZ34SOPJlyJA2KWooPK+S6V0RUUGXWQ74uB9296gD7Ivpe5xCnDTyiSO19JgzWGh&#10;wo7eKip+ToNR4FfJcHvPD+3ua/xsZNLszrm+KPX0OL++gPA0+//wX/tDK0jiN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30628UAAADcAAAADwAAAAAAAAAA&#10;AAAAAAChAgAAZHJzL2Rvd25yZXYueG1sUEsFBgAAAAAEAAQA+QAAAJMDAAAAAA==&#10;" strokeweight="1.25pt">
                <v:shadow color="#ccc"/>
              </v:line>
              <v:line id="Line 209" o:spid="_x0000_s1035" style="position:absolute;visibility:visible" from="10773,10795" to="10773,1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fQMQAAADcAAAADwAAAGRycy9kb3ducmV2LnhtbESPzW7CMBCE70i8g7VIvRGHHKBKMQhR&#10;inrl79DbEi9JIF5HsQmBp8dIlTiOZuYbzXTemUq01LjSsoJRFIMgzqwuOVew3/0MP0E4j6yxskwK&#10;7uRgPuv3pphqe+MNtVufiwBhl6KCwvs6ldJlBRl0ka2Jg3eyjUEfZJNL3eAtwE0lkzgeS4Mlh4UC&#10;a1oWlF22V6PAj5Lr4/u4rlZ/7eEsk/Nqd9R7pT4G3eILhKfOv8P/7V+tIIkn8DoTjo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Z9AxAAAANwAAAAPAAAAAAAAAAAA&#10;AAAAAKECAABkcnMvZG93bnJldi54bWxQSwUGAAAAAAQABAD5AAAAkgMAAAAA&#10;" strokeweight="1.25pt">
                <v:shadow color="#ccc"/>
              </v:line>
              <v:line id="Line 210" o:spid="_x0000_s1036" style="position:absolute;visibility:visible" from="11090,10796" to="11090,1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apNsEAAADcAAAADwAAAGRycy9kb3ducmV2LnhtbERPz2vCMBS+D/Y/hDfwNtMJilSjiDC2&#10;gQetwubt2TyTYvNSmqzW/94cBI8f3+/5sne16KgNlWcFH8MMBHHpdcVGwWH/+T4FESKyxtozKbhR&#10;gOXi9WWOufZX3lFXRCNSCIccFdgYm1zKUFpyGIa+IU7c2bcOY4KtkbrFawp3tRxl2UQ6rDg1WGxo&#10;bam8FP9Owde5KOwGt4Y6b6en4++PNH9jpQZv/WoGIlIfn+KH+1srGGVpbTqTjoB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lqk2wQAAANwAAAAPAAAAAAAAAAAAAAAA&#10;AKECAABkcnMvZG93bnJldi54bWxQSwUGAAAAAAQABAD5AAAAjwMAAAAA&#10;" strokeweight="1.5pt">
                <v:shadow color="#ccc"/>
                <o:lock v:ext="edit" aspectratio="t"/>
              </v:line>
              <v:line id="Line 211" o:spid="_x0000_s1037" style="position:absolute;visibility:visible" from="10773,10795" to="11107,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KuqcQAAADcAAAADwAAAGRycy9kb3ducmV2LnhtbESPzW7CMBCE70i8g7VIvRGHHBBNMQhR&#10;inrl79DbEi9JIF5HsQmBp8dIlTiOZuYbzXTemUq01LjSsoJRFIMgzqwuOVew3/0MJyCcR9ZYWSYF&#10;d3Iwn/V7U0y1vfGG2q3PRYCwS1FB4X2dSumyggy6yNbEwTvZxqAPssmlbvAW4KaSSRyPpcGSw0KB&#10;NS0Lyi7bq1HgR8n18X1cV6u/9nCWyXm1O+q9Uh+DbvEFwlPn3+H/9q9WkMSf8DoTjo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q6pxAAAANwAAAAPAAAAAAAAAAAA&#10;AAAAAKECAABkcnMvZG93bnJldi54bWxQSwUGAAAAAAQABAD5AAAAkgMAAAAA&#10;" strokeweight="1.25pt">
                <v:shadow color="#ccc"/>
              </v:line>
              <v:line id="Line 212" o:spid="_x0000_s1038" style="position:absolute;visibility:visible" from="10960,11147" to="11090,1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R6cEAAADcAAAADwAAAGRycy9kb3ducmV2LnhtbERPu26DMBTdK+UfrBupW2NgiCqCiaq8&#10;lDUkHbrd4BsgxdcIO0Dz9fVQqePReWfrybRioN41lhXEiwgEcWl1w5WCy3n/9g7CeWSNrWVS8EMO&#10;1vnsJcNU25FPNBS+EiGEXYoKau+7VEpX1mTQLWxHHLib7Q36APtK6h7HEG5amUTRUhpsODTU2NGm&#10;pvK7eBgFPk4ez+310O6+hs+7TO6781VflHqdTx8rEJ4m/y/+cx+1giQO88OZcAR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AZHpwQAAANwAAAAPAAAAAAAAAAAAAAAA&#10;AKECAABkcnMvZG93bnJldi54bWxQSwUGAAAAAAQABAD5AAAAjwMAAAAA&#10;" strokeweight="1.25pt">
                <v:shadow color="#ccc"/>
              </v:line>
              <v:line id="Line 213" o:spid="_x0000_s1039" style="position:absolute;visibility:visible" from="10773,11147" to="10922,1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0csUAAADcAAAADwAAAGRycy9kb3ducmV2LnhtbESPzWrDMBCE74W8g9hAb41sH0pxrISQ&#10;n9Jr7eSQ29ra2E6slbEUx+3TV4VCj8PMfMNk68l0YqTBtZYVxIsIBHFldcu1gmNxeHkD4Tyyxs4y&#10;KfgiB+vV7CnDVNsHf9KY+1oECLsUFTTe96mUrmrIoFvYnjh4FzsY9EEOtdQDPgLcdDKJoldpsOWw&#10;0GBP24aqW343Cnyc3L935Xu3P4+nq0yu+6LUR6We59NmCcLT5P/Df+0PrSCJY/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0csUAAADcAAAADwAAAAAAAAAA&#10;AAAAAAChAgAAZHJzL2Rvd25yZXYueG1sUEsFBgAAAAAEAAQA+QAAAJMDAAAAAA==&#10;" strokeweight="1.25pt">
                <v:shadow color="#ccc"/>
              </v:line>
              <v:rect id="Rectangle 214" o:spid="_x0000_s1040" style="position:absolute;left:10916;top:11252;width:67;height:164;rotation:288361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crsUA&#10;AADcAAAADwAAAGRycy9kb3ducmV2LnhtbESPzWrDMBCE74W8g9hCb7VsE0pxrYQ6UMjBNNRJDr0t&#10;1voHWytjqYnz9lGh0OMwM98w+XYxo7jQ7HrLCpIoBkFcW91zq+B0/Hh+BeE8ssbRMim4kYPtZvWQ&#10;Y6btlb/oUvlWBAi7DBV03k+ZlK7uyKCL7EQcvMbOBn2Qcyv1jNcAN6NM4/hFGuw5LHQ40a6jeqh+&#10;jIKhir/b4vx5qIs1LWVZNLe0bJR6elze30B4Wvx/+K+91wrSJIX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VyuxQAAANwAAAAPAAAAAAAAAAAAAAAAAJgCAABkcnMv&#10;ZG93bnJldi54bWxQSwUGAAAAAAQABAD1AAAAigMAAAAA&#10;" fillcolor="#ccc" strokecolor="#ccc" insetpen="t">
                <v:shadow color="#ccc"/>
                <v:textbox inset="2.88pt,2.88pt,2.88pt,2.88pt"/>
              </v:rect>
              <v:rect id="Rectangle 215" o:spid="_x0000_s1041" style="position:absolute;left:10893;top:10669;width:107;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hNMYA&#10;AADcAAAADwAAAGRycy9kb3ducmV2LnhtbESPQWvCQBSE74X+h+UVvNVNIlhJXSUtEcVDQeuhvT2y&#10;zyQk+zZkV43+erdQ8DjMzDfMfDmYVpypd7VlBfE4AkFcWF1zqeDwvXqdgXAeWWNrmRRcycFy8fw0&#10;x1TbC+/ovPelCBB2KSqovO9SKV1RkUE3th1x8I62N+iD7Eupe7wEuGllEkVTabDmsFBhR58VFc3+&#10;ZBTIZlsfoq/dR0ant+T3yPlt/ZMrNXoZsncQngb/CP+3N1pBEk/g70w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lhNMYAAADcAAAADwAAAAAAAAAAAAAAAACYAgAAZHJz&#10;L2Rvd25yZXYueG1sUEsFBgAAAAAEAAQA9QAAAIsDAAAAAA==&#10;" fillcolor="#ccc" strokecolor="#ccc" insetpen="t">
                <v:shadow color="#ccc"/>
                <v:textbox inset="2.88pt,2.88pt,2.88pt,2.88pt"/>
              </v:rect>
              <v:rect id="Rectangle 216" o:spid="_x0000_s1042" style="position:absolute;left:10859;top:11312;width:208;height:81;rotation:271635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a3cgA&#10;AADcAAAADwAAAGRycy9kb3ducmV2LnhtbESPQUvDQBSE70L/w/IEb2aTtkiJ3ZZSEAVpIW1FvD2z&#10;zyQm+zbsrm3aX+8WBI/DzHzDzJeD6cSRnG8sK8iSFARxaXXDlYLD/ul+BsIHZI2dZVJwJg/Lxehm&#10;jrm2Jy7ouAuViBD2OSqoQ+hzKX1Zk0Gf2J44el/WGQxRukpqh6cIN50cp+mDNNhwXKixp3VNZbv7&#10;MQpcWUzaN9d+vm4/istkM33OvlfvSt3dDqtHEIGG8B/+a79oBeNsCtcz8Qj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91rdyAAAANwAAAAPAAAAAAAAAAAAAAAAAJgCAABk&#10;cnMvZG93bnJldi54bWxQSwUGAAAAAAQABAD1AAAAjQMAAAAA&#10;" fillcolor="#ccc" strokecolor="#ccc" insetpen="t">
                <v:shadow color="#ccc"/>
                <v:textbox inset="2.88pt,2.88pt,2.88pt,2.88pt"/>
              </v:rect>
              <v:line id="Line 217" o:spid="_x0000_s1043" style="position:absolute;visibility:visible" from="11107,11210" to="11107,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6QdcQAAADcAAAADwAAAGRycy9kb3ducmV2LnhtbESPQWsCMRSE7wX/Q3gFbzWroMjWKKUg&#10;bcGDroL19tw8k6Wbl2WTruu/N0Khx2FmvmEWq97VoqM2VJ4VjEcZCOLS64qNgsN+/TIHESKyxtoz&#10;KbhRgNVy8LTAXPsr76grohEJwiFHBTbGJpcylJYchpFviJN38a3DmGRrpG7xmuCulpMsm0mHFacF&#10;iw29Wyp/il+n4ONSFHaDW0Odt/Pz6fglzfdUqeFz//YKIlIf/8N/7U+tYDKewu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TpB1xAAAANwAAAAPAAAAAAAAAAAA&#10;AAAAAKECAABkcnMvZG93bnJldi54bWxQSwUGAAAAAAQABAD5AAAAkgMAAAAA&#10;" strokeweight="1.5pt">
                <v:shadow color="#ccc"/>
                <o:lock v:ext="edit" aspectratio="t"/>
              </v:line>
              <v:line id="Line 218" o:spid="_x0000_s1044" style="position:absolute;visibility:visible" from="10773,11210" to="10773,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wOAsQAAADcAAAADwAAAGRycy9kb3ducmV2LnhtbESPQWsCMRSE7wX/Q3hCbzWrUJHVKCJI&#10;K/TQroJ6e26eyeLmZdnEdfvvm0Khx2FmvmEWq97VoqM2VJ4VjEcZCOLS64qNgsN++zIDESKyxtoz&#10;KfimAKvl4GmBufYP/qKuiEYkCIccFdgYm1zKUFpyGEa+IU7e1bcOY5KtkbrFR4K7Wk6ybCodVpwW&#10;LDa0sVTeirtT8HYtCvuBn4Y6b2eX83EnzelVqedhv56DiNTH//Bf+10rmIyn8HsmHQ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nA4CxAAAANwAAAAPAAAAAAAAAAAA&#10;AAAAAKECAABkcnMvZG93bnJldi54bWxQSwUGAAAAAAQABAD5AAAAkgMAAAAA&#10;" strokeweight="1.5pt">
                <v:shadow color="#ccc"/>
                <o:lock v:ext="edit" aspectratio="t"/>
              </v:line>
              <v:line id="Line 219" o:spid="_x0000_s1045" style="position:absolute;visibility:visible" from="10773,11210" to="10922,1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JncQAAADcAAAADwAAAGRycy9kb3ducmV2LnhtbESPzW7CMBCE70h9B2srcQMnOQBKMQhR&#10;irjyd+htibdJaLyOYhMCT4+RkDiOZuYbzXTemUq01LjSsoJ4GIEgzqwuOVdw2P8MJiCcR9ZYWSYF&#10;N3Iwn330pphqe+UttTufiwBhl6KCwvs6ldJlBRl0Q1sTB+/PNgZ9kE0udYPXADeVTKJoJA2WHBYK&#10;rGlZUPa/uxgFPk4u9+/Tulr9tsezTM6r/UkflOp/dosvEJ46/w6/2hutIInH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AmdxAAAANwAAAAPAAAAAAAAAAAA&#10;AAAAAKECAABkcnMvZG93bnJldi54bWxQSwUGAAAAAAQABAD5AAAAkgMAAAAA&#10;" strokeweight="1.25pt">
                <v:shadow color="#ccc"/>
              </v:line>
              <v:line id="Line 220" o:spid="_x0000_s1046" style="position:absolute;visibility:visible" from="10958,11210" to="11107,1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ed78EAAADcAAAADwAAAGRycy9kb3ducmV2LnhtbERPu26DMBTdK+UfrBupW2NgiCqCiaq8&#10;lDUkHbrd4BsgxdcIO0Dz9fVQqePReWfrybRioN41lhXEiwgEcWl1w5WCy3n/9g7CeWSNrWVS8EMO&#10;1vnsJcNU25FPNBS+EiGEXYoKau+7VEpX1mTQLWxHHLib7Q36APtK6h7HEG5amUTRUhpsODTU2NGm&#10;pvK7eBgFPk4ez+310O6+hs+7TO6781VflHqdTx8rEJ4m/y/+cx+1giQOa8OZcAR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d53vwQAAANwAAAAPAAAAAAAAAAAAAAAA&#10;AKECAABkcnMvZG93bnJldi54bWxQSwUGAAAAAAQABAD5AAAAjwMAAAAA&#10;" strokeweight="1.25pt">
                <v:shadow color="#ccc"/>
              </v:line>
              <v:line id="Line 221" o:spid="_x0000_s1047" style="position:absolute;visibility:visible" from="10761,11203" to="11119,1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s4dMQAAADcAAAADwAAAGRycy9kb3ducmV2LnhtbESPzW7CMBCE70h9B2srcQMnOSBIMQhR&#10;irjyd+htibdJaLyOYhMCT4+RkDiOZuYbzXTemUq01LjSsoJ4GIEgzqwuOVdw2P8MxiCcR9ZYWSYF&#10;N3Iwn330pphqe+UttTufiwBhl6KCwvs6ldJlBRl0Q1sTB+/PNgZ9kE0udYPXADeVTKJoJA2WHBYK&#10;rGlZUPa/uxgFPk4u9+/Tulr9tsezTM6r/UkflOp/dosvEJ46/w6/2hutIIkn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zh0xAAAANwAAAAPAAAAAAAAAAAA&#10;AAAAAKECAABkcnMvZG93bnJldi54bWxQSwUGAAAAAAQABAD5AAAAkgMAAAAA&#10;" strokeweight="1.25pt">
                <v:shadow color="#ccc"/>
              </v:line>
              <v:line id="Line 222" o:spid="_x0000_s1048" style="position:absolute;visibility:visible" from="10761,11166" to="11119,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1bVMEAAADcAAAADwAAAGRycy9kb3ducmV2LnhtbERPPW/CMBDdkfofrKvUDRw8VFXAINQC&#10;6kqSDt2O+EgC8TmKTZLy6+uhUsen973eTrYVA/W+caxhuUhAEJfONFxpKPLD/A2ED8gGW8ek4Yc8&#10;bDdPszWmxo18oiELlYgh7FPUUIfQpVL6siaLfuE64shdXG8xRNhX0vQ4xnDbSpUkr9Jiw7Ghxo7e&#10;aypv2d1qCEt1f3ycj+3+e/i6SnXd52dTaP3yPO1WIAJN4V/85/40GpSK8+OZeAT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bVtUwQAAANwAAAAPAAAAAAAAAAAAAAAA&#10;AKECAABkcnMvZG93bnJldi54bWxQSwUGAAAAAAQABAD5AAAAjwMAAAAA&#10;" strokeweight="1.25pt">
                <v:shadow color="#ccc"/>
              </v:line>
              <v:line id="Line 223" o:spid="_x0000_s1049" style="position:absolute;visibility:visible" from="11119,10773" to="11119,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cy8UAAADcAAAADwAAAGRycy9kb3ducmV2LnhtbESPQWsCMRSE70L/Q3iF3mrWhYqsRikF&#10;0UIPdVtQb6+bZ7J087Js4rr990YoeBxm5htmsRpcI3rqQu1ZwWScgSCuvK7ZKPj+Wj/PQISIrLHx&#10;TAr+KMBq+TBaYKH9hXfUl9GIBOFQoAIbY1tIGSpLDsPYt8TJO/nOYUyyM1J3eElw18g8y6bSYc1p&#10;wWJLb5aq3/LsFGxOZWk/8NNQ7+3s57h/l+bwotTT4/A6BxFpiPfwf3urFeT5BG5n0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lcy8UAAADcAAAADwAAAAAAAAAA&#10;AAAAAAChAgAAZHJzL2Rvd25yZXYueG1sUEsFBgAAAAAEAAQA+QAAAJMDAAAAAA==&#10;" strokeweight="1.5pt">
                <v:shadow color="#ccc"/>
                <o:lock v:ext="edit" aspectratio="t"/>
              </v:line>
              <v:line id="Line 224" o:spid="_x0000_s1050" style="position:absolute;visibility:visible" from="11119,11203" to="11119,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vCvMQAAADcAAAADwAAAGRycy9kb3ducmV2LnhtbESPQWsCMRSE70L/Q3iF3jTrQotsjVKE&#10;Ugs92FWw3p6bZ7J087Js4rr++6YgeBxm5htmvhxcI3rqQu1ZwXSSgSCuvK7ZKNht38czECEia2w8&#10;k4IrBVguHkZzLLS/8Df1ZTQiQTgUqMDG2BZShsqSwzDxLXHyTr5zGJPsjNQdXhLcNTLPshfpsOa0&#10;YLGllaXqtzw7BR+nsrRfuDHUezs7Hvaf0vw8K/X0OLy9gog0xHv41l5rBXmew/+Zd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8K8xAAAANwAAAAPAAAAAAAAAAAA&#10;AAAAAKECAABkcnMvZG93bnJldi54bWxQSwUGAAAAAAQABAD5AAAAkgMAAAAA&#10;" strokeweight="1.5pt">
                <v:shadow color="#ccc"/>
                <o:lock v:ext="edit" aspectratio="t"/>
              </v:line>
              <v:line id="Line 225" o:spid="_x0000_s1051" style="position:absolute;visibility:visible" from="11155,11200" to="11155,1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nJ8UAAADcAAAADwAAAGRycy9kb3ducmV2LnhtbESPQWsCMRSE7wX/Q3gFbzXbLRbZGqUI&#10;pRU82K2g3l43z2Tp5mXZxHX996ZQ6HGYmW+Y+XJwjeipC7VnBY+TDARx5XXNRsHu6+1hBiJEZI2N&#10;Z1JwpQDLxehujoX2F/6kvoxGJAiHAhXYGNtCylBZchgmviVO3sl3DmOSnZG6w0uCu0bmWfYsHdac&#10;Fiy2tLJU/ZRnp+D9VJZ2g1tDvbez7+N+Lc1hqtT4fnh9ARFpiP/hv/aHVpDnT/B7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dnJ8UAAADcAAAADwAAAAAAAAAA&#10;AAAAAAChAgAAZHJzL2Rvd25yZXYueG1sUEsFBgAAAAAEAAQA+QAAAJMDAAAAAA==&#10;" strokeweight="1.5pt">
                <v:shadow color="#ccc"/>
                <o:lock v:ext="edit" aspectratio="t"/>
              </v:line>
              <v:line id="Line 226" o:spid="_x0000_s1052" style="position:absolute;visibility:visible" from="11155,10782" to="11155,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7/U8UAAADcAAAADwAAAGRycy9kb3ducmV2LnhtbESPQWsCMRSE7wX/Q3gFbzXbpRbZGqUI&#10;pRU82K2g3l43z2Tp5mXZxHX996ZQ6HGYmW+Y+XJwjeipC7VnBY+TDARx5XXNRsHu6+1hBiJEZI2N&#10;Z1JwpQDLxehujoX2F/6kvoxGJAiHAhXYGNtCylBZchgmviVO3sl3DmOSnZG6w0uCu0bmWfYsHdac&#10;Fiy2tLJU/ZRnp+D9VJZ2g1tDvbez7+N+Lc1hqtT4fnh9ARFpiP/hv/aHVpDnT/B7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7/U8UAAADcAAAADwAAAAAAAAAA&#10;AAAAAAChAgAAZHJzL2Rvd25yZXYueG1sUEsFBgAAAAAEAAQA+QAAAJMDAAAAAA==&#10;" strokeweight="1.5pt">
                <v:shadow color="#ccc"/>
                <o:lock v:ext="edit" aspectratio="t"/>
              </v:line>
              <v:line id="Line 227" o:spid="_x0000_s1053" style="position:absolute;visibility:visible" from="10748,10782" to="11119,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4zMQAAADcAAAADwAAAGRycy9kb3ducmV2LnhtbESPT4vCMBTE78J+h/AWvGlqQJGuUZZd&#10;V7z6Zw97ezbPttq8lCbW6qc3grDHYWZ+w8wWna1ES40vHWsYDRMQxJkzJeca9rufwRSED8gGK8ek&#10;4UYeFvO33gxT4668oXYbchEh7FPUUIRQp1L6rCCLfuhq4ugdXWMxRNnk0jR4jXBbSZUkE2mx5LhQ&#10;YE1fBWXn7cVqCCN1uX8fVtXyr/09SXVa7g5mr3X/vfv8ABGoC//hV3ttNCg1hu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vjMxAAAANwAAAAPAAAAAAAAAAAA&#10;AAAAAKECAABkcnMvZG93bnJldi54bWxQSwUGAAAAAAQABAD5AAAAkgMAAAAA&#10;" strokeweight="1.25pt">
                <v:shadow color="#ccc"/>
              </v:line>
              <v:line id="Line 228" o:spid="_x0000_s1054" style="position:absolute;visibility:visible" from="10761,10942" to="10761,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DEv8UAAADcAAAADwAAAGRycy9kb3ducmV2LnhtbESPQWsCMRSE74L/IbxCbzXbhYqsRikF&#10;0UIPdRXU2+vmmSzdvCybdN3++0YoeBxm5htmsRpcI3rqQu1ZwfMkA0FceV2zUXDYr59mIEJE1th4&#10;JgW/FGC1HI8WWGh/5R31ZTQiQTgUqMDG2BZShsqSwzDxLXHyLr5zGJPsjNQdXhPcNTLPsql0WHNa&#10;sNjSm6Xqu/xxCjaXsrQf+Gmo93b2dT6+S3N6UerxYXidg4g0xHv4v73VCvJ8Crcz6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DEv8UAAADcAAAADwAAAAAAAAAA&#10;AAAAAAChAgAAZHJzL2Rvd25yZXYueG1sUEsFBgAAAAAEAAQA+QAAAJMDAAAAAA==&#10;" strokeweight="1.5pt">
                <v:shadow color="#ccc"/>
                <o:lock v:ext="edit" aspectratio="t"/>
              </v:line>
              <v:line id="Line 229" o:spid="_x0000_s1055" style="position:absolute;visibility:visible" from="10773,11480" to="11057,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TDIMQAAADcAAAADwAAAGRycy9kb3ducmV2LnhtbESPzW7CMBCE70h9B2srcQMHHwClGFS1&#10;FHHlp4felnhJAvE6ik0IPD1GQupxNDPfaGaLzlaipcaXjjWMhgkI4syZknMN+93PYArCB2SDlWPS&#10;cCMPi/lbb4apcVfeULsNuYgQ9ilqKEKoUyl9VpBFP3Q1cfSOrrEYomxyaRq8RritpEqSsbRYclwo&#10;sKavgrLz9mI1hJG63L8Pq2r51/6epDotdwez17r/3n1+gAjUhf/wq702GpSawPNMP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hMMgxAAAANwAAAAPAAAAAAAAAAAA&#10;AAAAAKECAABkcnMvZG93bnJldi54bWxQSwUGAAAAAAQABAD5AAAAkgMAAAAA&#10;" strokeweight="1.25pt">
                <v:shadow color="#ccc"/>
              </v:line>
              <v:line id="Line 230" o:spid="_x0000_s1056" style="position:absolute;visibility:visible" from="11155,11166" to="11227,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tXUsEAAADcAAAADwAAAGRycy9kb3ducmV2LnhtbERPPW/CMBDdkfofrKvUDRw8VFXAINQC&#10;6kqSDt2O+EgC8TmKTZLy6+uhUsen973eTrYVA/W+caxhuUhAEJfONFxpKPLD/A2ED8gGW8ek4Yc8&#10;bDdPszWmxo18oiELlYgh7FPUUIfQpVL6siaLfuE64shdXG8xRNhX0vQ4xnDbSpUkr9Jiw7Ghxo7e&#10;aypv2d1qCEt1f3ycj+3+e/i6SnXd52dTaP3yPO1WIAJN4V/85/40GpSKa+OZeAT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G1dSwQAAANwAAAAPAAAAAAAAAAAAAAAA&#10;AKECAABkcnMvZG93bnJldi54bWxQSwUGAAAAAAQABAD5AAAAjwMAAAAA&#10;" strokeweight="1.25pt">
                <v:shadow color="#ccc"/>
              </v:line>
              <v:line id="Line 231" o:spid="_x0000_s1057" style="position:absolute;visibility:visible" from="11155,11200" to="11227,1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fyycQAAADcAAAADwAAAGRycy9kb3ducmV2LnhtbESPzW7CMBCE70h9B2srcQMHHxCkGFS1&#10;FHHlp4felnhJAvE6ik0IPD1GQupxNDPfaGaLzlaipcaXjjWMhgkI4syZknMN+93PYALCB2SDlWPS&#10;cCMPi/lbb4apcVfeULsNuYgQ9ilqKEKoUyl9VpBFP3Q1cfSOrrEYomxyaRq8RritpEqSsbRYclwo&#10;sKavgrLz9mI1hJG63L8Pq2r51/6epDotdwez17r/3n1+gAjUhf/wq702GpSawvNMP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LJxAAAANwAAAAPAAAAAAAAAAAA&#10;AAAAAKECAABkcnMvZG93bnJldi54bWxQSwUGAAAAAAQABAD5AAAAkgMAAAAA&#10;" strokeweight="1.25pt">
                <v:shadow color="#ccc"/>
              </v:line>
              <v:line id="Line 232" o:spid="_x0000_s1058" style="position:absolute;visibility:visible" from="10761,11203" to="10761,1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vjcIAAADcAAAADwAAAGRycy9kb3ducmV2LnhtbERPz2vCMBS+C/4P4Qm7aapDKZ1RZDC2&#10;gYdZhW23Z/NMis1LabLa/ffLYeDx4/u93g6uET11ofasYD7LQBBXXtdsFJyOL9McRIjIGhvPpOCX&#10;Amw349EaC+1vfKC+jEakEA4FKrAxtoWUobLkMMx8S5y4i+8cxgQ7I3WHtxTuGrnIspV0WHNqsNjS&#10;s6XqWv44Ba+XsrR7/DDUe5ufvz/fpflaKvUwGXZPICIN8S7+d79pBYvHND+dS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xvjcIAAADcAAAADwAAAAAAAAAAAAAA&#10;AAChAgAAZHJzL2Rvd25yZXYueG1sUEsFBgAAAAAEAAQA+QAAAJADAAAAAA==&#10;" strokeweight="1.5pt">
                <v:shadow color="#ccc"/>
                <o:lock v:ext="edit" aspectratio="t"/>
              </v:line>
              <v:line id="Line 233" o:spid="_x0000_s1059" style="position:absolute;visibility:visible" from="10687,11166" to="10725,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oEsQAAADcAAAADwAAAGRycy9kb3ducmV2LnhtbESPT4vCMBTE78J+h/AWvGnaCiJdo4jr&#10;ilf/Hfb2bN62dZuX0sRa/fRGEDwOM/MbZjrvTCVaalxpWUE8jEAQZ1aXnCs47H8GExDOI2usLJOC&#10;GzmYzz56U0y1vfKW2p3PRYCwS1FB4X2dSumyggy6oa2Jg/dnG4M+yCaXusFrgJtKJlE0lgZLDgsF&#10;1rQsKPvfXYwCHyeX+/dpXa1+2+NZJufV/qQPSvU/u8UXCE+df4df7Y1WkIxi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GgSxAAAANwAAAAPAAAAAAAAAAAA&#10;AAAAAKECAABkcnMvZG93bnJldi54bWxQSwUGAAAAAAQABAD5AAAAkgMAAAAA&#10;" strokeweight="1.25pt">
                <v:shadow color="#ccc"/>
              </v:line>
              <v:line id="Line 234" o:spid="_x0000_s1060" style="position:absolute;visibility:visible" from="10687,11200" to="10725,1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2ZcQAAADcAAAADwAAAGRycy9kb3ducmV2LnhtbESPT4vCMBTE78J+h/AWvGlqBJGuUZZd&#10;V7z6Zw97ezbPttq8lCbW6qc3grDHYWZ+w8wWna1ES40vHWsYDRMQxJkzJeca9rufwRSED8gGK8ek&#10;4UYeFvO33gxT4668oXYbchEh7FPUUIRQp1L6rCCLfuhq4ugdXWMxRNnk0jR4jXBbSZUkE2mx5LhQ&#10;YE1fBWXn7cVqCCN1uX8fVtXyr/09SXVa7g5mr3X/vfv8ABGoC//hV3ttNKixgu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vZlxAAAANwAAAAPAAAAAAAAAAAA&#10;AAAAAKECAABkcnMvZG93bnJldi54bWxQSwUGAAAAAAQABAD5AAAAkgMAAAAA&#10;" strokeweight="1.25pt">
                <v:shadow color="#ccc"/>
              </v:line>
              <v:line id="Line 235" o:spid="_x0000_s1061" style="position:absolute;visibility:visible" from="10725,10575" to="10725,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7x+sUAAADcAAAADwAAAGRycy9kb3ducmV2LnhtbESPQWsCMRSE74X+h/AK3mq2SousRimF&#10;ooIHuwqtt+fmmSxuXpZNXLf/3hQKHoeZ+YaZLXpXi47aUHlW8DLMQBCXXldsFOx3n88TECEia6w9&#10;k4JfCrCYPz7MMNf+yl/UFdGIBOGQowIbY5NLGUpLDsPQN8TJO/nWYUyyNVK3eE1wV8tRlr1JhxWn&#10;BYsNfVgqz8XFKVieisJucGuo83ZyPHyvpfl5VWrw1L9PQUTq4z38315pBaPxGP7Op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7x+sUAAADcAAAADwAAAAAAAAAA&#10;AAAAAAChAgAAZHJzL2Rvd25yZXYueG1sUEsFBgAAAAAEAAQA+QAAAJMDAAAAAA==&#10;" strokeweight="1.5pt">
                <v:shadow color="#ccc"/>
                <o:lock v:ext="edit" aspectratio="t"/>
              </v:line>
              <v:line id="Line 236" o:spid="_x0000_s1062" style="position:absolute;visibility:visible" from="10725,11200" to="10725,11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dpjsYAAADcAAAADwAAAGRycy9kb3ducmV2LnhtbESPT2sCMRTE7wW/Q3hCbzXrnxbZGqUI&#10;Ygse6ragvT03z2Tp5mXZpOv67U2h0OMwM79hFqve1aKjNlSeFYxHGQji0uuKjYLPj83DHESIyBpr&#10;z6TgSgFWy8HdAnPtL7ynrohGJAiHHBXYGJtcylBachhGviFO3tm3DmOSrZG6xUuCu1pOsuxJOqw4&#10;LVhsaG2p/C5+nILtuSjsDt8Ndd7OT1+HN2mOj0rdD/uXZxCR+vgf/mu/agWT6Qx+z6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3aY7GAAAA3AAAAA8AAAAAAAAA&#10;AAAAAAAAoQIAAGRycy9kb3ducmV2LnhtbFBLBQYAAAAABAAEAPkAAACUAwAAAAA=&#10;" strokeweight="1.5pt">
                <v:shadow color="#ccc"/>
                <o:lock v:ext="edit" aspectratio="t"/>
              </v:line>
              <v:line id="Line 237" o:spid="_x0000_s1063" style="position:absolute;visibility:visible" from="10761,10747" to="11119,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NuEcUAAADcAAAADwAAAGRycy9kb3ducmV2LnhtbESPQWvCQBSE70L/w/KE3nRjSovErCKt&#10;Lb3W6MHbS/aZRLNvQ3ZN0v76bqHgcZiZb5h0M5pG9NS52rKCxTwCQVxYXXOp4JC9z5YgnEfW2Fgm&#10;Bd/kYLN+mKSYaDvwF/V7X4oAYZeggsr7NpHSFRUZdHPbEgfvbDuDPsiulLrDIcBNI+MoepEGaw4L&#10;Fbb0WlFx3d+MAr+Ibz9v+UezO/XHi4wvuyzXB6Uep+N2BcLT6O/h//anVhA/PcP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NuEcUAAADcAAAADwAAAAAAAAAA&#10;AAAAAAChAgAAZHJzL2Rvd25yZXYueG1sUEsFBgAAAAAEAAQA+QAAAJMDAAAAAA==&#10;" strokeweight="1.25pt">
                <v:shadow color="#ccc"/>
              </v:line>
              <v:line id="Line 238" o:spid="_x0000_s1064" style="position:absolute;visibility:visible" from="11155,10747" to="11245,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wZsUAAADcAAAADwAAAGRycy9kb3ducmV2LnhtbESPT2vCQBTE7wW/w/KE3urGFEKJriKa&#10;ll6r9tDbM/tMotm3Ibv50356Vyh4HGbmN8xyPZpa9NS6yrKC+SwCQZxbXXGh4Hh4f3kD4Tyyxtoy&#10;KfglB+vV5GmJqbYDf1G/94UIEHYpKii9b1IpXV6SQTezDXHwzrY16INsC6lbHALc1DKOokQarDgs&#10;lNjQtqT8uu+MAj+Pu7/d6aPOfvrvi4wv2eGkj0o9T8fNAoSn0T/C/+1PrSB+TeB+Jhw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HwZsUAAADcAAAADwAAAAAAAAAA&#10;AAAAAAChAgAAZHJzL2Rvd25yZXYueG1sUEsFBgAAAAAEAAQA+QAAAJMDAAAAAA==&#10;" strokeweight="1.25pt">
                <v:shadow color="#ccc"/>
              </v:line>
              <v:line id="Line 239" o:spid="_x0000_s1065" style="position:absolute;flip:y;visibility:visible" from="11155,10782" to="11367,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v//MUAAADcAAAADwAAAGRycy9kb3ducmV2LnhtbESPUUsDMRCE3wX/Q1jBN5trS217Ni0q&#10;CCJYai19Xi5rcvV2c1xie/57IxT6OMzMN8xi1XOjjtTFOoiB4aAARVIFW4szsPt8uZuBignFYhOE&#10;DPxShNXy+mqBpQ0n+aDjNjmVIRJLNOBTakutY+WJMQ5CS5K9r9Axpiw7p22HpwznRo+K4l4z1pIX&#10;PLb07Kn63v6wAX6bT/Zu06xnzq/nh6cxv082bMztTf/4ACpRny7hc/vVGhiNp/B/Jh8B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v//MUAAADcAAAADwAAAAAAAAAA&#10;AAAAAAChAgAAZHJzL2Rvd25yZXYueG1sUEsFBgAAAAAEAAQA+QAAAJMDAAAAAA==&#10;" strokeweight="1.25pt">
                <v:shadow color="#ccc"/>
              </v:line>
              <v:line id="Line 240" o:spid="_x0000_s1066" style="position:absolute;visibility:visible" from="11155,10587" to="11155,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ji8IAAADcAAAADwAAAGRycy9kb3ducmV2LnhtbERPz2vCMBS+C/4P4Qm7aapDKZ1RZDC2&#10;gYdZhW23Z/NMis1LabLa/ffLYeDx4/u93g6uET11ofasYD7LQBBXXtdsFJyOL9McRIjIGhvPpOCX&#10;Amw349EaC+1vfKC+jEakEA4FKrAxtoWUobLkMMx8S5y4i+8cxgQ7I3WHtxTuGrnIspV0WHNqsNjS&#10;s6XqWv44Ba+XsrR7/DDUe5ufvz/fpflaKvUwGXZPICIN8S7+d79pBYvHtDadS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pji8IAAADcAAAADwAAAAAAAAAAAAAA&#10;AAChAgAAZHJzL2Rvd25yZXYueG1sUEsFBgAAAAAEAAQA+QAAAJADAAAAAA==&#10;" strokeweight="1.5pt">
                <v:shadow color="#ccc"/>
                <o:lock v:ext="edit" aspectratio="t"/>
              </v:line>
              <v:line id="Line 241" o:spid="_x0000_s1067" style="position:absolute;visibility:visible" from="11119,10589" to="11119,10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bGEMUAAADcAAAADwAAAGRycy9kb3ducmV2LnhtbESPQWsCMRSE74X+h/AKvdVslRZdjSKC&#10;2EIPdRXU2+vmmSxuXpZNum7/fVMoeBxm5htmtuhdLTpqQ+VZwfMgA0Fcel2xUbDfrZ/GIEJE1lh7&#10;JgU/FGAxv7+bYa79lbfUFdGIBOGQowIbY5NLGUpLDsPAN8TJO/vWYUyyNVK3eE1wV8thlr1KhxWn&#10;BYsNrSyVl+LbKdici8J+4Kehztvx1+nwLs3xRanHh345BRGpj7fwf/tNKxiOJv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bGEMUAAADcAAAADwAAAAAAAAAA&#10;AAAAAAChAgAAZHJzL2Rvd25yZXYueG1sUEsFBgAAAAAEAAQA+QAAAJMDAAAAAA==&#10;" strokeweight="1.5pt">
                <v:shadow color="#ccc"/>
                <o:lock v:ext="edit" aspectratio="t"/>
              </v:line>
              <v:line id="Line 242" o:spid="_x0000_s1068" style="position:absolute;visibility:visible" from="10761,10580" to="10761,1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oc8MIAAADcAAAADwAAAGRycy9kb3ducmV2LnhtbERPz2vCMBS+C/4P4Qm7aapMKZ1RZDC2&#10;gYdZhW23Z/NMis1LabLa/ffLYeDx4/u93g6uET11ofasYD7LQBBXXtdsFJyOL9McRIjIGhvPpOCX&#10;Amw349EaC+1vfKC+jEakEA4FKrAxtoWUobLkMMx8S5y4i+8cxgQ7I3WHtxTuGrnIspV0WHNqsNjS&#10;s6XqWv44Ba+XsrR7/DDUe5ufvz/fpflaKvUwGXZPICIN8S7+d79pBYvHND+dS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oc8MIAAADcAAAADwAAAAAAAAAAAAAA&#10;AAChAgAAZHJzL2Rvd25yZXYueG1sUEsFBgAAAAAEAAQA+QAAAJADAAAAAA==&#10;" strokeweight="1.5pt">
                <v:shadow color="#ccc"/>
                <o:lock v:ext="edit" aspectratio="t"/>
              </v:line>
              <v:line id="Line 243" o:spid="_x0000_s1069" style="position:absolute;visibility:visible" from="10761,10942" to="10761,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a5a8UAAADcAAAADwAAAGRycy9kb3ducmV2LnhtbESPQWsCMRSE7wX/Q3gFbzWr1CKrUYpQ&#10;WsGD3RZab8/NM1ncvCybuK7/3hQKHoeZ+YZZrHpXi47aUHlWMB5lIIhLrys2Cr6/3p5mIEJE1lh7&#10;JgVXCrBaDh4WmGt/4U/qimhEgnDIUYGNscmlDKUlh2HkG+LkHX3rMCbZGqlbvCS4q+Uky16kw4rT&#10;gsWG1pbKU3F2Ct6PRWG3uDPUeTs77H820vxOlRo+9q9zEJH6eA//tz+0gsnzGP7Op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a5a8UAAADcAAAADwAAAAAAAAAA&#10;AAAAAAChAgAAZHJzL2Rvd25yZXYueG1sUEsFBgAAAAAEAAQA+QAAAJMDAAAAAA==&#10;" strokeweight="1.5pt">
                <v:shadow color="#ccc"/>
                <o:lock v:ext="edit" aspectratio="t"/>
              </v:line>
              <v:line id="Line 244" o:spid="_x0000_s1070" style="position:absolute;visibility:visible" from="10761,10782" to="10761,10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QnHMUAAADcAAAADwAAAGRycy9kb3ducmV2LnhtbESPQWsCMRSE7wX/Q3gFbzXbpRbZGqUI&#10;pRU82K2g3l43z2Tp5mXZxHX996ZQ6HGYmW+Y+XJwjeipC7VnBY+TDARx5XXNRsHu6+1hBiJEZI2N&#10;Z1JwpQDLxehujoX2F/6kvoxGJAiHAhXYGNtCylBZchgmviVO3sl3DmOSnZG6w0uCu0bmWfYsHdac&#10;Fiy2tLJU/ZRnp+D9VJZ2g1tDvbez7+N+Lc1hqtT4fnh9ARFpiP/hv/aHVpA/5fB7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QnHMUAAADcAAAADwAAAAAAAAAA&#10;AAAAAAChAgAAZHJzL2Rvd25yZXYueG1sUEsFBgAAAAAEAAQA+QAAAJMDAAAAAA==&#10;" strokeweight="1.5pt">
                <v:shadow color="#ccc"/>
                <o:lock v:ext="edit" aspectratio="t"/>
              </v:line>
              <v:line id="Line 245" o:spid="_x0000_s1071" style="position:absolute;visibility:visible" from="10761,10942" to="10830,1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Agg8UAAADcAAAADwAAAGRycy9kb3ducmV2LnhtbESPQWvCQBSE70L/w/KE3nRjWorErCKt&#10;Lb3W6MHbS/aZRLNvQ3ZN0v76bqHgcZiZb5h0M5pG9NS52rKCxTwCQVxYXXOp4JC9z5YgnEfW2Fgm&#10;Bd/kYLN+mKSYaDvwF/V7X4oAYZeggsr7NpHSFRUZdHPbEgfvbDuDPsiulLrDIcBNI+MoepEGaw4L&#10;Fbb0WlFx3d+MAr+Ibz9v+UezO/XHi4wvuyzXB6Uep+N2BcLT6O/h//anVhA/P8H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Agg8UAAADcAAAADwAAAAAAAAAA&#10;AAAAAAChAgAAZHJzL2Rvd25yZXYueG1sUEsFBgAAAAAEAAQA+QAAAJMDAAAAAA==&#10;" strokeweight="1.25pt">
                <v:shadow color="#ccc"/>
              </v:line>
              <v:line id="Line 246" o:spid="_x0000_s1072" style="position:absolute;visibility:visible" from="10761,10927" to="11054,10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498MAAADcAAAADwAAAGRycy9kb3ducmV2LnhtbESPT4vCMBTE7wt+h/AEb2tqEZFqFFF3&#10;8eq/g7dn82yrzUtpYq1++s2C4HGYmd8w03lrStFQ7QrLCgb9CARxanXBmYLD/ud7DMJ5ZI2lZVLw&#10;JAfzWedriom2D95Ss/OZCBB2CSrIva8SKV2ak0HXtxVx8C62NuiDrDOpa3wEuCllHEUjabDgsJBj&#10;Rcuc0tvubhT4QXx/rc6/5frUHK8yvq73Z31QqtdtFxMQnlr/Cb/bG60gHg7h/0w4An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JuPfDAAAA3AAAAA8AAAAAAAAAAAAA&#10;AAAAoQIAAGRycy9kb3ducmV2LnhtbFBLBQYAAAAABAAEAPkAAACRAwAAAAA=&#10;" strokeweight="1.25pt">
                <v:shadow color="#ccc"/>
              </v:line>
              <v:line id="Line 247" o:spid="_x0000_s1073" style="position:absolute;visibility:visible" from="10830,10942" to="10830,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dbMUAAADcAAAADwAAAGRycy9kb3ducmV2LnhtbESPQWvCQBSE70L/w/KE3nRjaIvErCKt&#10;Lb3W6MHbS/aZRLNvQ3ZN0v76bqHgcZiZb5h0M5pG9NS52rKCxTwCQVxYXXOp4JC9z5YgnEfW2Fgm&#10;Bd/kYLN+mKSYaDvwF/V7X4oAYZeggsr7NpHSFRUZdHPbEgfvbDuDPsiulLrDIcBNI+MoepEGaw4L&#10;Fbb0WlFx3d+MAr+Ibz9v+UezO/XHi4wvuyzXB6Uep+N2BcLT6O/h//anVhA/PcP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UdbMUAAADcAAAADwAAAAAAAAAA&#10;AAAAAAChAgAAZHJzL2Rvd25yZXYueG1sUEsFBgAAAAAEAAQA+QAAAJMDAAAAAA==&#10;" strokeweight="1.25pt">
                <v:shadow color="#ccc"/>
              </v:line>
              <v:line id="Line 248" o:spid="_x0000_s1074" style="position:absolute;visibility:visible" from="10839,10942" to="10839,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eDG8UAAADcAAAADwAAAGRycy9kb3ducmV2LnhtbESPT2vCQBTE7wW/w/KE3urGUEKJriKa&#10;ll6r9tDbM/tMotm3Ibv50356Vyh4HGbmN8xyPZpa9NS6yrKC+SwCQZxbXXGh4Hh4f3kD4Tyyxtoy&#10;KfglB+vV5GmJqbYDf1G/94UIEHYpKii9b1IpXV6SQTezDXHwzrY16INsC6lbHALc1DKOokQarDgs&#10;lNjQtqT8uu+MAj+Pu7/d6aPOfvrvi4wv2eGkj0o9T8fNAoSn0T/C/+1PrSB+TeB+Jhw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eDG8UAAADcAAAADwAAAAAAAAAA&#10;AAAAAAChAgAAZHJzL2Rvd25yZXYueG1sUEsFBgAAAAAEAAQA+QAAAJMDAAAAAA==&#10;" strokeweight="1.25pt">
                <v:shadow color="#ccc"/>
              </v:line>
              <v:line id="Line 249" o:spid="_x0000_s1075" style="position:absolute;visibility:visible" from="10830,11106" to="10905,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smgMUAAADcAAAADwAAAGRycy9kb3ducmV2LnhtbESPQWvCQBSE70L/w/KE3nRjKK3ErCKt&#10;Lb3W6MHbS/aZRLNvQ3ZN0v76bqHgcZiZb5h0M5pG9NS52rKCxTwCQVxYXXOp4JC9z5YgnEfW2Fgm&#10;Bd/kYLN+mKSYaDvwF/V7X4oAYZeggsr7NpHSFRUZdHPbEgfvbDuDPsiulLrDIcBNI+MoepYGaw4L&#10;Fbb0WlFx3d+MAr+Ibz9v+UezO/XHi4wvuyzXB6Uep+N2BcLT6O/h//anVhA/vcD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smgMUAAADcAAAADwAAAAAAAAAA&#10;AAAAAAChAgAAZHJzL2Rvd25yZXYueG1sUEsFBgAAAAAEAAQA+QAAAJMDAAAAAA==&#10;" strokeweight="1.25pt">
                <v:shadow color="#ccc"/>
              </v:line>
              <v:line id="Line 250" o:spid="_x0000_s1076" style="position:absolute;visibility:visible" from="10970,11106" to="11054,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Sy8sAAAADcAAAADwAAAGRycy9kb3ducmV2LnhtbERPy4rCMBTdD/gP4QruxtQiMlSjiC/c&#10;+lq4uzbXttrclCbW6tebhTDLw3lPZq0pRUO1KywrGPQjEMSp1QVnCo6H9e8fCOeRNZaWScGLHMym&#10;nZ8JJto+eUfN3mcihLBLUEHufZVI6dKcDLq+rYgDd7W1QR9gnUld4zOEm1LGUTSSBgsODTlWtMgp&#10;ve8fRoEfxI/38rIpV+fmdJPxbXW46KNSvW47H4Pw1Pp/8de91QriYVgbzoQjIK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svLAAAAA3AAAAA8AAAAAAAAAAAAAAAAA&#10;oQIAAGRycy9kb3ducmV2LnhtbFBLBQYAAAAABAAEAPkAAACOAwAAAAA=&#10;" strokeweight="1.25pt">
                <v:shadow color="#ccc"/>
              </v:line>
              <v:line id="Line 251" o:spid="_x0000_s1077" style="position:absolute;visibility:visible" from="10839,11093" to="10913,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gXacUAAADcAAAADwAAAGRycy9kb3ducmV2LnhtbESPQWvCQBSE70L/w/KE3nRjKKXGrCKt&#10;Lb3W6MHbS/aZRLNvQ3ZN0v76bqHgcZiZb5h0M5pG9NS52rKCxTwCQVxYXXOp4JC9z15AOI+ssbFM&#10;Cr7JwWb9MEkx0XbgL+r3vhQBwi5BBZX3bSKlKyoy6Oa2JQ7e2XYGfZBdKXWHQ4CbRsZR9CwN1hwW&#10;KmzptaLiur8ZBX4R337e8o9md+qPFxlfdlmuD0o9TsftCoSn0d/D/+1PrSB+WsL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gXacUAAADcAAAADwAAAAAAAAAA&#10;AAAAAAChAgAAZHJzL2Rvd25yZXYueG1sUEsFBgAAAAAEAAQA+QAAAJMDAAAAAA==&#10;" strokeweight="1.25pt">
                <v:shadow color="#ccc"/>
              </v:line>
              <v:line id="Line 252" o:spid="_x0000_s1078" style="position:absolute;visibility:visible" from="10964,11093" to="11039,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soKcAAAADcAAAADwAAAGRycy9kb3ducmV2LnhtbERPy4rCMBTdD/gP4QruxtSCMlSjiC/c&#10;+lq4uzbXttrclCbW6tebhTDLw3lPZq0pRUO1KywrGPQjEMSp1QVnCo6H9e8fCOeRNZaWScGLHMym&#10;nZ8JJto+eUfN3mcihLBLUEHufZVI6dKcDLq+rYgDd7W1QR9gnUld4zOEm1LGUTSSBgsODTlWtMgp&#10;ve8fRoEfxI/38rIpV+fmdJPxbXW46KNSvW47H4Pw1Pp/8de91QriYZgfzoQjIK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rKCnAAAAA3AAAAA8AAAAAAAAAAAAAAAAA&#10;oQIAAGRycy9kb3ducmV2LnhtbFBLBQYAAAAABAAEAPkAAACOAwAAAAA=&#10;" strokeweight="1.25pt">
                <v:shadow color="#ccc"/>
              </v:line>
              <v:line id="Line 253" o:spid="_x0000_s1079" style="position:absolute;visibility:visible" from="11039,10942" to="11039,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eNssQAAADcAAAADwAAAGRycy9kb3ducmV2LnhtbESPT4vCMBTE78J+h/AWvGnagiJdo4jr&#10;ilf/Hfb2bN62dZuX0sRa/fRGEDwOM/MbZjrvTCVaalxpWUE8jEAQZ1aXnCs47H8GExDOI2usLJOC&#10;GzmYzz56U0y1vfKW2p3PRYCwS1FB4X2dSumyggy6oa2Jg/dnG4M+yCaXusFrgJtKJlE0lgZLDgsF&#10;1rQsKPvfXYwCHyeX+/dpXa1+2+NZJufV/qQPSvU/u8UXCE+df4df7Y1WkIxi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42yxAAAANwAAAAPAAAAAAAAAAAA&#10;AAAAAKECAABkcnMvZG93bnJldi54bWxQSwUGAAAAAAQABAD5AAAAkgMAAAAA&#10;" strokeweight="1.25pt">
                <v:shadow color="#ccc"/>
              </v:line>
              <v:line id="Line 254" o:spid="_x0000_s1080" style="position:absolute;visibility:visible" from="10839,10942" to="10913,1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TxcQAAADcAAAADwAAAGRycy9kb3ducmV2LnhtbESPT4vCMBTE78J+h/AWvGlqQJGuUZZd&#10;V7z6Zw97ezbPttq8lCbW6qc3grDHYWZ+w8wWna1ES40vHWsYDRMQxJkzJeca9rufwRSED8gGK8ek&#10;4UYeFvO33gxT4668oXYbchEh7FPUUIRQp1L6rCCLfuhq4ugdXWMxRNnk0jR4jXBbSZUkE2mx5LhQ&#10;YE1fBWXn7cVqCCN1uX8fVtXyr/09SXVa7g5mr3X/vfv8ABGoC//hV3ttNKixgu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RPFxAAAANwAAAAPAAAAAAAAAAAA&#10;AAAAAKECAABkcnMvZG93bnJldi54bWxQSwUGAAAAAAQABAD5AAAAkgMAAAAA&#10;" strokeweight="1.25pt">
                <v:shadow color="#ccc"/>
              </v:line>
              <v:line id="Line 255" o:spid="_x0000_s1081" style="position:absolute;visibility:visible" from="10964,10942" to="11039,1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m2XsUAAADcAAAADwAAAGRycy9kb3ducmV2LnhtbESPQWvCQBSE70L/w/KE3nRjSovErCKt&#10;Lb3W6MHbS/aZRLNvQ3ZN0v76bqHgcZiZb5h0M5pG9NS52rKCxTwCQVxYXXOp4JC9z5YgnEfW2Fgm&#10;Bd/kYLN+mKSYaDvwF/V7X4oAYZeggsr7NpHSFRUZdHPbEgfvbDuDPsiulLrDIcBNI+MoepEGaw4L&#10;Fbb0WlFx3d+MAr+Ibz9v+UezO/XHi4wvuyzXB6Uep+N2BcLT6O/h//anVhA/P8H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m2XsUAAADcAAAADwAAAAAAAAAA&#10;AAAAAAChAgAAZHJzL2Rvd25yZXYueG1sUEsFBgAAAAAEAAQA+QAAAJMDAAAAAA==&#10;" strokeweight="1.25pt">
                <v:shadow color="#ccc"/>
              </v:line>
              <v:line id="Line 256" o:spid="_x0000_s1082" style="position:absolute;visibility:visible" from="11054,10927" to="11054,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AuKsUAAADcAAAADwAAAGRycy9kb3ducmV2LnhtbESPQWvCQBSE70L/w/KE3nRjaIvErCKt&#10;Lb3W6MHbS/aZRLNvQ3ZN0v76bqHgcZiZb5h0M5pG9NS52rKCxTwCQVxYXXOp4JC9z5YgnEfW2Fgm&#10;Bd/kYLN+mKSYaDvwF/V7X4oAYZeggsr7NpHSFRUZdHPbEgfvbDuDPsiulLrDIcBNI+MoepEGaw4L&#10;Fbb0WlFx3d+MAr+Ibz9v+UezO/XHi4wvuyzXB6Uep+N2BcLT6O/h//anVhA/P8H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AuKsUAAADcAAAADwAAAAAAAAAA&#10;AAAAAAChAgAAZHJzL2Rvd25yZXYueG1sUEsFBgAAAAAEAAQA+QAAAJMDAAAAAA==&#10;" strokeweight="1.25pt">
                <v:shadow color="#ccc"/>
              </v:line>
              <v:line id="Line 257" o:spid="_x0000_s1083" style="position:absolute;visibility:visible" from="10905,11106" to="10905,1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yLscMAAADcAAAADwAAAGRycy9kb3ducmV2LnhtbESPT4vCMBTE7wt+h/AEb2tqQZFqFFF3&#10;8eq/g7dn82yrzUtpYq1++s2C4HGYmd8w03lrStFQ7QrLCgb9CARxanXBmYLD/ud7DMJ5ZI2lZVLw&#10;JAfzWedriom2D95Ss/OZCBB2CSrIva8SKV2ak0HXtxVx8C62NuiDrDOpa3wEuCllHEUjabDgsJBj&#10;Rcuc0tvubhT4QXx/rc6/5frUHK8yvq73Z31QqtdtFxMQnlr/Cb/bG60gHg7h/0w4An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ci7HDAAAA3AAAAA8AAAAAAAAAAAAA&#10;AAAAoQIAAGRycy9kb3ducmV2LnhtbFBLBQYAAAAABAAEAPkAAACRAwAAAAA=&#10;" strokeweight="1.25pt">
                <v:shadow color="#ccc"/>
              </v:line>
              <v:line id="Line 258" o:spid="_x0000_s1084" style="position:absolute;visibility:visible" from="10970,11106" to="10970,1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4VxsUAAADcAAAADwAAAGRycy9kb3ducmV2LnhtbESPT2vCQBTE7wW/w/KE3urGQEOJriKa&#10;ll6r9tDbM/tMotm3Ibv50356Vyh4HGbmN8xyPZpa9NS6yrKC+SwCQZxbXXGh4Hh4f3kD4Tyyxtoy&#10;KfglB+vV5GmJqbYDf1G/94UIEHYpKii9b1IpXV6SQTezDXHwzrY16INsC6lbHALc1DKOokQarDgs&#10;lNjQtqT8uu+MAj+Pu7/d6aPOfvrvi4wv2eGkj0o9T8fNAoSn0T/C/+1PrSB+TeB+Jhw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4VxsUAAADcAAAADwAAAAAAAAAA&#10;AAAAAAChAgAAZHJzL2Rvd25yZXYueG1sUEsFBgAAAAAEAAQA+QAAAJMDAAAAAA==&#10;" strokeweight="1.25pt">
                <v:shadow color="#ccc"/>
              </v:line>
              <v:line id="Line 259" o:spid="_x0000_s1085" style="position:absolute;visibility:visible" from="10964,11084" to="10964,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KwXcUAAADcAAAADwAAAGRycy9kb3ducmV2LnhtbESPQWvCQBSE70L/w/KE3nRjoK3ErCKt&#10;Lb3W6MHbS/aZRLNvQ3ZN0v76bqHgcZiZb5h0M5pG9NS52rKCxTwCQVxYXXOp4JC9z5YgnEfW2Fgm&#10;Bd/kYLN+mKSYaDvwF/V7X4oAYZeggsr7NpHSFRUZdHPbEgfvbDuDPsiulLrDIcBNI+MoepYGaw4L&#10;Fbb0WlFx3d+MAr+Ibz9v+UezO/XHi4wvuyzXB6Uep+N2BcLT6O/h//anVhA/vcD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KwXcUAAADcAAAADwAAAAAAAAAA&#10;AAAAAAChAgAAZHJzL2Rvd25yZXYueG1sUEsFBgAAAAAEAAQA+QAAAJMDAAAAAA==&#10;" strokeweight="1.25pt">
                <v:shadow color="#ccc"/>
              </v:line>
              <v:line id="Line 260" o:spid="_x0000_s1086" style="position:absolute;visibility:visible" from="10913,11084" to="10913,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kL8AAAADcAAAADwAAAGRycy9kb3ducmV2LnhtbERPy4rCMBTdD/gP4QruxtSCMlSjiC/c&#10;+lq4uzbXttrclCbW6tebhTDLw3lPZq0pRUO1KywrGPQjEMSp1QVnCo6H9e8fCOeRNZaWScGLHMym&#10;nZ8JJto+eUfN3mcihLBLUEHufZVI6dKcDLq+rYgDd7W1QR9gnUld4zOEm1LGUTSSBgsODTlWtMgp&#10;ve8fRoEfxI/38rIpV+fmdJPxbXW46KNSvW47H4Pw1Pp/8de91QriYVgbzoQjIK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dJC/AAAAA3AAAAA8AAAAAAAAAAAAAAAAA&#10;oQIAAGRycy9kb3ducmV2LnhtbFBLBQYAAAAABAAEAPkAAACOAwAAAAA=&#10;" strokeweight="1.25pt">
                <v:shadow color="#ccc"/>
              </v:line>
              <v:line id="Line 261" o:spid="_x0000_s1087" style="position:absolute;visibility:visible" from="10964,10942" to="10964,1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GBtMUAAADcAAAADwAAAGRycy9kb3ducmV2LnhtbESPQWvCQBSE70L/w/KE3nRjoKXGrCKt&#10;Lb3W6MHbS/aZRLNvQ3ZN0v76bqHgcZiZb5h0M5pG9NS52rKCxTwCQVxYXXOp4JC9z15AOI+ssbFM&#10;Cr7JwWb9MEkx0XbgL+r3vhQBwi5BBZX3bSKlKyoy6Oa2JQ7e2XYGfZBdKXWHQ4CbRsZR9CwN1hwW&#10;KmzptaLiur8ZBX4R337e8o9md+qPFxlfdlmuD0o9TsftCoSn0d/D/+1PrSB+WsL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GBtMUAAADcAAAADwAAAAAAAAAA&#10;AAAAAAChAgAAZHJzL2Rvd25yZXYueG1sUEsFBgAAAAAEAAQA+QAAAJMDAAAAAA==&#10;" strokeweight="1.25pt">
                <v:shadow color="#ccc"/>
              </v:line>
              <v:line id="Line 262" o:spid="_x0000_s1088" style="position:absolute;visibility:visible" from="10913,10942" to="10913,1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filMEAAADcAAAADwAAAGRycy9kb3ducmV2LnhtbERPu27CMBTdkfgH6yKxgUOGqAoYhEqo&#10;upbHwHaJL0lofB3FzoN+fT1U6nh03pvdaGrRU+sqywpWywgEcW51xYWCy/m4eAPhPLLG2jIpeJGD&#10;3XY62WCq7cBf1J98IUIIuxQVlN43qZQuL8mgW9qGOHAP2xr0AbaF1C0OIdzUMo6iRBqsODSU2NB7&#10;Sfn3qTMK/Crufg73jzq79denjJ/Z+a4vSs1n434NwtPo/8V/7k+tIE7C/HAmHAG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B+KUwQAAANwAAAAPAAAAAAAAAAAAAAAA&#10;AKECAABkcnMvZG93bnJldi54bWxQSwUGAAAAAAQABAD5AAAAjwMAAAAA&#10;" strokeweight="1.25pt">
                <v:shadow color="#ccc"/>
              </v:line>
              <v:rect id="Rectangle 263" o:spid="_x0000_s1089" style="position:absolute;left:10773;top:11140;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oPcQA&#10;AADcAAAADwAAAGRycy9kb3ducmV2LnhtbESPT4vCMBTE7wt+h/AEb2uqB/9Uo4goFnQXVgWvj+bZ&#10;FpOX0kSt394sLOxxmJnfMPNla414UOMrxwoG/QQEce50xYWC82n7OQHhA7JG45gUvMjDctH5mGOq&#10;3ZN/6HEMhYgQ9ikqKEOoUyl9XpJF33c1cfSurrEYomwKqRt8Rrg1cpgkI2mx4rhQYk3rkvLb8W4V&#10;ZJfTZGO+D1PUfrs7j/dfJkOtVK/brmYgArXhP/zXzrSC4WgAv2fiE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aD3EAAAA3AAAAA8AAAAAAAAAAAAAAAAAmAIAAGRycy9k&#10;b3ducmV2LnhtbFBLBQYAAAAABAAEAPUAAACJAwAAAAA=&#10;" fillcolor="black" insetpen="t">
                <v:shadow color="#ccc"/>
                <v:textbox inset="2.88pt,2.88pt,2.88pt,2.88pt"/>
              </v:rect>
              <v:rect id="Rectangle 264" o:spid="_x0000_s1090" style="position:absolute;left:10773;top:11008;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2SsUA&#10;AADcAAAADwAAAGRycy9kb3ducmV2LnhtbESPT2vCQBTE7wW/w/KE3urGHFKNriJiaKCt4B/w+sg+&#10;k+Du25Ddavrtu4VCj8PM/IZZrgdrxJ163zpWMJ0kIIgrp1uuFZxPxcsMhA/IGo1jUvBNHtar0dMS&#10;c+0efKD7MdQiQtjnqKAJocul9FVDFv3EdcTRu7reYoiyr6Xu8RHh1sg0STJpseW40GBH24aq2/HL&#10;Kigvp9nO7D/mqH3xdn59/zQlaqWex8NmASLQEP7Df+1SK0izF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fZKxQAAANwAAAAPAAAAAAAAAAAAAAAAAJgCAABkcnMv&#10;ZG93bnJldi54bWxQSwUGAAAAAAQABAD1AAAAigMAAAAA&#10;" fillcolor="black" insetpen="t">
                <v:shadow color="#ccc"/>
                <v:textbox inset="2.88pt,2.88pt,2.88pt,2.88pt"/>
              </v:rect>
              <v:rect id="Rectangle 265" o:spid="_x0000_s1091" style="position:absolute;left:10773;top:10911;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T0cQA&#10;AADcAAAADwAAAGRycy9kb3ducmV2LnhtbESP3WoCMRSE7wu+QzgF7zRbBaurUUQUF2wL/oC3h81x&#10;dzE5WTZRt2/fCEIvh5n5hpktWmvEnRpfOVbw0U9AEOdOV1woOB03vTEIH5A1Gsek4Jc8LOadtxmm&#10;2j14T/dDKESEsE9RQRlCnUrp85Is+r6riaN3cY3FEGVTSN3gI8KtkYMkGUmLFceFEmtalZRfDzer&#10;IDsfx2vz8zVB7Tfb0+fu22Soleq+t8spiEBt+A+/2plWMBgN4Xk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1U9HEAAAA3AAAAA8AAAAAAAAAAAAAAAAAmAIAAGRycy9k&#10;b3ducmV2LnhtbFBLBQYAAAAABAAEAPUAAACJAwAAAAA=&#10;" fillcolor="black" insetpen="t">
                <v:shadow color="#ccc"/>
                <v:textbox inset="2.88pt,2.88pt,2.88pt,2.88pt"/>
              </v:rect>
              <v:rect id="Rectangle 266" o:spid="_x0000_s1092" style="position:absolute;left:10773;top:10949;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LpcQA&#10;AADcAAAADwAAAGRycy9kb3ducmV2LnhtbESP3WoCMRSE7wu+QzgF7zRbEaurUUQUF2wL/oC3h81x&#10;dzE5WTZRt2/fCEIvh5n5hpktWmvEnRpfOVbw0U9AEOdOV1woOB03vTEIH5A1Gsek4Jc8LOadtxmm&#10;2j14T/dDKESEsE9RQRlCnUrp85Is+r6riaN3cY3FEGVTSN3gI8KtkYMkGUmLFceFEmtalZRfDzer&#10;IDsfx2vz8zVB7Tfb0+fu22Soleq+t8spiEBt+A+/2plWMBgN4Xk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y6XEAAAA3AAAAA8AAAAAAAAAAAAAAAAAmAIAAGRycy9k&#10;b3ducmV2LnhtbFBLBQYAAAAABAAEAPUAAACJAwAAAAA=&#10;" fillcolor="black" insetpen="t">
                <v:shadow color="#ccc"/>
                <v:textbox inset="2.88pt,2.88pt,2.88pt,2.88pt"/>
              </v:rect>
              <v:rect id="Rectangle 267" o:spid="_x0000_s1093" style="position:absolute;left:10910;top:11140;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uPsQA&#10;AADcAAAADwAAAGRycy9kb3ducmV2LnhtbESP3WoCMRSE7wu+QzgF7zRbQaurUUQUF2wL/oC3h81x&#10;dzE5WTZRt2/fCEIvh5n5hpktWmvEnRpfOVbw0U9AEOdOV1woOB03vTEIH5A1Gsek4Jc8LOadtxmm&#10;2j14T/dDKESEsE9RQRlCnUrp85Is+r6riaN3cY3FEGVTSN3gI8KtkYMkGUmLFceFEmtalZRfDzer&#10;IDsfx2vz8zVB7Tfb0+fu22Soleq+t8spiEBt+A+/2plWMBgN4Xk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Qbj7EAAAA3AAAAA8AAAAAAAAAAAAAAAAAmAIAAGRycy9k&#10;b3ducmV2LnhtbFBLBQYAAAAABAAEAPUAAACJAwAAAAA=&#10;" fillcolor="black" insetpen="t">
                <v:shadow color="#ccc"/>
                <v:textbox inset="2.88pt,2.88pt,2.88pt,2.88pt"/>
              </v:rect>
              <v:rect id="Rectangle 268" o:spid="_x0000_s1094" style="position:absolute;left:10958;top:11140;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wScUA&#10;AADcAAAADwAAAGRycy9kb3ducmV2LnhtbESPT2vCQBTE7wW/w/KE3urGHFKNriJiaKCt4B/w+sg+&#10;k+Du25Ddavrtu4VCj8PM/IZZrgdrxJ163zpWMJ0kIIgrp1uuFZxPxcsMhA/IGo1jUvBNHtar0dMS&#10;c+0efKD7MdQiQtjnqKAJocul9FVDFv3EdcTRu7reYoiyr6Xu8RHh1sg0STJpseW40GBH24aq2/HL&#10;Kigvp9nO7D/mqH3xdn59/zQlaqWex8NmASLQEP7Df+1SK0izD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vBJxQAAANwAAAAPAAAAAAAAAAAAAAAAAJgCAABkcnMv&#10;ZG93bnJldi54bWxQSwUGAAAAAAQABAD1AAAAigMAAAAA&#10;" fillcolor="black" insetpen="t">
                <v:shadow color="#ccc"/>
                <v:textbox inset="2.88pt,2.88pt,2.88pt,2.88pt"/>
              </v:rect>
              <v:rect id="Rectangle 269" o:spid="_x0000_s1095" style="position:absolute;left:10773;top:10795;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V0sQA&#10;AADcAAAADwAAAGRycy9kb3ducmV2LnhtbESPW4vCMBSE3xf2P4Sz4Jum64OXahRZVix4AS/g66E5&#10;tsXkpDRZrf/eCMI+DjPzDTOdt9aIGzW+cqzgu5eAIM6drrhQcDouuyMQPiBrNI5JwYM8zGefH1NM&#10;tbvznm6HUIgIYZ+igjKEOpXS5yVZ9D1XE0fv4hqLIcqmkLrBe4RbI/tJMpAWK44LJdb0U1J+PfxZ&#10;Bdn5OPo1u80YtV+uTsP11mSolep8tYsJiEBt+A+/25lW0B8M4XU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VdLEAAAA3AAAAA8AAAAAAAAAAAAAAAAAmAIAAGRycy9k&#10;b3ducmV2LnhtbFBLBQYAAAAABAAEAPUAAACJAwAAAAA=&#10;" fillcolor="black" insetpen="t">
                <v:shadow color="#ccc"/>
                <v:textbox inset="2.88pt,2.88pt,2.88pt,2.88pt"/>
              </v:rect>
              <v:rect id="Rectangle 270" o:spid="_x0000_s1096" style="position:absolute;left:11084;top:10796;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HBoMIA&#10;AADcAAAADwAAAGRycy9kb3ducmV2LnhtbERPz2vCMBS+C/4P4Q28aToPXa1GGTKxsDmYCl4fzbMt&#10;S15Kk7Xdf78cBh4/vt+b3WiN6KnzjWMFz4sEBHHpdMOVguvlMM9A+ICs0TgmBb/kYbedTjaYazfw&#10;F/XnUIkYwj5HBXUIbS6lL2uy6BeuJY7c3XUWQ4RdJXWHQwy3Ri6TJJUWG44NNba0r6n8Pv9YBcXt&#10;kr2Zz48Van84Xl/eT6ZArdTsaXxdgwg0hof4311oBcs0ro1n4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cGgwgAAANwAAAAPAAAAAAAAAAAAAAAAAJgCAABkcnMvZG93&#10;bnJldi54bWxQSwUGAAAAAAQABAD1AAAAhwMAAAAA&#10;" fillcolor="black" insetpen="t">
                <v:shadow color="#ccc"/>
                <v:textbox inset="2.88pt,2.88pt,2.88pt,2.88pt"/>
              </v:rect>
              <v:rect id="Rectangle 271" o:spid="_x0000_s1097" style="position:absolute;left:10937;top:10795;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kO8QA&#10;AADcAAAADwAAAGRycy9kb3ducmV2LnhtbESPW4vCMBSE3xf2P4SzsG9ruj54qUaRRdmCF/ACvh6a&#10;Y1tMTkoTtf57Iwg+DjPzDTOettaIKzW+cqzgt5OAIM6drrhQcNgvfgYgfEDWaByTgjt5mE4+P8aY&#10;anfjLV13oRARwj5FBWUIdSqlz0uy6DuuJo7eyTUWQ5RNIXWDtwi3RnaTpCctVhwXSqzpr6T8vLtY&#10;BdlxP5ibzWqI2i/+D/3l2mSolfr+amcjEIHa8A6/2plW0O0N4XkmHgE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dZDvEAAAA3AAAAA8AAAAAAAAAAAAAAAAAmAIAAGRycy9k&#10;b3ducmV2LnhtbFBLBQYAAAAABAAEAPUAAACJAwAAAAA=&#10;" fillcolor="black" insetpen="t">
                <v:shadow color="#ccc"/>
                <v:textbox inset="2.88pt,2.88pt,2.88pt,2.88pt"/>
              </v:rect>
              <v:rect id="Rectangle 272" o:spid="_x0000_s1098" style="position:absolute;left:11021;top:10795;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e8IA&#10;AADcAAAADwAAAGRycy9kb3ducmV2LnhtbERPz2vCMBS+C/4P4Q12s+k8TNc1LUOUFaaDaWHXR/PW&#10;liUvpYna/ffLQfD48f3Oy8kacaHR944VPCUpCOLG6Z5bBfVpt1iD8AFZo3FMCv7IQ1nMZzlm2l35&#10;iy7H0IoYwj5DBV0IQyalbzqy6BM3EEfux40WQ4RjK/WI1xhujVym6bO02HNs6HCgTUfN7/FsFVTf&#10;p/XWfO5fUPvde736OJgKtVKPD9PbK4hAU7iLb+5KK1iu4vx4Jh4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t7wgAAANwAAAAPAAAAAAAAAAAAAAAAAJgCAABkcnMvZG93&#10;bnJldi54bWxQSwUGAAAAAAQABAD1AAAAhwMAAAAA&#10;" fillcolor="black" insetpen="t">
                <v:shadow color="#ccc"/>
                <v:textbox inset="2.88pt,2.88pt,2.88pt,2.88pt"/>
              </v:rect>
              <v:rect id="Rectangle 273" o:spid="_x0000_s1099" style="position:absolute;left:10851;top:10795;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4MUA&#10;AADcAAAADwAAAGRycy9kb3ducmV2LnhtbESPQWsCMRSE74X+h/AKvWlWD93tapRSKi6oharQ62Pz&#10;3F2avCxJ1PXfm0Khx2FmvmHmy8EacSEfOscKJuMMBHHtdMeNguNhNSpAhIis0TgmBTcKsFw8Psyx&#10;1O7KX3TZx0YkCIcSFbQx9qWUoW7JYhi7njh5J+ctxiR9I7XHa4JbI6dZ9iItdpwWWuzpvaX6Z3+2&#10;CqrvQ/FhPrevqMNqfcw3O1OhVur5aXibgYg0xP/wX7vSCqb5BH7P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v7gxQAAANwAAAAPAAAAAAAAAAAAAAAAAJgCAABkcnMv&#10;ZG93bnJldi54bWxQSwUGAAAAAAQABAD1AAAAigMAAAAA&#10;" fillcolor="black" insetpen="t">
                <v:shadow color="#ccc"/>
                <v:textbox inset="2.88pt,2.88pt,2.88pt,2.88pt"/>
              </v:rect>
              <v:rect id="Rectangle 274" o:spid="_x0000_s1100" style="position:absolute;left:11084;top:10871;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gl8UA&#10;AADcAAAADwAAAGRycy9kb3ducmV2LnhtbESPQWvCQBSE7wX/w/KE3ppNc6g2ukoRQwO1QlXw+sg+&#10;k+Du25DdxvTfu4VCj8PMfMMs16M1YqDet44VPCcpCOLK6ZZrBadj8TQH4QOyRuOYFPyQh/Vq8rDE&#10;XLsbf9FwCLWIEPY5KmhC6HIpfdWQRZ+4jjh6F9dbDFH2tdQ93iLcGpml6Yu02HJcaLCjTUPV9fBt&#10;FZTn43xr9rtX1L54P80+Pk2JWqnH6fi2ABFoDP/hv3apFWSzDH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GCXxQAAANwAAAAPAAAAAAAAAAAAAAAAAJgCAABkcnMv&#10;ZG93bnJldi54bWxQSwUGAAAAAAQABAD1AAAAigMAAAAA&#10;" fillcolor="black" insetpen="t">
                <v:shadow color="#ccc"/>
                <v:textbox inset="2.88pt,2.88pt,2.88pt,2.88pt"/>
              </v:rect>
              <v:rect id="Rectangle 275" o:spid="_x0000_s1101" style="position:absolute;left:11083;top:11142;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FDMUA&#10;AADcAAAADwAAAGRycy9kb3ducmV2LnhtbESP3WrCQBSE74W+w3IKvaubWtAYXaWI0kBV8Ae8PWSP&#10;SXD3bMhuNb59Vyh4OczMN8x03lkjrtT62rGCj34CgrhwuuZSwfGwek9B+ICs0TgmBXfyMJ+99KaY&#10;aXfjHV33oRQRwj5DBVUITSalLyqy6PuuIY7e2bUWQ5RtKXWLtwi3Rg6SZCgt1hwXKmxoUVFx2f9a&#10;BfnpkC7Ndj1G7Vffx9HPxuSolXp77b4mIAJ14Rn+b+dawWD0CY8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MUMxQAAANwAAAAPAAAAAAAAAAAAAAAAAJgCAABkcnMv&#10;ZG93bnJldi54bWxQSwUGAAAAAAQABAD1AAAAigMAAAAA&#10;" fillcolor="black" insetpen="t">
                <v:shadow color="#ccc"/>
                <v:textbox inset="2.88pt,2.88pt,2.88pt,2.88pt"/>
              </v:rect>
              <v:rect id="Rectangle 276" o:spid="_x0000_s1102" style="position:absolute;left:11084;top:11007;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deMUA&#10;AADcAAAADwAAAGRycy9kb3ducmV2LnhtbESP3WrCQBSE74W+w3IKvaubStEYXaWI0kBV8Ae8PWSP&#10;SXD3bMhuNb59Vyh4OczMN8x03lkjrtT62rGCj34CgrhwuuZSwfGwek9B+ICs0TgmBXfyMJ+99KaY&#10;aXfjHV33oRQRwj5DBVUITSalLyqy6PuuIY7e2bUWQ5RtKXWLtwi3Rg6SZCgt1hwXKmxoUVFx2f9a&#10;BfnpkC7Ndj1G7Vffx9HPxuSolXp77b4mIAJ14Rn+b+dawWD0CY8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V14xQAAANwAAAAPAAAAAAAAAAAAAAAAAJgCAABkcnMv&#10;ZG93bnJldi54bWxQSwUGAAAAAAQABAD1AAAAigMAAAAA&#10;" fillcolor="black" insetpen="t">
                <v:shadow color="#ccc"/>
                <v:textbox inset="2.88pt,2.88pt,2.88pt,2.88pt"/>
              </v:rect>
              <v:rect id="Rectangle 277" o:spid="_x0000_s1103" style="position:absolute;left:11084;top:10937;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448UA&#10;AADcAAAADwAAAGRycy9kb3ducmV2LnhtbESP3WrCQBSE74W+w3IKvaubCtUYXaWI0kBV8Ae8PWSP&#10;SXD3bMhuNb59Vyh4OczMN8x03lkjrtT62rGCj34CgrhwuuZSwfGwek9B+ICs0TgmBXfyMJ+99KaY&#10;aXfjHV33oRQRwj5DBVUITSalLyqy6PuuIY7e2bUWQ5RtKXWLtwi3Rg6SZCgt1hwXKmxoUVFx2f9a&#10;BfnpkC7Ndj1G7Vffx9HPxuSolXp77b4mIAJ14Rn+b+dawWD0CY8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fjjxQAAANwAAAAPAAAAAAAAAAAAAAAAAJgCAABkcnMv&#10;ZG93bnJldi54bWxQSwUGAAAAAAQABAD1AAAAigMAAAAA&#10;" fillcolor="black" insetpen="t">
                <v:shadow color="#ccc"/>
                <v:textbox inset="2.88pt,2.88pt,2.88pt,2.88pt"/>
              </v:rect>
              <v:rect id="Rectangle 278" o:spid="_x0000_s1104" style="position:absolute;left:11084;top:11079;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mlMQA&#10;AADcAAAADwAAAGRycy9kb3ducmV2LnhtbESPW4vCMBSE3xf2P4Sz4Jum64OXahRZVix4AS/g66E5&#10;tsXkpDRZrf/eCMI+DjPzDTOdt9aIGzW+cqzgu5eAIM6drrhQcDouuyMQPiBrNI5JwYM8zGefH1NM&#10;tbvznm6HUIgIYZ+igjKEOpXS5yVZ9D1XE0fv4hqLIcqmkLrBe4RbI/tJMpAWK44LJdb0U1J+PfxZ&#10;Bdn5OPo1u80YtV+uTsP11mSolep8tYsJiEBt+A+/25lW0B8O4HU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ZpTEAAAA3AAAAA8AAAAAAAAAAAAAAAAAmAIAAGRycy9k&#10;b3ducmV2LnhtbFBLBQYAAAAABAAEAPUAAACJAwAAAAA=&#10;" fillcolor="black" insetpen="t">
                <v:shadow color="#ccc"/>
                <v:textbox inset="2.88pt,2.88pt,2.88pt,2.88pt"/>
              </v:rect>
              <v:rect id="Rectangle 279" o:spid="_x0000_s1105" style="position:absolute;left:11039;top:11140;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DD8QA&#10;AADcAAAADwAAAGRycy9kb3ducmV2LnhtbESPT2vCQBTE7wW/w/KE3symHhqbukoRxYB/oCr0+si+&#10;JqG7b0N21fjtXUHocZiZ3zDTeW+NuFDnG8cK3pIUBHHpdMOVgtNxNZqA8AFZo3FMCm7kYT4bvEwx&#10;1+7K33Q5hEpECPscFdQhtLmUvqzJok9cSxy9X9dZDFF2ldQdXiPcGjlO03dpseG4UGNLi5rKv8PZ&#10;Kih+jpOl2W8/UPvV+pRtdqZArdTrsP/6BBGoD//hZ7vQCsZZB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ww/EAAAA3AAAAA8AAAAAAAAAAAAAAAAAmAIAAGRycy9k&#10;b3ducmV2LnhtbFBLBQYAAAAABAAEAPUAAACJAwAAAAA=&#10;" fillcolor="black" insetpen="t">
                <v:shadow color="#ccc"/>
                <v:textbox inset="2.88pt,2.88pt,2.88pt,2.88pt"/>
              </v:rect>
              <v:rect id="Rectangle 280" o:spid="_x0000_s1106" style="position:absolute;left:10851;top:11140;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XfcIA&#10;AADcAAAADwAAAGRycy9kb3ducmV2LnhtbERPz2vCMBS+C/4P4Q12s+k8TNc1LUOUFaaDaWHXR/PW&#10;liUvpYna/ffLQfD48f3Oy8kacaHR944VPCUpCOLG6Z5bBfVpt1iD8AFZo3FMCv7IQ1nMZzlm2l35&#10;iy7H0IoYwj5DBV0IQyalbzqy6BM3EEfux40WQ4RjK/WI1xhujVym6bO02HNs6HCgTUfN7/FsFVTf&#10;p/XWfO5fUPvde736OJgKtVKPD9PbK4hAU7iLb+5KK1iu4tp4Jh4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Fd9wgAAANwAAAAPAAAAAAAAAAAAAAAAAJgCAABkcnMvZG93&#10;bnJldi54bWxQSwUGAAAAAAQABAD1AAAAhwMAAAAA&#10;" fillcolor="black" insetpen="t">
                <v:shadow color="#ccc"/>
                <v:textbox inset="2.88pt,2.88pt,2.88pt,2.88pt"/>
              </v:rect>
              <v:rect id="Rectangle 281" o:spid="_x0000_s1107" style="position:absolute;left:10773;top:11071;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y5sQA&#10;AADcAAAADwAAAGRycy9kb3ducmV2LnhtbESPW4vCMBSE34X9D+Es7Jum68Oq1SiyKFvwAl7A10Nz&#10;bIvJSWmidv+9EQQfh5n5hpnMWmvEjRpfOVbw3UtAEOdOV1woOB6W3SEIH5A1Gsek4J88zKYfnQmm&#10;2t15R7d9KESEsE9RQRlCnUrp85Is+p6riaN3do3FEGVTSN3gPcKtkf0k+ZEWK44LJdb0W1J+2V+t&#10;gux0GC7Mdj1C7Zd/x8FqYzLUSn19tvMxiEBteIdf7Uwr6A9G8D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E8ubEAAAA3AAAAA8AAAAAAAAAAAAAAAAAmAIAAGRycy9k&#10;b3ducmV2LnhtbFBLBQYAAAAABAAEAPUAAACJAwAAAAA=&#10;" fillcolor="black" insetpen="t">
                <v:shadow color="#ccc"/>
                <v:textbox inset="2.88pt,2.88pt,2.88pt,2.88pt"/>
              </v:rect>
              <v:rect id="Rectangle 282" o:spid="_x0000_s1108" style="position:absolute;left:10773;top:10851;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rXMIA&#10;AADcAAAADwAAAGRycy9kb3ducmV2LnhtbERPz2vCMBS+C/sfwhvspuk8bF1nlDFWLDiFqbDro3m2&#10;xeSlJLHW/345DDx+fL8Xq9EaMZAPnWMFz7MMBHHtdMeNguOhnOYgQkTWaByTghsFWC0fJgsstLvy&#10;Dw372IgUwqFABW2MfSFlqFuyGGauJ07cyXmLMUHfSO3xmsKtkfMse5EWO04NLfb02VJ93l+sgur3&#10;kH+Z3fcb6lCuj6+bralQK/X0OH68g4g0xrv4311pBfM8zU9n0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ytcwgAAANwAAAAPAAAAAAAAAAAAAAAAAJgCAABkcnMvZG93&#10;bnJldi54bWxQSwUGAAAAAAQABAD1AAAAhwMAAAAA&#10;" fillcolor="black" insetpen="t">
                <v:shadow color="#ccc"/>
                <v:textbox inset="2.88pt,2.88pt,2.88pt,2.88pt"/>
              </v:rect>
              <v:line id="Line 283" o:spid="_x0000_s1109" style="position:absolute;visibility:visible" from="11030,11015" to="11030,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eh9cMAAADcAAAADwAAAGRycy9kb3ducmV2LnhtbESPS4vCQBCE7wv+h6GFva2T5LBIdBTx&#10;xV59Hby1mTaJZnpCZoxZf70jCB6LqvqKGk87U4mWGldaVhAPIhDEmdUl5wr2u9XPEITzyBory6Tg&#10;nxxMJ72vMaba3nlD7dbnIkDYpaig8L5OpXRZQQbdwNbEwTvbxqAPssmlbvAe4KaSSRT9SoMlh4UC&#10;a5oXlF23N6PAx8ntsTitq+WxPVxkclnuTnqv1He/m41AeOr8J/xu/2kFyTCG15lwBOT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HofXDAAAA3AAAAA8AAAAAAAAAAAAA&#10;AAAAoQIAAGRycy9kb3ducmV2LnhtbFBLBQYAAAAABAAEAPkAAACRAwAAAAA=&#10;" strokeweight="1.25pt">
                <v:shadow color="#ccc"/>
              </v:line>
              <v:line id="Line 284" o:spid="_x0000_s1110" style="position:absolute;visibility:visible" from="10845,11015" to="10845,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U/gsQAAADcAAAADwAAAGRycy9kb3ducmV2LnhtbESPS2/CMBCE75X4D9YicSsOPiCUYlDF&#10;S1x59NDbEm+T0HgdxSYEfj1GQuI4mplvNNN5ZyvRUuNLxxpGwwQEceZMybmG42H9OQHhA7LByjFp&#10;uJGH+az3McXUuCvvqN2HXEQI+xQ1FCHUqZQ+K8iiH7qaOHp/rrEYomxyaRq8RritpEqSsbRYclwo&#10;sKZFQdn//mI1hJG63JenTbX6bX/OUp1Xh5M5aj3od99fIAJ14R1+tbdGg5ooeJ6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lT+CxAAAANwAAAAPAAAAAAAAAAAA&#10;AAAAAKECAABkcnMvZG93bnJldi54bWxQSwUGAAAAAAQABAD5AAAAkgMAAAAA&#10;" strokeweight="1.25pt">
                <v:shadow color="#ccc"/>
              </v:line>
              <v:line id="Line 285" o:spid="_x0000_s1111" style="position:absolute;visibility:visible" from="10905,10964" to="10970,10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maGcQAAADcAAAADwAAAGRycy9kb3ducmV2LnhtbESPT4vCMBTE7wt+h/AEb2tqBZFqFFF3&#10;8br+OXh7Ns+22ryUJta6n94IgsdhZn7DTOetKUVDtSssKxj0IxDEqdUFZwr2u5/vMQjnkTWWlknB&#10;gxzMZ52vKSba3vmPmq3PRICwS1BB7n2VSOnSnAy6vq2Ig3e2tUEfZJ1JXeM9wE0p4ygaSYMFh4Uc&#10;K1rmlF63N6PAD+Lb/+r0W66PzeEi48t6d9J7pXrddjEB4an1n/C7vdEK4vEQXmfC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2ZoZxAAAANwAAAAPAAAAAAAAAAAA&#10;AAAAAKECAABkcnMvZG93bnJldi54bWxQSwUGAAAAAAQABAD5AAAAkgMAAAAA&#10;" strokeweight="1.25pt">
                <v:shadow color="#ccc"/>
              </v:line>
              <v:line id="Line 286" o:spid="_x0000_s1112" style="position:absolute;visibility:visible" from="10845,11015" to="10905,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ACbcQAAADcAAAADwAAAGRycy9kb3ducmV2LnhtbESPT4vCMBTE7wt+h/AEb2tqEZFqFFF3&#10;8br+OXh7Ns+22ryUJta6n94IgsdhZn7DTOetKUVDtSssKxj0IxDEqdUFZwr2u5/vMQjnkTWWlknB&#10;gxzMZ52vKSba3vmPmq3PRICwS1BB7n2VSOnSnAy6vq2Ig3e2tUEfZJ1JXeM9wE0p4ygaSYMFh4Uc&#10;K1rmlF63N6PAD+Lb/+r0W66PzeEi48t6d9J7pXrddjEB4an1n/C7vdEK4vEQXmfC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AJtxAAAANwAAAAPAAAAAAAAAAAA&#10;AAAAAKECAABkcnMvZG93bnJldi54bWxQSwUGAAAAAAQABAD5AAAAkgMAAAAA&#10;" strokeweight="1.25pt">
                <v:shadow color="#ccc"/>
              </v:line>
              <v:line id="Line 287" o:spid="_x0000_s1113" style="position:absolute;visibility:visible" from="10970,11015" to="11030,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yn9sQAAADcAAAADwAAAGRycy9kb3ducmV2LnhtbESPT4vCMBTE7wt+h/AEb2tqQZFqFFF3&#10;8br+OXh7Ns+22ryUJta6n94IgsdhZn7DTOetKUVDtSssKxj0IxDEqdUFZwr2u5/vMQjnkTWWlknB&#10;gxzMZ52vKSba3vmPmq3PRICwS1BB7n2VSOnSnAy6vq2Ig3e2tUEfZJ1JXeM9wE0p4ygaSYMFh4Uc&#10;K1rmlF63N6PAD+Lb/+r0W66PzeEi48t6d9J7pXrddjEB4an1n/C7vdEK4vEQXmfC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fKf2xAAAANwAAAAPAAAAAAAAAAAA&#10;AAAAAKECAABkcnMvZG93bnJldi54bWxQSwUGAAAAAAQABAD5AAAAkgMAAAAA&#10;" strokeweight="1.25pt">
                <v:shadow color="#ccc"/>
              </v:line>
              <v:line id="Line 288" o:spid="_x0000_s1114" style="position:absolute;visibility:visible" from="10905,10964" to="10905,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45gcUAAADcAAAADwAAAGRycy9kb3ducmV2LnhtbESPzWrDMBCE74W+g9hCb40cH4xxo5iS&#10;pqXX2smht4219U+slbEUx+3TR4FAjsPMfMOs8tn0YqLRtZYVLBcRCOLK6pZrBbvy4yUF4Tyyxt4y&#10;KfgjB/n68WGFmbZn/qap8LUIEHYZKmi8HzIpXdWQQbewA3Hwfu1o0Ac51lKPeA5w08s4ihJpsOWw&#10;0OBAm4aqY3EyCvwyPv2/Hz777c+072TcbcuD3in1/DS/vYLwNPt7+Nb+0griNIHrmXAE5P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45gcUAAADcAAAADwAAAAAAAAAA&#10;AAAAAAChAgAAZHJzL2Rvd25yZXYueG1sUEsFBgAAAAAEAAQA+QAAAJMDAAAAAA==&#10;" strokeweight="1.25pt">
                <v:shadow color="#ccc"/>
              </v:line>
              <v:line id="Line 289" o:spid="_x0000_s1115" style="position:absolute;visibility:visible" from="10970,10964" to="10970,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KcGsQAAADcAAAADwAAAGRycy9kb3ducmV2LnhtbESPT4vCMBTE7wt+h/AEb2tqDyrVKKLu&#10;4nX9c/D2bJ5ttXkpTax1P70RBI/DzPyGmc5bU4qGaldYVjDoRyCIU6sLzhTsdz/fYxDOI2ssLZOC&#10;BzmYzzpfU0y0vfMfNVufiQBhl6CC3PsqkdKlORl0fVsRB+9sa4M+yDqTusZ7gJtSxlE0lAYLDgs5&#10;VrTMKb1ub0aBH8S3/9Xpt1wfm8NFxpf17qT3SvW67WICwlPrP+F3e6MVxOMRvM6EI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4pwaxAAAANwAAAAPAAAAAAAAAAAA&#10;AAAAAKECAABkcnMvZG93bnJldi54bWxQSwUGAAAAAAQABAD5AAAAkgMAAAAA&#10;" strokeweight="1.25pt">
                <v:shadow color="#ccc"/>
              </v:line>
              <v:line id="Line 290" o:spid="_x0000_s1116" style="position:absolute;visibility:visible" from="10958,11071" to="10958,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0IaMEAAADcAAAADwAAAGRycy9kb3ducmV2LnhtbERPPW/CMBDdkfofrEPqBg4ZqihgEAJa&#10;dSWBge2IjyQQn6PYJKG/vh4qdXx636vNaBrRU+dqywoW8wgEcWF1zaWCU/45S0A4j6yxsUwKXuRg&#10;s36brDDVduAj9ZkvRQhhl6KCyvs2ldIVFRl0c9sSB+5mO4M+wK6UusMhhJtGxlH0IQ3WHBoqbGlX&#10;UfHInkaBX8TPn/31qzlc+vNdxvdDftUnpd6n43YJwtPo/8V/7m+tIE7C2nAmHAG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QhowQAAANwAAAAPAAAAAAAAAAAAAAAA&#10;AKECAABkcnMvZG93bnJldi54bWxQSwUGAAAAAAQABAD5AAAAjwMAAAAA&#10;" strokeweight="1.25pt">
                <v:shadow color="#ccc"/>
              </v:line>
              <v:line id="Line 291" o:spid="_x0000_s1117" style="position:absolute;visibility:visible" from="10916,11071" to="10916,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Gt88UAAADcAAAADwAAAGRycy9kb3ducmV2LnhtbESPzW7CMBCE75V4B2uReisOOVRpwCAE&#10;adVrgR56W+IlCcTrKHZ+2qfHSJU4jmbmG81yPZpa9NS6yrKC+SwCQZxbXXGh4Hh4f0lAOI+ssbZM&#10;Cn7JwXo1eVpiqu3AX9TvfSEChF2KCkrvm1RKl5dk0M1sQxy8s20N+iDbQuoWhwA3tYyj6FUarDgs&#10;lNjQtqT8uu+MAj+Pu7/d6aPOfvrvi4wv2eGkj0o9T8fNAoSn0T/C/+1PrSBO3uB+Jhw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Gt88UAAADcAAAADwAAAAAAAAAA&#10;AAAAAAChAgAAZHJzL2Rvd25yZXYueG1sUEsFBgAAAAAEAAQA+QAAAJMDAAAAAA==&#10;" strokeweight="1.25pt">
                <v:shadow color="#ccc"/>
              </v:line>
              <v:line id="Line 292" o:spid="_x0000_s1118" style="position:absolute;visibility:visible" from="10845,11084" to="10916,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Ss8AAAADcAAAADwAAAGRycy9kb3ducmV2LnhtbERPuY7CMBDtV+IfrEGiWxxSIDZgEOIS&#10;LVdBN8RDEojHUWxC4OtxgbTl07sns9aUoqHaFZYVDPoRCOLU6oIzBcfD+ncEwnlkjaVlUvAiB7Np&#10;52eCibZP3lGz95kIIewSVJB7XyVSujQng65vK+LAXW1t0AdYZ1LX+AzhppRxFA2lwYJDQ44VLXJK&#10;7/uHUeAH8eO9vGzK1bk53WR8Wx0u+qhUr9vOxyA8tf5f/HVvtYL4L8wPZ8IRkN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krPAAAAA3AAAAA8AAAAAAAAAAAAAAAAA&#10;oQIAAGRycy9kb3ducmV2LnhtbFBLBQYAAAAABAAEAPkAAACOAwAAAAA=&#10;" strokeweight="1.25pt">
                <v:shadow color="#ccc"/>
              </v:line>
              <v:line id="Line 293" o:spid="_x0000_s1119" style="position:absolute;visibility:visible" from="10958,11084" to="11030,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43KMQAAADcAAAADwAAAGRycy9kb3ducmV2LnhtbESPzW7CMBCE70h9B2srcQMnOSBIMQhR&#10;irjyd+htibdJaLyOYhMCT4+RkDiOZuYbzXTemUq01LjSsoJ4GIEgzqwuOVdw2P8MxiCcR9ZYWSYF&#10;N3Iwn330pphqe+UttTufiwBhl6KCwvs6ldJlBRl0Q1sTB+/PNgZ9kE0udYPXADeVTKJoJA2WHBYK&#10;rGlZUPa/uxgFPk4u9+/Tulr9tsezTM6r/UkflOp/dosvEJ46/w6/2hutIJnE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njcoxAAAANwAAAAPAAAAAAAAAAAA&#10;AAAAAKECAABkcnMvZG93bnJldi54bWxQSwUGAAAAAAQABAD5AAAAkgMAAAAA&#10;" strokeweight="1.25pt">
                <v:shadow color="#ccc"/>
              </v:line>
              <v:line id="Line 294" o:spid="_x0000_s1120" style="position:absolute;visibility:visible" from="10916,11071" to="10958,1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pX8QAAADcAAAADwAAAGRycy9kb3ducmV2LnhtbESPzW7CMBCE70h9B2srcQMHHxCkGFS1&#10;FHHlp4felnhJAvE6ik0IPD1GQupxNDPfaGaLzlaipcaXjjWMhgkI4syZknMN+93PYALCB2SDlWPS&#10;cCMPi/lbb4apcVfeULsNuYgQ9ilqKEKoUyl9VpBFP3Q1cfSOrrEYomxyaRq8RritpEqSsbRYclwo&#10;sKavgrLz9mI1hJG63L8Pq2r51/6epDotdwez17r/3n1+gAjUhf/wq702GtRUwfNMP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KlfxAAAANwAAAAPAAAAAAAAAAAA&#10;AAAAAKECAABkcnMvZG93bnJldi54bWxQSwUGAAAAAAQABAD5AAAAkgMAAAAA&#10;" strokeweight="1.25pt">
                <v:shadow color="#ccc"/>
              </v:line>
              <v:line id="Line 295" o:spid="_x0000_s1121" style="position:absolute;visibility:visible" from="10893,10669" to="11000,1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AMxMUAAADcAAAADwAAAGRycy9kb3ducmV2LnhtbESPQWvCQBSE70L/w/KE3nRjCqXGrCKt&#10;Lb3W6MHbS/aZRLNvQ3ZN0v76bqHgcZiZb5h0M5pG9NS52rKCxTwCQVxYXXOp4JC9z15AOI+ssbFM&#10;Cr7JwWb9MEkx0XbgL+r3vhQBwi5BBZX3bSKlKyoy6Oa2JQ7e2XYGfZBdKXWHQ4CbRsZR9CwN1hwW&#10;KmzptaLiur8ZBX4R337e8o9md+qPFxlfdlmuD0o9TsftCoSn0d/D/+1PrSBePsH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AMxMUAAADcAAAADwAAAAAAAAAA&#10;AAAAAAChAgAAZHJzL2Rvd25yZXYueG1sUEsFBgAAAAAEAAQA+QAAAJMDAAAAAA==&#10;" strokeweight="1.25pt">
                <v:shadow color="#ccc"/>
              </v:line>
              <v:line id="Line 296" o:spid="_x0000_s1122" style="position:absolute;visibility:visible" from="10893,10725" to="11000,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UsMUAAADcAAAADwAAAGRycy9kb3ducmV2LnhtbESPQWvCQBSE70L/w/KE3nRjKKXGrCKt&#10;Lb3W6MHbS/aZRLNvQ3ZN0v76bqHgcZiZb5h0M5pG9NS52rKCxTwCQVxYXXOp4JC9z15AOI+ssbFM&#10;Cr7JwWb9MEkx0XbgL+r3vhQBwi5BBZX3bSKlKyoy6Oa2JQ7e2XYGfZBdKXWHQ4CbRsZR9CwN1hwW&#10;KmzptaLiur8ZBX4R337e8o9md+qPFxlfdlmuD0o9TsftCoSn0d/D/+1PrSBePsH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mUsMUAAADcAAAADwAAAAAAAAAA&#10;AAAAAAChAgAAZHJzL2Rvd25yZXYueG1sUEsFBgAAAAAEAAQA+QAAAJMDAAAAAA==&#10;" strokeweight="1.25pt">
                <v:shadow color="#ccc"/>
              </v:line>
              <v:line id="Line 297" o:spid="_x0000_s1123" style="position:absolute;visibility:visible" from="10893,10669" to="10893,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2TL8UAAADcAAAADwAAAGRycy9kb3ducmV2LnhtbESPQWsCMRSE7wX/Q3hCbzWroOjWKCKU&#10;tuChroXq7XXzTBY3L8smXbf/vikIHoeZ+YZZrntXi47aUHlWMB5lIIhLrys2Cj4PL09zECEia6w9&#10;k4JfCrBeDR6WmGt/5T11RTQiQTjkqMDG2ORShtKSwzDyDXHyzr51GJNsjdQtXhPc1XKSZTPpsOK0&#10;YLGhraXyUvw4Ba/norA7/DDUeTv/Pn29S3OcKvU47DfPICL18R6+td+0gsliCv9n0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2TL8UAAADcAAAADwAAAAAAAAAA&#10;AAAAAAChAgAAZHJzL2Rvd25yZXYueG1sUEsFBgAAAAAEAAQA+QAAAJMDAAAAAA==&#10;" strokeweight="1.5pt">
                <v:shadow color="#ccc"/>
                <o:lock v:ext="edit" aspectratio="t"/>
              </v:line>
              <v:line id="Line 298" o:spid="_x0000_s1124" style="position:absolute;visibility:visible" from="11000,10669" to="11000,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NWMUAAADcAAAADwAAAGRycy9kb3ducmV2LnhtbESPQWsCMRSE7wX/Q3hCbzWrULGrUYog&#10;ttCD3Qrq7bl5Jks3L8smXbf/vhEKHoeZ+YZZrHpXi47aUHlWMB5lIIhLrys2CvZfm6cZiBCRNdae&#10;ScEvBVgtBw8LzLW/8id1RTQiQTjkqMDG2ORShtKSwzDyDXHyLr51GJNsjdQtXhPc1XKSZVPpsOK0&#10;YLGhtaXyu/hxCraXorAfuDPUeTs7nw7v0hyflXoc9q9zEJH6eA//t9+0gsnLFG5n0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8NWMUAAADcAAAADwAAAAAAAAAA&#10;AAAAAAChAgAAZHJzL2Rvd25yZXYueG1sUEsFBgAAAAAEAAQA+QAAAJMDAAAAAA==&#10;" strokeweight="1.5pt">
                <v:shadow color="#ccc"/>
                <o:lock v:ext="edit" aspectratio="t"/>
              </v:line>
              <v:line id="Line 299" o:spid="_x0000_s1125" style="position:absolute;visibility:visible" from="10894,10689" to="11001,1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sKx8UAAADcAAAADwAAAGRycy9kb3ducmV2LnhtbESPwW7CMBBE70j9B2uRegOHHNoSYhBq&#10;adVrCRy4beIlCcTrKDZJ2q+vK1XiOJqZN5p0M5pG9NS52rKCxTwCQVxYXXOp4JC9z15AOI+ssbFM&#10;Cr7JwWb9MEkx0XbgL+r3vhQBwi5BBZX3bSKlKyoy6Oa2JQ7e2XYGfZBdKXWHQ4CbRsZR9CQN1hwW&#10;KmzptaLiur8ZBX4R337e8o9md+qPFxlfdlmuD0o9TsftCoSn0d/D/+1PrSBePsP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sKx8UAAADcAAAADwAAAAAAAAAA&#10;AAAAAAChAgAAZHJzL2Rvd25yZXYueG1sUEsFBgAAAAAEAAQA+QAAAJMDAAAAAA==&#10;" strokeweight="1.25pt">
                <v:shadow color="#ccc"/>
              </v:line>
              <v:line id="Line 300" o:spid="_x0000_s1126" style="position:absolute;flip:x;visibility:visible" from="10949,11252" to="10979,1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I0tMIAAADcAAAADwAAAGRycy9kb3ducmV2LnhtbERPTUsDMRC9C/6HMEJvNmtLpbs2LVoo&#10;SMHSVvE8bMZkdWeybGK7/ffmIPT4eN+L1cCtOlEfmyAGHsYFKJI62EacgY/3zf0cVEwoFtsgZOBC&#10;EVbL25sFVjac5UCnY3Iqh0is0IBPqau0jrUnxjgOHUnmvkLPmDLsnbY9nnM4t3pSFI+asZHc4LGj&#10;taf65/jLBnhbzj7dvt3Nnd+V3y9Tfpvt2ZjR3fD8BCrRkK7if/erNTAp89p8Jh8Bv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oI0tMIAAADcAAAADwAAAAAAAAAAAAAA&#10;AAChAgAAZHJzL2Rvd25yZXYueG1sUEsFBgAAAAAEAAQA+QAAAJADAAAAAA==&#10;" strokeweight="1.25pt">
                <v:shadow color="#ccc"/>
              </v:line>
              <v:line id="Line 301" o:spid="_x0000_s1127" style="position:absolute;flip:x;visibility:visible" from="10872,11343" to="10896,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6RL8UAAADcAAAADwAAAGRycy9kb3ducmV2LnhtbESPUUsDMRCE3wX/Q1jBN5uzUuldmxYV&#10;BBEstZY+L5dtcu3t5rjE9vz3RhD6OMzMN8x8OXCrTtTHJoiB+1EBiqQOthFnYPv1ejcFFROKxTYI&#10;GfihCMvF9dUcKxvO8kmnTXIqQyRWaMCn1FVax9oTYxyFjiR7+9Azpix7p22P5wznVo+L4lEzNpIX&#10;PHb04qk+br7ZAL+Xk51bt6up86vy8PzAH5M1G3N7MzzNQCUa0iX8336zBsZlCX9n8hH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6RL8UAAADcAAAADwAAAAAAAAAA&#10;AAAAAAChAgAAZHJzL2Rvd25yZXYueG1sUEsFBgAAAAAEAAQA+QAAAJMDAAAAAA==&#10;" strokeweight="1.25pt">
                <v:shadow color="#ccc"/>
              </v:line>
              <v:line id="Line 302" o:spid="_x0000_s1128" style="position:absolute;flip:x;visibility:visible" from="10860,11250" to="10910,1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qMIAAADcAAAADwAAAGRycy9kb3ducmV2LnhtbERPTUvDQBC9C/6HZQRvdqOlkqbdBBUE&#10;EVpqlZ6H7LgbzcyG7NrGf989CB4f73vdTNyrI42xC2LgdlaAImmD7cQZ+Hh/vilBxYRisQ9CBn4p&#10;QlNfXqyxsuEkb3TcJ6dyiMQKDfiUhkrr2HpijLMwkGTuM4yMKcPRaTviKYdzr++K4l4zdpIbPA70&#10;5Kn93v+wAX5dLg5u129L57fLr8c5bxY7Nub6anpYgUo0pX/xn/vFGpgXeX4+k4+Ar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qMIAAADcAAAADwAAAAAAAAAAAAAA&#10;AAChAgAAZHJzL2Rvd25yZXYueG1sUEsFBgAAAAAEAAQA+QAAAJADAAAAAA==&#10;" strokeweight="1.25pt">
                <v:shadow color="#ccc"/>
              </v:line>
              <v:line id="Line 303" o:spid="_x0000_s1129" style="position:absolute;flip:x;visibility:visible" from="11015,11395" to="11066,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HM8UAAADcAAAADwAAAGRycy9kb3ducmV2LnhtbESPUWsCMRCE34X+h7CFvmnOikWvRmkL&#10;BREqakufl8s2ufZ2c1xSPf+9KRR8HGbmG2ax6rlRR+piHcTAeFSAIqmCrcUZ+Hh/Hc5AxYRisQlC&#10;Bs4UYbW8GSywtOEkezoeklMZIrFEAz6lttQ6Vp4Y4yi0JNn7Ch1jyrJz2nZ4ynBu9H1RPGjGWvKC&#10;x5ZePFU/h182wJv59NPtmu3M+e38+3nCb9MdG3N32z89gkrUp2v4v722BibFGP7O5CO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MHM8UAAADcAAAADwAAAAAAAAAA&#10;AAAAAAChAgAAZHJzL2Rvd25yZXYueG1sUEsFBgAAAAAEAAQA+QAAAJMDAAAAAA==&#10;" strokeweight="1.25pt">
                <v:shadow color="#ccc"/>
              </v:line>
              <v:line id="Line 304" o:spid="_x0000_s1130" style="position:absolute;flip:x;visibility:visible" from="10919,11389" to="10945,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GZRMUAAADcAAAADwAAAGRycy9kb3ducmV2LnhtbESPUWsCMRCE34X+h7CFvmmuikWvRmkF&#10;QYSK2tLn5bJNrr3dHJdUr/++KRR8HGbmG2ax6rlRZ+piHcTA/agARVIFW4sz8Pa6Gc5AxYRisQlC&#10;Bn4owmp5M1hgacNFjnQ+JacyRGKJBnxKbal1rDwxxlFoSbL3ETrGlGXntO3wkuHc6HFRPGjGWvKC&#10;x5bWnqqv0zcb4N18+u4OzX7m/H7++Tzhl+mBjbm77Z8eQSXq0zX8395aA5NiDH9n8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GZRMUAAADcAAAADwAAAAAAAAAA&#10;AAAAAAChAgAAZHJzL2Rvd25yZXYueG1sUEsFBgAAAAAEAAQA+QAAAJMDAAAAAA==&#10;" strokeweight="1.25pt">
                <v:shadow color="#ccc"/>
              </v:line>
              <v:line id="Line 305" o:spid="_x0000_s1131" style="position:absolute;flip:x;visibility:visible" from="10896,11331" to="10997,1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0838UAAADcAAAADwAAAGRycy9kb3ducmV2LnhtbESPUUsDMRCE3wX/Q1jBN5vTo9JemxYV&#10;BBEstZY+L5dtcu3t5rjE9vz3RhD6OMzMN8x8OXCrTtTHJoiB+1EBiqQOthFnYPv1ejcBFROKxTYI&#10;GfihCMvF9dUcKxvO8kmnTXIqQyRWaMCn1FVax9oTYxyFjiR7+9Azpix7p22P5wznVj8UxaNmbCQv&#10;eOzoxVN93HyzAX6fjndu3a4mzq+mh+eSP8ZrNub2ZniagUo0pEv4v/1mDZRFCX9n8hH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0838UAAADcAAAADwAAAAAAAAAA&#10;AAAAAAChAgAAZHJzL2Rvd25yZXYueG1sUEsFBgAAAAAEAAQA+QAAAJMDAAAAAA==&#10;" strokeweight="1.25pt">
                <v:shadow color="#ccc"/>
              </v:line>
              <v:line id="Line 306" o:spid="_x0000_s1132" style="position:absolute;flip:x y;visibility:visible" from="10943,11389" to="11015,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jG8QAAADcAAAADwAAAGRycy9kb3ducmV2LnhtbESPT2sCMRTE70K/Q3iF3jRrlSKrUaRl&#10;oQcv/gOPj+S5u7h5WZJ0d/XTm0Khx2FmfsOsNoNtREc+1I4VTCcZCGLtTM2lgtOxGC9AhIhssHFM&#10;Cu4UYLN+Ga0wN67nPXWHWIoE4ZCjgirGNpcy6IosholriZN3dd5iTNKX0njsE9w28j3LPqTFmtNC&#10;hS19VqRvhx+rwHO86cWjcPPZ1712za64HOms1NvrsF2CiDTE//Bf+9somGVz+D2Tjo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mMbxAAAANwAAAAPAAAAAAAAAAAA&#10;AAAAAKECAABkcnMvZG93bnJldi54bWxQSwUGAAAAAAQABAD5AAAAkgMAAAAA&#10;" strokeweight="1.25pt">
                <v:shadow color="#ccc"/>
              </v:line>
              <v:line id="Line 307" o:spid="_x0000_s1133" style="position:absolute;flip:x y;visibility:visible" from="10996,11331" to="11066,11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gMUAAADcAAAADwAAAGRycy9kb3ducmV2LnhtbESPzWrDMBCE74G8g9hAb4ncuinBjRJK&#10;iyGHXBqn0ONibW0Ta2Uk1T95+qhQyHGYmW+Y7X40rejJ+caygsdVAoK4tLrhSsG5yJcbED4ga2wt&#10;k4KJPOx389kWM20H/qT+FCoRIewzVFCH0GVS+rImg35lO+Lo/VhnMETpKqkdDhFuWvmUJC/SYMNx&#10;ocaO3msqL6dfo8BxuJSba26f04+pse0x/y7oS6mHxfj2CiLQGO7h//ZBK0iTNfydiUdA7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bGgMUAAADcAAAADwAAAAAAAAAA&#10;AAAAAAChAgAAZHJzL2Rvd25yZXYueG1sUEsFBgAAAAAEAAQA+QAAAJMDAAAAAA==&#10;" strokeweight="1.25pt">
                <v:shadow color="#ccc"/>
              </v:line>
              <v:line id="Line 308" o:spid="_x0000_s1134" style="position:absolute;flip:x y;visibility:visible" from="10910,11250" to="10949,1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98QAAADcAAAADwAAAGRycy9kb3ducmV2LnhtbESPT2sCMRTE70K/Q3iF3jRrLSKrUaRl&#10;oQcv/gOPj+S5u7h5WZJ0d/XTm0Khx2FmfsOsNoNtREc+1I4VTCcZCGLtTM2lgtOxGC9AhIhssHFM&#10;Cu4UYLN+Ga0wN67nPXWHWIoE4ZCjgirGNpcy6IosholriZN3dd5iTNKX0njsE9w28j3L5tJizWmh&#10;wpY+K9K3w49V4Dne9OJRuI/Z1712za64HOms1NvrsF2CiDTE//Bf+9somGVz+D2Tjo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Fj3xAAAANwAAAAPAAAAAAAAAAAA&#10;AAAAAKECAABkcnMvZG93bnJldi54bWxQSwUGAAAAAAQABAD5AAAAkgMAAAAA&#10;" strokeweight="1.25pt">
                <v:shadow color="#ccc"/>
              </v:line>
              <v:line id="Line 309" o:spid="_x0000_s1135" style="position:absolute;flip:x y;visibility:visible" from="10860,11310" to="10896,1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j9bMUAAADcAAAADwAAAGRycy9kb3ducmV2LnhtbESPzWrDMBCE74G8g9hAb4ncuqTBjRJK&#10;iyGHXBqn0ONibW0Ta2Uk1T95+qhQyHGYmW+Y7X40rejJ+caygsdVAoK4tLrhSsG5yJcbED4ga2wt&#10;k4KJPOx389kWM20H/qT+FCoRIewzVFCH0GVS+rImg35lO+Lo/VhnMETpKqkdDhFuWvmUJGtpsOG4&#10;UGNH7zWVl9OvUeA4XMrNNbfP6cfU2PaYfxf0pdTDYnx7BRFoDPfwf/ugFaTJC/ydiUdA7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j9bMUAAADcAAAADwAAAAAAAAAA&#10;AAAAAAChAgAAZHJzL2Rvd25yZXYueG1sUEsFBgAAAAAEAAQA+QAAAJMDAAAAAA==&#10;" strokeweight="1.25pt">
                <v:shadow color="#ccc"/>
              </v:line>
              <v:line id="Line 310" o:spid="_x0000_s1136" style="position:absolute;flip:x y;visibility:visible" from="10872,11370" to="10919,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pHsAAAADcAAAADwAAAGRycy9kb3ducmV2LnhtbERPy4rCMBTdC/5DuII7TdVhkGoqohRc&#10;zMYXuLw017a0uSlJ1DpfbxYDszyc93rTm1Y8yfnasoLZNAFBXFhdc6ngcs4nSxA+IGtsLZOCN3nY&#10;ZMPBGlNtX3yk5ymUIoawT1FBFUKXSumLigz6qe2II3e3zmCI0JVSO3zFcNPKeZJ8S4M1x4YKO9pV&#10;VDSnh1HgODTF8je3X4v9u7btT34701Wp8ajfrkAE6sO/+M990AoWSVwbz8QjIL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3aR7AAAAA3AAAAA8AAAAAAAAAAAAAAAAA&#10;oQIAAGRycy9kb3ducmV2LnhtbFBLBQYAAAAABAAEAPkAAACOAwAAAAA=&#10;" strokeweight="1.25pt">
                <v:shadow color="#ccc"/>
              </v:line>
              <v:line id="Line 311" o:spid="_x0000_s1137" style="position:absolute;flip:x y;visibility:visible" from="10979,11250" to="11027,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MhcUAAADcAAAADwAAAGRycy9kb3ducmV2LnhtbESPS2vDMBCE74X8B7GB3ho5dSiJEyWU&#10;FkMOveRR6HGxNraJtTKS6kd+fRUI9DjMzDfMZjeYRnTkfG1ZwXyWgCAurK65VHA+5S9LED4ga2ws&#10;k4KRPOy2k6cNZtr2fKDuGEoRIewzVFCF0GZS+qIig35mW+LoXawzGKJ0pdQO+wg3jXxNkjdpsOa4&#10;UGFLHxUV1+OvUeA4XIvlLbeL9HOsbfOV/5zoW6nn6fC+BhFoCP/hR3uvFaTJCu5n4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vMhcUAAADcAAAADwAAAAAAAAAA&#10;AAAAAAChAgAAZHJzL2Rvd25yZXYueG1sUEsFBgAAAAAEAAQA+QAAAJMDAAAAAA==&#10;" strokeweight="1.25pt">
                <v:shadow color="#ccc"/>
              </v:line>
              <v:line id="Line 312" o:spid="_x0000_s1138" style="position:absolute;flip:x;visibility:visible" from="10894,11272" to="11003,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Y0dcIAAADcAAAADwAAAGRycy9kb3ducmV2LnhtbERPTWsCMRC9C/0PYQreNKti0a1RWkGQ&#10;QsXa0vOwmSbb7kyWTdTtv28OBY+P973a9NyoC3WxDmJgMi5AkVTB1uIMfLzvRgtQMaFYbIKQgV+K&#10;sFnfDVZY2nCVN7qcklM5RGKJBnxKbal1rDwxxnFoSTL3FTrGlGHntO3wmsO50dOieNCMteQGjy1t&#10;PVU/pzMb4Jfl/NMdm8PC+cPy+3nGr/MjGzO8758eQSXq0038795bA7NJnp/P5CO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Y0dcIAAADcAAAADwAAAAAAAAAAAAAA&#10;AAChAgAAZHJzL2Rvd25yZXYueG1sUEsFBgAAAAAEAAQA+QAAAJADAAAAAA==&#10;" strokeweight="1.25pt">
                <v:shadow color="#ccc"/>
              </v:line>
              <v:line id="Line 313" o:spid="_x0000_s1139" style="position:absolute;flip:x y;visibility:visible" from="10888,11279" to="11040,11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RWXsQAAADcAAAADwAAAGRycy9kb3ducmV2LnhtbESPwWrDMBBE74H+g9hAb7HspATjWgmh&#10;wdBDL3VS6HGxtraJtTKSmtj9+qpQyHGYmTdMuZ/MIK7kfG9ZQZakIIgbq3tuFZxP1SoH4QOyxsEy&#10;KZjJw373sCix0PbG73StQysihH2BCroQxkJK33Rk0Cd2JI7el3UGQ5SuldrhLcLNINdpupUGe44L&#10;HY700lFzqb+NAsfh0uQ/lX3aHOfeDm/V54k+lHpcTodnEIGmcA//t1+1gk2Wwd+Ze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FZexAAAANwAAAAPAAAAAAAAAAAA&#10;AAAAAKECAABkcnMvZG93bnJldi54bWxQSwUGAAAAAAQABAD5AAAAkgMAAAAA&#10;" strokeweight="1.25pt">
                <v:shadow color="#ccc"/>
              </v:line>
              <v:line id="Line 314" o:spid="_x0000_s1140" style="position:absolute;flip:x;visibility:visible" from="10943,11285" to="10949,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PmcUAAADcAAAADwAAAGRycy9kb3ducmV2LnhtbESPX0sDMRDE34V+h7AF32yuLZX22rSo&#10;IIhg6R/xeblsk9PbzXGJ7fntjSD0cZiZ3zCrTc+NOlMX6yAGxqMCFEkVbC3OwPvx+W4OKiYUi00Q&#10;MvBDETbrwc0KSxsusqfzITmVIRJLNOBTakutY+WJMY5CS5K9U+gYU5ad07bDS4ZzoydFca8Za8kL&#10;Hlt68lR9Hb7ZAL8uZh9u12znzm8Xn49Tfpvt2JjbYf+wBJWoT9fwf/vFGpiOJ/B3Jh8B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gPmcUAAADcAAAADwAAAAAAAAAA&#10;AAAAAAChAgAAZHJzL2Rvd25yZXYueG1sUEsFBgAAAAAEAAQA+QAAAJMDAAAAAA==&#10;" strokeweight="1.25pt">
                <v:shadow color="#ccc"/>
              </v:line>
              <v:line id="Line 315" o:spid="_x0000_s1141" style="position:absolute;flip:x;visibility:visible" from="10997,11298" to="11028,1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AsUAAADcAAAADwAAAGRycy9kb3ducmV2LnhtbESPUUsDMRCE34X+h7CCbzZXj0p7bVqq&#10;IIjQUqv0ebmsyent5rjE9vz3piD4OMzMN8xyPXCrTtTHJoiBybgARVIH24gz8P72dDsDFROKxTYI&#10;GfihCOvV6GqJlQ1neaXTITmVIRIrNOBT6iqtY+2JMY5DR5K9j9Azpix7p22P5wznVt8Vxb1mbCQv&#10;eOzo0VP9dfhmA/wynx7dvt3NnN/NPx9K3k73bMzN9bBZgEo0pP/wX/vZGignJVzO5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AsUAAADcAAAADwAAAAAAAAAA&#10;AAAAAAChAgAAZHJzL2Rvd25yZXYueG1sUEsFBgAAAAAEAAQA+QAAAJMDAAAAAA==&#10;" strokeweight="1.25pt">
                <v:shadow color="#ccc"/>
              </v:line>
              <v:rect id="Rectangle 316" o:spid="_x0000_s1142" style="position:absolute;left:10904;top:10875;width:69;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2hsMA&#10;AADcAAAADwAAAGRycy9kb3ducmV2LnhtbESPwWrDMBBE74X+g9hAb7WcNinGjRJCQqHXJjn0uFhb&#10;S8Ra2ZLiuH9fFQI5DjPzhlltJteJkUK0nhXMixIEceO15VbB6fjxXIGICVlj55kU/FKEzfrxYYW1&#10;9lf+ovGQWpEhHGtUYFLqayljY8hhLHxPnL0fHxymLEMrdcBrhrtOvpTlm3RoOS8Y7GlnqDkfLk5B&#10;tRu+t2k5maGxFQ122I+Bj0o9zabtO4hEU7qHb+1PreB1voD/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k2hsMAAADcAAAADwAAAAAAAAAAAAAAAACYAgAAZHJzL2Rv&#10;d25yZXYueG1sUEsFBgAAAAAEAAQA9QAAAIgDAAAAAA==&#10;" filled="f" insetpen="t">
                <v:shadow color="#ccc"/>
                <v:textbox inset="2.88pt,2.88pt,2.88pt,2.88pt"/>
              </v:rect>
              <v:line id="Line 317" o:spid="_x0000_s1143" style="position:absolute;visibility:visible" from="11245,10720" to="11245,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f6MUAAADcAAAADwAAAGRycy9kb3ducmV2LnhtbESPQWsCMRSE7wX/Q3iF3mpWiyKrUYog&#10;bcGD3RZab8/NM1ncvCybdF3/vSkIHoeZ+YZZrHpXi47aUHlWMBpmIIhLrys2Cr6/Ns8zECEia6w9&#10;k4ILBVgtBw8LzLU/8yd1RTQiQTjkqMDG2ORShtKSwzD0DXHyjr51GJNsjdQtnhPc1XKcZVPpsOK0&#10;YLGhtaXyVPw5BW/HorBb3BnqvJ0d9j8f0vxOlHp67F/nICL18R6+td+1gpfRBP7PpCM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f6MUAAADcAAAADwAAAAAAAAAA&#10;AAAAAAChAgAAZHJzL2Rvd25yZXYueG1sUEsFBgAAAAAEAAQA+QAAAJMDAAAAAA==&#10;" strokeweight="1.5pt">
                <v:shadow color="#ccc"/>
                <o:lock v:ext="edit" aspectratio="t"/>
              </v:line>
              <v:line id="Line 318" o:spid="_x0000_s1144" style="position:absolute;visibility:visible" from="11266,10720" to="11266,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0Bn8UAAADcAAAADwAAAGRycy9kb3ducmV2LnhtbESPQWsCMRSE74L/IbxCb5rVUpHVKEWQ&#10;ttCD3RZab8/NM1ncvCybdF3/vREKHoeZ+YZZrntXi47aUHlWMBlnIIhLrys2Cr6/tqM5iBCRNdae&#10;ScGFAqxXw8ESc+3P/EldEY1IEA45KrAxNrmUobTkMIx9Q5y8o28dxiRbI3WL5wR3tZxm2Uw6rDgt&#10;WGxoY6k8FX9OweuxKOwH7gx13s4P+593aX6flXp86F8WICL18R7+b79pBU+TGdzOpCM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0Bn8UAAADcAAAADwAAAAAAAAAA&#10;AAAAAAChAgAAZHJzL2Rvd25yZXYueG1sUEsFBgAAAAAEAAQA+QAAAJMDAAAAAA==&#10;" strokeweight="1.5pt">
                <v:shadow color="#ccc"/>
                <o:lock v:ext="edit" aspectratio="t"/>
              </v:line>
              <v:line id="Line 319" o:spid="_x0000_s1145" style="position:absolute;visibility:visible" from="11266,10746" to="11324,10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kGAMQAAADcAAAADwAAAGRycy9kb3ducmV2LnhtbESPQWvCQBSE74L/YXlCb7pJCrVEVxFr&#10;pdeqPXh7Zp9JNPs2ZNcY/fVuQfA4zMw3zHTemUq01LjSsoJ4FIEgzqwuOVew234PP0E4j6yxskwK&#10;buRgPuv3pphqe+Vfajc+FwHCLkUFhfd1KqXLCjLoRrYmDt7RNgZ9kE0udYPXADeVTKLoQxosOSwU&#10;WNOyoOy8uRgFPk4u96/Dulrt27+TTE6r7UHvlHobdIsJCE+df4Wf7R+t4D0ew/+Zc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CQYAxAAAANwAAAAPAAAAAAAAAAAA&#10;AAAAAKECAABkcnMvZG93bnJldi54bWxQSwUGAAAAAAQABAD5AAAAkgMAAAAA&#10;" strokeweight="1.25pt">
                <v:shadow color="#ccc"/>
              </v:line>
              <v:rect id="Rectangle 320" o:spid="_x0000_s1146" style="position:absolute;left:11313;top:10645;width:54;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82MMA&#10;AADcAAAADwAAAGRycy9kb3ducmV2LnhtbERPy2rCQBTdF/yH4Qru6kSFVqKjxGJpcVHwsdDdJXNN&#10;QjJ3QmZMUr/eWQguD+e9XPemEi01rrCsYDKOQBCnVhecKTgdv9/nIJxH1lhZJgX/5GC9GrwtMda2&#10;4z21B5+JEMIuRgW593UspUtzMujGtiYO3NU2Bn2ATSZ1g10IN5WcRtGHNFhwaMixpq+c0vJwMwpk&#10;uStO0d9+k9Dtc3q58vb+c94qNRr2yQKEp96/xE/3r1Ywm4S14U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z82MMAAADcAAAADwAAAAAAAAAAAAAAAACYAgAAZHJzL2Rv&#10;d25yZXYueG1sUEsFBgAAAAAEAAQA9QAAAIgDAAAAAA==&#10;" fillcolor="#ccc" strokecolor="#ccc" insetpen="t">
                <v:shadow color="#ccc"/>
                <v:textbox inset="2.88pt,2.88pt,2.88pt,2.88pt"/>
              </v:rect>
              <v:rect id="Rectangle 321" o:spid="_x0000_s1147" style="position:absolute;left:11234;top:10645;width:53;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ZQ8UA&#10;AADcAAAADwAAAGRycy9kb3ducmV2LnhtbESPT4vCMBTE7wt+h/AEb2uqwq5Wo6goKx4E/xz09mie&#10;bbF5KU3U6qc3woLHYWZ+w4wmtSnEjSqXW1bQaUcgiBOrc04VHPbL7z4I55E1FpZJwYMcTMaNrxHG&#10;2t55S7edT0WAsItRQeZ9GUvpkowMurYtiYN3tpVBH2SVSl3hPcBNIbtR9CMN5hwWMixpnlFy2V2N&#10;AnlZ54dos51N6frbPZ158fw7LpRqNevpEISn2n/C/+2VVtDrDOB9JhwBO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FlDxQAAANwAAAAPAAAAAAAAAAAAAAAAAJgCAABkcnMv&#10;ZG93bnJldi54bWxQSwUGAAAAAAQABAD1AAAAigMAAAAA&#10;" fillcolor="#ccc" strokecolor="#ccc" insetpen="t">
                <v:shadow color="#ccc"/>
                <v:textbox inset="2.88pt,2.88pt,2.88pt,2.88pt"/>
              </v:rect>
              <v:line id="Line 322" o:spid="_x0000_s1148" style="position:absolute;visibility:visible" from="11324,10720" to="11324,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T2zcIAAADcAAAADwAAAGRycy9kb3ducmV2LnhtbERPz2vCMBS+C/4P4Qm7aapDKZ1RZDC2&#10;gYdZhW23Z/NMis1LabLa/ffLYeDx4/u93g6uET11ofasYD7LQBBXXtdsFJyOL9McRIjIGhvPpOCX&#10;Amw349EaC+1vfKC+jEakEA4FKrAxtoWUobLkMMx8S5y4i+8cxgQ7I3WHtxTuGrnIspV0WHNqsNjS&#10;s6XqWv44Ba+XsrR7/DDUe5ufvz/fpflaKvUwGXZPICIN8S7+d79pBY+LND+dS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T2zcIAAADcAAAADwAAAAAAAAAAAAAA&#10;AAChAgAAZHJzL2Rvd25yZXYueG1sUEsFBgAAAAAEAAQA+QAAAJADAAAAAA==&#10;" strokeweight="1.5pt">
                <v:shadow color="#ccc"/>
                <o:lock v:ext="edit" aspectratio="t"/>
              </v:line>
              <v:line id="Line 323" o:spid="_x0000_s1149" style="position:absolute;visibility:visible" from="11342,10720" to="11342,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TVsUAAADcAAAADwAAAGRycy9kb3ducmV2LnhtbESPQWsCMRSE7wX/Q3gFbzWrxSKrUYpQ&#10;WsGD3RZab8/NM1ncvCybuK7/3hQKHoeZ+YZZrHpXi47aUHlWMB5lIIhLrys2Cr6/3p5mIEJE1lh7&#10;JgVXCrBaDh4WmGt/4U/qimhEgnDIUYGNscmlDKUlh2HkG+LkHX3rMCbZGqlbvCS4q+Uky16kw4rT&#10;gsWG1pbKU3F2Ct6PRWG3uDPUeTs77H820vxOlRo+9q9zEJH6eA//tz+0gufJGP7Op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TVsUAAADcAAAADwAAAAAAAAAA&#10;AAAAAAChAgAAZHJzL2Rvd25yZXYueG1sUEsFBgAAAAAEAAQA+QAAAJMDAAAAAA==&#10;" strokeweight="1.5pt">
                <v:shadow color="#ccc"/>
                <o:lock v:ext="edit" aspectratio="t"/>
              </v:line>
              <v:line id="Line 324" o:spid="_x0000_s1150" style="position:absolute;visibility:visible" from="11342,10746" to="11367,10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vJcQAAADcAAAADwAAAGRycy9kb3ducmV2LnhtbESPT4vCMBTE78J+h/AWvGlqBJGuUZZd&#10;V7z6Zw97ezbPttq8lCbW6qc3grDHYWZ+w8wWna1ES40vHWsYDRMQxJkzJeca9rufwRSED8gGK8ek&#10;4UYeFvO33gxT4668oXYbchEh7FPUUIRQp1L6rCCLfuhq4ugdXWMxRNnk0jR4jXBbSZUkE2mx5LhQ&#10;YE1fBWXn7cVqCCN1uX8fVtXyr/09SXVa7g5mr3X/vfv8ABGoC//hV3ttNIyVgu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m8lxAAAANwAAAAPAAAAAAAAAAAA&#10;AAAAAKECAABkcnMvZG93bnJldi54bWxQSwUGAAAAAAQABAD5AAAAkgMAAAAA&#10;" strokeweight="1.25pt">
                <v:shadow color="#ccc"/>
              </v:line>
              <v:line id="Line 325" o:spid="_x0000_s1151" style="position:absolute;visibility:visible" from="11342,10720" to="11377,1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KvsMAAADcAAAADwAAAGRycy9kb3ducmV2LnhtbESPT4vCMBTE7wt+h/AEb2tqBZFqFFF3&#10;8eq/g7dn82yrzUtpYq1++s2C4HGYmd8w03lrStFQ7QrLCgb9CARxanXBmYLD/ud7DMJ5ZI2lZVLw&#10;JAfzWedriom2D95Ss/OZCBB2CSrIva8SKV2ak0HXtxVx8C62NuiDrDOpa3wEuCllHEUjabDgsJBj&#10;Rcuc0tvubhT4QXx/rc6/5frUHK8yvq73Z31QqtdtFxMQnlr/Cb/bG61gGA/h/0w4An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eyr7DAAAA3AAAAA8AAAAAAAAAAAAA&#10;AAAAoQIAAGRycy9kb3ducmV2LnhtbFBLBQYAAAAABAAEAPkAAACRAwAAAAA=&#10;" strokeweight="1.25pt">
                <v:shadow color="#ccc"/>
              </v:line>
              <v:line id="Line 326" o:spid="_x0000_s1152" style="position:absolute;visibility:visible" from="10724,10782" to="10739,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dSysUAAADcAAAADwAAAGRycy9kb3ducmV2LnhtbESPQWvCQBSE70L/w/KE3nRjWorErCKt&#10;Lb3W6MHbS/aZRLNvQ3ZN0v76bqHgcZiZb5h0M5pG9NS52rKCxTwCQVxYXXOp4JC9z5YgnEfW2Fgm&#10;Bd/kYLN+mKSYaDvwF/V7X4oAYZeggsr7NpHSFRUZdHPbEgfvbDuDPsiulLrDIcBNI+MoepEGaw4L&#10;Fbb0WlFx3d+MAr+Ibz9v+UezO/XHi4wvuyzXB6Uep+N2BcLT6O/h//anVvAUP8P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dSysUAAADcAAAADwAAAAAAAAAA&#10;AAAAAAChAgAAZHJzL2Rvd25yZXYueG1sUEsFBgAAAAAEAAQA+QAAAJMDAAAAAA==&#10;" strokeweight="1.25pt">
                <v:shadow color="#ccc"/>
              </v:line>
              <v:line id="Line 327" o:spid="_x0000_s1153" style="position:absolute;visibility:visible" from="11209,10720" to="11244,1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3UcUAAADcAAAADwAAAGRycy9kb3ducmV2LnhtbESPQWvCQBSE70L/w/KE3nRjSovErCKt&#10;Lb3W6MHbS/aZRLNvQ3ZN0v76bqHgcZiZb5h0M5pG9NS52rKCxTwCQVxYXXOp4JC9z5YgnEfW2Fgm&#10;Bd/kYLN+mKSYaDvwF/V7X4oAYZeggsr7NpHSFRUZdHPbEgfvbDuDPsiulLrDIcBNI+MoepEGaw4L&#10;Fbb0WlFx3d+MAr+Ibz9v+UezO/XHi4wvuyzXB6Uep+N2BcLT6O/h//anVvAUP8P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v3UcUAAADcAAAADwAAAAAAAAAA&#10;AAAAAAChAgAAZHJzL2Rvd25yZXYueG1sUEsFBgAAAAAEAAQA+QAAAJMDAAAAAA==&#10;" strokeweight="1.25pt">
                <v:shadow color="#ccc"/>
              </v:line>
              <v:line id="Line 328" o:spid="_x0000_s1154" style="position:absolute;visibility:visible" from="11209,10627" to="11209,10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HLIsUAAADcAAAADwAAAGRycy9kb3ducmV2LnhtbESPQWsCMRSE74X+h/AKvdWsloqsRpFC&#10;aQs92FVQb8/NM1ncvCybdF3/vREKHoeZ+YaZLXpXi47aUHlWMBxkIIhLrys2Cjbrj5cJiBCRNdae&#10;ScGFAizmjw8zzLU/8y91RTQiQTjkqMDG2ORShtKSwzDwDXHyjr51GJNsjdQtnhPc1XKUZWPpsOK0&#10;YLGhd0vlqfhzCj6PRWF/cGWo83Zy2G+/pdm9KfX81C+nICL18R7+b39pBa+jMdzOpCM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HLIsUAAADcAAAADwAAAAAAAAAA&#10;AAAAAAChAgAAZHJzL2Rvd25yZXYueG1sUEsFBgAAAAAEAAQA+QAAAJMDAAAAAA==&#10;" strokeweight="1.5pt">
                <v:shadow color="#ccc"/>
                <o:lock v:ext="edit" aspectratio="t"/>
              </v:line>
              <v:line id="Line 329" o:spid="_x0000_s1155" style="position:absolute;visibility:visible" from="11209,10627" to="11371,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XMvcUAAADcAAAADwAAAGRycy9kb3ducmV2LnhtbESPQWvCQBSE70L/w/KE3nRjCq3ErCKt&#10;Lb3W6MHbS/aZRLNvQ3ZN0v76bqHgcZiZb5h0M5pG9NS52rKCxTwCQVxYXXOp4JC9z5YgnEfW2Fgm&#10;Bd/kYLN+mKSYaDvwF/V7X4oAYZeggsr7NpHSFRUZdHPbEgfvbDuDPsiulLrDIcBNI+MoepYGaw4L&#10;Fbb0WlFx3d+MAr+Ibz9v+UezO/XHi4wvuyzXB6Uep+N2BcLT6O/h//anVvAUv8Df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XMvcUAAADcAAAADwAAAAAAAAAA&#10;AAAAAAChAgAAZHJzL2Rvd25yZXYueG1sUEsFBgAAAAAEAAQA+QAAAJMDAAAAAA==&#10;" strokeweight="1.25pt">
                <v:shadow color="#ccc"/>
              </v:line>
              <v:rect id="Rectangle 330" o:spid="_x0000_s1156" style="position:absolute;left:11165;top:10684;width:33;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2ZcMA&#10;AADcAAAADwAAAGRycy9kb3ducmV2LnhtbERPTWvCQBC9F/wPywje6sYIbYmuosXS4qGQmIPehuyY&#10;BLOzIbua1F/vHoQeH+97uR5MI27Uudqygtk0AkFcWF1zqSA/fL1+gHAeWWNjmRT8kYP1avSyxETb&#10;nlO6Zb4UIYRdggoq79tESldUZNBNbUscuLPtDPoAu1LqDvsQbhoZR9GbNFhzaKiwpc+Kikt2NQrk&#10;ZV/n0W+63dD1PT6deXf/Pu6UmoyHzQKEp8H/i5/uH61gHoe14U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A2ZcMAAADcAAAADwAAAAAAAAAAAAAAAACYAgAAZHJzL2Rv&#10;d25yZXYueG1sUEsFBgAAAAAEAAQA9QAAAIgDAAAAAA==&#10;" fillcolor="#ccc" strokecolor="#ccc" insetpen="t">
                <v:shadow color="#ccc"/>
                <v:textbox inset="2.88pt,2.88pt,2.88pt,2.88pt"/>
              </v:rect>
              <v:rect id="Rectangle 331" o:spid="_x0000_s1157" style="position:absolute;left:11176;top:11077;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T/sYA&#10;AADcAAAADwAAAGRycy9kb3ducmV2LnhtbESPS4vCQBCE78L+h6GFvenECD6io7jionhY8HHQW5Np&#10;k2CmJ2RGze6vdwRhj0VVfUVN540pxZ1qV1hW0OtGIIhTqwvOFBwP350RCOeRNZaWScEvOZjPPlpT&#10;TLR98I7ue5+JAGGXoILc+yqR0qU5GXRdWxEH72Jrgz7IOpO6xkeAm1LGUTSQBgsOCzlWtMwpve5v&#10;RoG8botj9LP7WtBtGJ8vvPpbn1ZKfbabxQSEp8b/h9/tjVbQj8fwOhOO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yT/sYAAADcAAAADwAAAAAAAAAAAAAAAACYAgAAZHJz&#10;L2Rvd25yZXYueG1sUEsFBgAAAAAEAAQA9QAAAIsDAAAAAA==&#10;" fillcolor="#ccc" strokecolor="#ccc" insetpen="t">
                <v:shadow color="#ccc"/>
                <v:textbox inset="2.88pt,2.88pt,2.88pt,2.88pt"/>
              </v:rect>
              <v:rect id="Rectangle 332" o:spid="_x0000_s1158" style="position:absolute;left:11176;top:10861;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svsIA&#10;AADcAAAADwAAAGRycy9kb3ducmV2LnhtbERPy4rCMBTdC/5DuMLsNFVhlNooKg4OLgQfC91dmtsH&#10;NjeliVrn6ycLweXhvJNFayrxoMaVlhUMBxEI4tTqknMF59NPfwrCeWSNlWVS8CIHi3m3k2Cs7ZMP&#10;9Dj6XIQQdjEqKLyvYyldWpBBN7A1ceAy2xj0ATa51A0+Q7ip5CiKvqXBkkNDgTWtC0pvx7tRIG+7&#10;8hztD6sl3Seja8abv+1lo9RXr13OQHhq/Uf8dv9qBeNxmB/Oh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6y+wgAAANwAAAAPAAAAAAAAAAAAAAAAAJgCAABkcnMvZG93&#10;bnJldi54bWxQSwUGAAAAAAQABAD1AAAAhwMAAAAA&#10;" fillcolor="#ccc" strokecolor="#ccc" insetpen="t">
                <v:shadow color="#ccc"/>
                <v:textbox inset="2.88pt,2.88pt,2.88pt,2.88pt"/>
              </v:rect>
              <v:rect id="Rectangle 333" o:spid="_x0000_s1159" style="position:absolute;left:11176;top:10969;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JJccA&#10;AADcAAAADwAAAGRycy9kb3ducmV2LnhtbESPS2vDMBCE74X+B7GB3Bo5MbTBiRzSkpLSQyGPQ3Jb&#10;rPWDWCtjyY/211eFQo7DzHzDrDejqUVPrassK5jPIhDEmdUVFwrOp/enJQjnkTXWlknBNznYpI8P&#10;a0y0HfhA/dEXIkDYJaig9L5JpHRZSQbdzDbEwctta9AH2RZStzgEuKnlIoqepcGKw0KJDb2VlN2O&#10;nVEgb5/VOfo6vG6pe1lcc9797C87paaTcbsC4Wn09/B/+0MriOM5/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DCSXHAAAA3AAAAA8AAAAAAAAAAAAAAAAAmAIAAGRy&#10;cy9kb3ducmV2LnhtbFBLBQYAAAAABAAEAPUAAACMAwAAAAA=&#10;" fillcolor="#ccc" strokecolor="#ccc" insetpen="t">
                <v:shadow color="#ccc"/>
                <v:textbox inset="2.88pt,2.88pt,2.88pt,2.88pt"/>
              </v:rect>
              <v:rect id="Rectangle 334" o:spid="_x0000_s1160" style="position:absolute;left:11270;top:10774;width:32;height:7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tCcUA&#10;AADcAAAADwAAAGRycy9kb3ducmV2LnhtbESPQYvCMBSE78L+h/AWvGlaFdFqlEVQdD3pevD4bN62&#10;xealNlGrv94sCHscZuYbZjpvTCluVLvCsoK4G4EgTq0uOFNw+Fl2RiCcR9ZYWiYFD3Iwn320ppho&#10;e+cd3fY+EwHCLkEFufdVIqVLczLourYiDt6vrQ36IOtM6hrvAW5K2YuioTRYcFjIsaJFTul5fzUK&#10;xpvTeftYXgbXCr9Xu9E4Pj63sVLtz+ZrAsJT4//D7/ZaK+j3e/B3Jhw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m0JxQAAANwAAAAPAAAAAAAAAAAAAAAAAJgCAABkcnMv&#10;ZG93bnJldi54bWxQSwUGAAAAAAQABAD1AAAAigMAAAAA&#10;" fillcolor="#ccc" strokecolor="#ccc" insetpen="t">
                <v:shadow color="#ccc"/>
                <v:textbox inset="2.88pt,2.88pt,2.88pt,2.88pt"/>
              </v:rect>
              <v:oval id="Oval 335" o:spid="_x0000_s1161" style="position:absolute;left:11021;top:10980;width:15;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oJ8MA&#10;AADcAAAADwAAAGRycy9kb3ducmV2LnhtbESPQWsCMRSE7wX/Q3iF3mq2brG6NYqKlV67iufX5LlZ&#10;3Lwsm1TXf28EocdhZr5hZoveNeJMXag9K3gbZiCItTc1Vwr2u6/XCYgQkQ02nknBlQIs5oOnGRbG&#10;X/iHzmWsRIJwKFCBjbEtpAzaksMw9C1x8o6+cxiT7CppOrwkuGvkKMvG0mHNacFiS2tL+lT+OQVr&#10;vfk4luPDSertatrY9v2XD16pl+d++QkiUh//w4/2t1GQ5zncz6Qj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oJ8MAAADcAAAADwAAAAAAAAAAAAAAAACYAgAAZHJzL2Rv&#10;d25yZXYueG1sUEsFBgAAAAAEAAQA9QAAAIgDAAAAAA==&#10;" fillcolor="black" insetpen="t">
                <v:fill opacity="58853f"/>
                <v:shadow color="#ccc"/>
                <v:textbox inset="2.88pt,2.88pt,2.88pt,2.88pt"/>
              </v:oval>
              <v:line id="Line 336" o:spid="_x0000_s1162" style="position:absolute;flip:y;visibility:visible" from="10969,10983" to="11025,10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vS18YAAADcAAAADwAAAGRycy9kb3ducmV2LnhtbESPQWvCQBSE74L/YXlCb7ppLVJjNiLS&#10;0h6kaFrB4yP7TFKzb0N2jam/visIPQ4z8w2TLHtTi45aV1lW8DiJQBDnVldcKPj+ehu/gHAeWWNt&#10;mRT8koNlOhwkGGt74R11mS9EgLCLUUHpfRNL6fKSDLqJbYiDd7StQR9kW0jd4iXATS2fomgmDVYc&#10;FkpsaF1SfsrORsF8u99l8+3PJuLD+V1eV91n/SqVehj1qwUIT73/D9/bH1rBdPoMt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b0tfGAAAA3AAAAA8AAAAAAAAA&#10;AAAAAAAAoQIAAGRycy9kb3ducmV2LnhtbFBLBQYAAAAABAAEAPkAAACUAwAAAAA=&#10;" strokeweight="6pt">
                <v:stroke linestyle="thickBetweenThin"/>
                <v:shadow color="#ccc"/>
              </v:line>
              <v:line id="Line 337" o:spid="_x0000_s1163" style="position:absolute;flip:x;visibility:visible" from="11029,10922" to="11029,10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d3TMYAAADcAAAADwAAAGRycy9kb3ducmV2LnhtbESPQWvCQBSE74L/YXlCb7pppVJjNiLS&#10;0h6kaFrB4yP7TFKzb0N2jam/visIPQ4z8w2TLHtTi45aV1lW8DiJQBDnVldcKPj+ehu/gHAeWWNt&#10;mRT8koNlOhwkGGt74R11mS9EgLCLUUHpfRNL6fKSDLqJbYiDd7StQR9kW0jd4iXATS2fomgmDVYc&#10;FkpsaF1SfsrORsF8u99l8+3PJuLD+V1eV91n/SqVehj1qwUIT73/D9/bH1rBdPoMt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d0zGAAAA3AAAAA8AAAAAAAAA&#10;AAAAAAAAoQIAAGRycy9kb3ducmV2LnhtbFBLBQYAAAAABAAEAPkAAACUAwAAAAA=&#10;" strokeweight="6pt">
                <v:stroke linestyle="thickBetweenThin"/>
                <v:shadow color="#ccc"/>
              </v:line>
              <v:oval id="Oval 338" o:spid="_x0000_s1164" style="position:absolute;left:11021;top:10915;width:15;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Lv8MA&#10;AADcAAAADwAAAGRycy9kb3ducmV2LnhtbESPQWsCMRSE7wX/Q3iF3mq2KlvdGkWlSq9dxfNr8tws&#10;bl6WTarbf28EocdhZr5h5sveNeJCXag9K3gbZiCItTc1VwoO++3rFESIyAYbz6TgjwIsF4OnORbG&#10;X/mbLmWsRIJwKFCBjbEtpAzaksMw9C1x8k6+cxiT7CppOrwmuGvkKMty6bDmtGCxpY0lfS5/nYKN&#10;/nw/lfnxLPVuPWtsO/nho1fq5blffYCI1Mf/8KP9ZRSMxzncz6Qj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DLv8MAAADcAAAADwAAAAAAAAAAAAAAAACYAgAAZHJzL2Rv&#10;d25yZXYueG1sUEsFBgAAAAAEAAQA9QAAAIgDAAAAAA==&#10;" fillcolor="black" insetpen="t">
                <v:fill opacity="58853f"/>
                <v:shadow color="#ccc"/>
                <v:textbox inset="2.88pt,2.88pt,2.88pt,2.88pt"/>
              </v:oval>
              <v:oval id="Oval 339" o:spid="_x0000_s1165" style="position:absolute;left:11104;top:10913;width:15;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uJMMA&#10;AADcAAAADwAAAGRycy9kb3ducmV2LnhtbESPS2/CMBCE75X6H6ytxK04PMQjYBBFUPXaFHFe7CWO&#10;iNdR7EL497hSJY6jmflGs1x3rhZXakPlWcGgn4Eg1t5UXCo4/OzfZyBCRDZYeyYFdwqwXr2+LDE3&#10;/sbfdC1iKRKEQ44KbIxNLmXQlhyGvm+Ik3f2rcOYZFtK0+ItwV0th1k2kQ4rTgsWG9pa0pfi1ynY&#10;6t30XEyOF6k/P+a1bcYnPnqlem/dZgEiUhef4f/2l1EwGk3h70w6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xuJMMAAADcAAAADwAAAAAAAAAAAAAAAACYAgAAZHJzL2Rv&#10;d25yZXYueG1sUEsFBgAAAAAEAAQA9QAAAIgDAAAAAA==&#10;" fillcolor="black" insetpen="t">
                <v:fill opacity="58853f"/>
                <v:shadow color="#ccc"/>
                <v:textbox inset="2.88pt,2.88pt,2.88pt,2.88pt"/>
              </v:oval>
              <v:line id="Line 340" o:spid="_x0000_s1166" style="position:absolute;flip:y;visibility:visible" from="10881,10922" to="11115,10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bY0sIAAADcAAAADwAAAGRycy9kb3ducmV2LnhtbERPTYvCMBC9L+x/CLOwtzVVQbQaRURZ&#10;DyLaVfA4NGNbbSalibX6681B2OPjfU9mrSlFQ7UrLCvodiIQxKnVBWcKDn+rnyEI55E1lpZJwYMc&#10;zKafHxOMtb3znprEZyKEsItRQe59FUvp0pwMuo6tiAN3trVBH2CdSV3jPYSbUvaiaCANFhwacqxo&#10;kVN6TW5GwWh33Cej3WUT8en2K5/zZlsupVLfX+18DMJT6//Fb/daK+j3w9pwJhwBO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bY0sIAAADcAAAADwAAAAAAAAAAAAAA&#10;AAChAgAAZHJzL2Rvd25yZXYueG1sUEsFBgAAAAAEAAQA+QAAAJADAAAAAA==&#10;" strokeweight="6pt">
                <v:stroke linestyle="thickBetweenThin"/>
                <v:shadow color="#ccc"/>
              </v:line>
              <v:line id="Line 341" o:spid="_x0000_s1167" style="position:absolute;flip:x;visibility:visible" from="11111,10870" to="11111,10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p9ScUAAADcAAAADwAAAGRycy9kb3ducmV2LnhtbESPQWvCQBSE7wX/w/IEb3VjhdJEVxGp&#10;6KGIRgWPj+wziWbfhuwa0/76rlDocZiZb5jpvDOVaKlxpWUFo2EEgjizuuRcwfGwev0A4Tyyxsoy&#10;KfgmB/NZ72WKibYP3lOb+lwECLsEFRTe14mULivIoBvamjh4F9sY9EE2udQNPgLcVPItit6lwZLD&#10;QoE1LQvKbundKIh3p30a765fEZ/va/mzaLfVp1Rq0O8WExCeOv8f/mtvtILxOIbnmXAE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pp9ScUAAADcAAAADwAAAAAAAAAA&#10;AAAAAAChAgAAZHJzL2Rvd25yZXYueG1sUEsFBgAAAAAEAAQA+QAAAJMDAAAAAA==&#10;" strokeweight="6pt">
                <v:stroke linestyle="thickBetweenThin"/>
                <v:shadow color="#ccc"/>
              </v:line>
              <v:line id="Line 342" o:spid="_x0000_s1168" style="position:absolute;flip:x;visibility:visible" from="10881,10922" to="10881,1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anqcQAAADcAAAADwAAAGRycy9kb3ducmV2LnhtbERPTWvCQBC9C/6HZQRvumkrpUndBJEW&#10;PZSiUcHjkJ0mqdnZkF1j2l/fPQg9Pt73MhtMI3rqXG1ZwcM8AkFcWF1zqeB4eJ+9gHAeWWNjmRT8&#10;kIMsHY+WmGh74z31uS9FCGGXoILK+zaR0hUVGXRz2xIH7st2Bn2AXSl1h7cQbhr5GEXP0mDNoaHC&#10;ltYVFZf8ahTEu9M+j3ffHxGfrxv5u+o/mzep1HQyrF5BeBr8v/ju3moFT4swP5wJR0C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pqepxAAAANwAAAAPAAAAAAAAAAAA&#10;AAAAAKECAABkcnMvZG93bnJldi54bWxQSwUGAAAAAAQABAD5AAAAkgMAAAAA&#10;" strokeweight="6pt">
                <v:stroke linestyle="thickBetweenThin"/>
                <v:shadow color="#ccc"/>
              </v:line>
              <v:line id="Line 343" o:spid="_x0000_s1169" style="position:absolute;flip:y;visibility:visible" from="10881,10987" to="10910,10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CMsYAAADcAAAADwAAAGRycy9kb3ducmV2LnhtbESPQWvCQBSE74L/YXmF3nRjW4rGbERK&#10;ix6kaFrB4yP7TFKzb0N2jam/visUPA4z8w2TLHpTi45aV1lWMBlHIIhzqysuFHx/fYymIJxH1lhb&#10;JgW/5GCRDgcJxtpeeEdd5gsRIOxiVFB638RSurwkg25sG+LgHW1r0AfZFlK3eAlwU8unKHqVBisO&#10;CyU29FZSfsrORsFsu99ls+3PJuLDeSWvy+6zfpdKPT70yzkIT72/h//ba63g+WUCt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qAjLGAAAA3AAAAA8AAAAAAAAA&#10;AAAAAAAAoQIAAGRycy9kb3ducmV2LnhtbFBLBQYAAAAABAAEAPkAAACUAwAAAAA=&#10;" strokeweight="6pt">
                <v:stroke linestyle="thickBetweenThin"/>
                <v:shadow color="#ccc"/>
              </v:line>
              <v:line id="Line 344" o:spid="_x0000_s1170" style="position:absolute;visibility:visible" from="11068,10731" to="11072,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boA8gAAADcAAAADwAAAGRycy9kb3ducmV2LnhtbESP3WoCMRSE74W+QziCN0WztVJka5RW&#10;lCotBf8ovTtNjrvbbk6WTVy3b98IBS+HmfmGmcxaW4qGal84VnA3SEAQa2cKzhTsd8v+GIQPyAZL&#10;x6TglzzMpjedCabGnXlDzTZkIkLYp6ggD6FKpfQ6J4t+4Cri6B1dbTFEWWfS1HiOcFvKYZI8SIsF&#10;x4UcK5rnpH+2J6ug+Q4f+wN+fpFevK7f3vXp8PJ8q1Sv2z49ggjUhmv4v70yCu5HQ7iciUdAT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mboA8gAAADcAAAADwAAAAAA&#10;AAAAAAAAAAChAgAAZHJzL2Rvd25yZXYueG1sUEsFBgAAAAAEAAQA+QAAAJYDAAAAAA==&#10;" strokeweight="2pt">
                <v:stroke dashstyle="longDash"/>
                <v:shadow color="#ccc"/>
              </v:line>
              <v:line id="Line 345" o:spid="_x0000_s1171" style="position:absolute;visibility:visible" from="10971,10971" to="10998,10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EvHsUAAADcAAAADwAAAGRycy9kb3ducmV2LnhtbESPS4vCQBCE74L/YWjBm06My7JERxFf&#10;7HV9HLy1mTaJZnpCZozRX+8sLOyxqKqvqOm8NaVoqHaFZQWjYQSCOLW64EzBYb8ZfIFwHlljaZkU&#10;PMnBfNbtTDHR9sE/1Ox8JgKEXYIKcu+rREqX5mTQDW1FHLyLrQ36IOtM6hofAW5KGUfRpzRYcFjI&#10;saJlTultdzcK/Ci+v1bnbbk+NcerjK/r/VkflOr32sUEhKfW/4f/2t9awfhjDL9nwhGQs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EvHsUAAADcAAAADwAAAAAAAAAA&#10;AAAAAAChAgAAZHJzL2Rvd25yZXYueG1sUEsFBgAAAAAEAAQA+QAAAJMDAAAAAA==&#10;" strokeweight="1.25pt">
                <v:shadow color="#ccc"/>
              </v:line>
              <v:line id="Line 346" o:spid="_x0000_s1172" style="position:absolute;flip:y;visibility:visible" from="10987,10854" to="10987,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34ssYAAADcAAAADwAAAGRycy9kb3ducmV2LnhtbESPQWvCQBSE74X+h+UVvNVNYpCSuoq1&#10;lHqoQtIePD6yzySYfZtmtyb++64geBxm5htmsRpNK87Uu8aygngagSAurW64UvDz/fH8AsJ5ZI2t&#10;ZVJwIQer5ePDAjNtB87pXPhKBAi7DBXU3neZlK6syaCb2o44eEfbG/RB9pXUPQ4BblqZRNFcGmw4&#10;LNTY0aam8lT8GQW7QxLn1p++mt/D/u3zPd/sO10oNXka168gPI3+Hr61t1rBLE3hei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t+LLGAAAA3AAAAA8AAAAAAAAA&#10;AAAAAAAAoQIAAGRycy9kb3ducmV2LnhtbFBLBQYAAAAABAAEAPkAAACUAwAAAAA=&#10;">
                <v:stroke startarrow="block" endarrow="block"/>
                <v:shadow color="#ccc"/>
              </v:line>
              <v:line id="Line 347" o:spid="_x0000_s1173" style="position:absolute;flip:y;visibility:visible" from="10768,10852" to="1098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dKcYAAADcAAAADwAAAGRycy9kb3ducmV2LnhtbESPQWvCQBSE7wX/w/KE3upGW0WiG7GW&#10;0h5USPTg8ZF9JiHZt2l2q+m/7wqCx2FmvmGWq9404kKdqywrGI8iEMS51RUXCo6Hz5c5COeRNTaW&#10;ScEfOVglg6clxtpeOaVL5gsRIOxiVFB638ZSurwkg25kW+LgnW1n0AfZFVJ3eA1w08hJFM2kwYrD&#10;QoktbUrK6+zXKNidJuPU+npb/Zz2718f6Wbf6kyp52G/XoDw1PtH+N7+1gpe36ZwOx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hXSnGAAAA3AAAAA8AAAAAAAAA&#10;AAAAAAAAoQIAAGRycy9kb3ducmV2LnhtbFBLBQYAAAAABAAEAPkAAACUAwAAAAA=&#10;">
                <v:stroke startarrow="block" endarrow="block"/>
                <v:shadow color="#ccc"/>
              </v:line>
              <v:line id="Line 348" o:spid="_x0000_s1174" style="position:absolute;flip:y;visibility:visible" from="10766,10821" to="10766,10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PDXsYAAADcAAAADwAAAGRycy9kb3ducmV2LnhtbESPQWvCQBSE70L/w/IKvZmNVqSkrmIt&#10;RQ9tIGkPOT6yzySYfZtmVxP/vVsoeBxm5htmtRlNKy7Uu8ayglkUgyAurW64UvDz/TF9AeE8ssbW&#10;Mim4koPN+mGywkTbgTO65L4SAcIuQQW1910ipStrMugi2xEH72h7gz7IvpK6xyHATSvncbyUBhsO&#10;CzV2tKupPOVno+CrmM8y60+fzW+Rvu3fs13a6Vypp8dx+wrC0+jv4f/2QSt4Xizh70w4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zw17GAAAA3AAAAA8AAAAAAAAA&#10;AAAAAAAAoQIAAGRycy9kb3ducmV2LnhtbFBLBQYAAAAABAAEAPkAAACUAwAAAAA=&#10;">
                <v:stroke startarrow="block" endarrow="block"/>
                <v:shadow color="#ccc"/>
              </v:line>
              <v:rect id="Rectangle 349" o:spid="_x0000_s1175" style="position:absolute;left:10762;top:10796;width:7;height: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GL8QA&#10;AADcAAAADwAAAGRycy9kb3ducmV2LnhtbESPQWsCMRSE7wX/Q3iCt5q1SrWrUaQoLtQWqoLXx+a5&#10;u5i8LJuo6783hYLHYWa+YWaL1hpxpcZXjhUM+gkI4tzpigsFh/36dQLCB2SNxjEpuJOHxbzzMsNU&#10;uxv/0nUXChEh7FNUUIZQp1L6vCSLvu9q4uidXGMxRNkUUjd4i3Br5FuSvEuLFceFEmv6LCk/7y5W&#10;QXbcT1bmZ/uB2q83h/HXt8lQK9XrtsspiEBteIb/25lWMByN4e9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aBi/EAAAA3AAAAA8AAAAAAAAAAAAAAAAAmAIAAGRycy9k&#10;b3ducmV2LnhtbFBLBQYAAAAABAAEAPUAAACJAwAAAAA=&#10;" fillcolor="black" insetpen="t">
                <v:shadow color="#ccc"/>
                <v:textbox inset="2.88pt,2.88pt,2.88pt,2.88pt"/>
              </v:rect>
              <v:line id="Line 350" o:spid="_x0000_s1176" style="position:absolute;visibility:visible" from="10717,11001" to="10993,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i98EAAADcAAAADwAAAGRycy9kb3ducmV2LnhtbERPTWvCQBC9C/0PyxR6M5u2ohLdhFIo&#10;9BAPGqH0NmTHJDQ7G7Jbk/77zkHw+Hjf+2J2vbrSGDrPBp6TFBRx7W3HjYFz9bHcggoR2WLvmQz8&#10;UYAif1jsMbN+4iNdT7FREsIhQwNtjEOmdahbchgSPxALd/GjwyhwbLQdcZJw1+uXNF1rhx1LQ4sD&#10;vbdU/5x+nYHX6qsPTk/Vptl++7LUSOUBjXl6nN92oCLN8S6+uT+t+FayVs7IEdD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7aL3wQAAANwAAAAPAAAAAAAAAAAAAAAA&#10;AKECAABkcnMvZG93bnJldi54bWxQSwUGAAAAAAQABAD5AAAAjwMAAAAA&#10;" strokeweight="3pt">
                <v:stroke linestyle="thinThin"/>
                <v:shadow color="#ccc"/>
              </v:line>
              <v:line id="Line 351" o:spid="_x0000_s1177" style="position:absolute;flip:x;visibility:visible" from="10719,10555" to="10719,11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z24cIAAADcAAAADwAAAGRycy9kb3ducmV2LnhtbESPS4sCMRCE7wv+h9CCtzXjg0VHo4ig&#10;eFpYH/dm0vPQSWdI4sz47zfCwh6LqvqKWm97U4uWnK8sK5iMExDEmdUVFwqul8PnAoQPyBpry6Tg&#10;RR62m8HHGlNtO/6h9hwKESHsU1RQhtCkUvqsJIN+bBvi6OXWGQxRukJqh12Em1pOk+RLGqw4LpTY&#10;0L6k7HF+GgX3u5yY9tvddgfZVf3xmdtmlis1Gva7FYhAffgP/7VPWsFsvoT3mXg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z24cIAAADcAAAADwAAAAAAAAAAAAAA&#10;AAChAgAAZHJzL2Rvd25yZXYueG1sUEsFBgAAAAAEAAQA+QAAAJADAAAAAA==&#10;" strokeweight="3.75pt">
                <v:stroke linestyle="thinThin"/>
                <v:shadow color="#ccc"/>
              </v:line>
              <v:oval id="Oval 352" o:spid="_x0000_s1178" style="position:absolute;left:10993;top:10996;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J18EA&#10;AADcAAAADwAAAGRycy9kb3ducmV2LnhtbERPy4rCMBTdC/5DuMJsRJMZcZBqlCIILtz4YNxem2tb&#10;2tyUJmPr35uF4PJw3qtNb2vxoNaXjjV8TxUI4syZknMNl/NusgDhA7LB2jFpeJKHzXo4WGFiXMdH&#10;epxCLmII+wQ1FCE0iZQ+K8iin7qGOHJ311oMEba5NC12MdzW8kepX2mx5NhQYEPbgrLq9G81zK9V&#10;evtbHLLjpa+VqtLuoMap1l+jPl2CCNSHj/jt3hsNs3mcH8/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SdfBAAAA3AAAAA8AAAAAAAAAAAAAAAAAmAIAAGRycy9kb3du&#10;cmV2LnhtbFBLBQYAAAAABAAEAPUAAACGAwAAAAA=&#10;" filled="f" insetpen="t">
                <v:shadow color="#ccc"/>
                <v:textbox inset="2.88pt,2.88pt,2.88pt,2.88pt"/>
              </v:oval>
              <v:shape id="Text Box 353" o:spid="_x0000_s1179" type="#_x0000_t202" style="position:absolute;left:10996;top:10987;width:31;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LsQA&#10;AADcAAAADwAAAGRycy9kb3ducmV2LnhtbESPQUsDMRSE74L/ITzBm81uS4OsTYu2FLy2iujtsXnu&#10;Bjcv2022TfvrG0HwOMzMN8xilVwnjjQE61lDOSlAENfeWG40vL9tHx5BhIhssPNMGs4UYLW8vVlg&#10;ZfyJd3Tcx0ZkCIcKNbQx9pWUoW7JYZj4njh7335wGLMcGmkGPGW46+S0KJR0aDkvtNjTuqX6Zz86&#10;DZv0eUhKqdn4cVaHi30Zv0pLWt/fpecnEJFS/A//tV+Nhtm8hN8z+Qj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by7EAAAA3AAAAA8AAAAAAAAAAAAAAAAAmAIAAGRycy9k&#10;b3ducmV2LnhtbFBLBQYAAAAABAAEAPUAAACJAwAAAAA=&#10;" filled="f" stroked="f" insetpen="t">
                <v:textbox inset="2.88pt,2.88pt,2.88pt,2.88pt">
                  <w:txbxContent>
                    <w:p w:rsidR="00D10895" w:rsidRDefault="00D10895" w:rsidP="00313908">
                      <w:pPr>
                        <w:widowControl w:val="0"/>
                      </w:pPr>
                      <w:r>
                        <w:t>ПГ</w:t>
                      </w:r>
                    </w:p>
                  </w:txbxContent>
                </v:textbox>
              </v:shape>
              <v:group id="Group 354" o:spid="_x0000_s1180" style="position:absolute;left:10798;top:10980;width:40;height:21" coordorigin="10796,10976" coordsize="3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Text Box 355" o:spid="_x0000_s1181" type="#_x0000_t202" style="position:absolute;left:10802;top:10976;width:34;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1UwsQA&#10;AADcAAAADwAAAGRycy9kb3ducmV2LnhtbESPQUsDMRSE74L/ITzBm822S4NsmxatCF6tIvb22Lzu&#10;hm5etptsm/rrG0HwOMzMN8xynVwnTjQE61nDdFKAIK69sdxo+Px4fXgEESKywc4zabhQgPXq9maJ&#10;lfFnfqfTNjYiQzhUqKGNsa+kDHVLDsPE98TZ2/vBYcxyaKQZ8JzhrpOzolDSoeW80GJPm5bqw3Z0&#10;Gl7S9zEppcrx66KOP/Z53E0taX1/l54WICKl+B/+a78ZDeW8hN8z+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tVMLEAAAA3AAAAA8AAAAAAAAAAAAAAAAAmAIAAGRycy9k&#10;b3ducmV2LnhtbFBLBQYAAAAABAAEAPUAAACJAwAAAAA=&#10;" filled="f" stroked="f" insetpen="t">
                  <v:textbox inset="2.88pt,2.88pt,2.88pt,2.88pt">
                    <w:txbxContent>
                      <w:p w:rsidR="00D10895" w:rsidRDefault="00D10895" w:rsidP="00313908">
                        <w:pPr>
                          <w:widowControl w:val="0"/>
                        </w:pPr>
                        <w:r>
                          <w:t>100</w:t>
                        </w:r>
                      </w:p>
                    </w:txbxContent>
                  </v:textbox>
                </v:shape>
                <v:oval id="Oval 356" o:spid="_x0000_s1182" style="position:absolute;left:10796;top:10983;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P1MYA&#10;AADcAAAADwAAAGRycy9kb3ducmV2LnhtbESPQWvCQBSE74X+h+UVvJRmt2qKpFklFIQevGilvb5m&#10;X5OQ7NuQXU36711B8DjMzDdMvplsJ840+MaxhtdEgSAunWm40nD82r6sQPiAbLBzTBr+ycNm/fiQ&#10;Y2bcyHs6H0IlIoR9hhrqEPpMSl/WZNEnrieO3p8bLIYoh0qaAccIt52cK/UmLTYcF2rs6aOmsj2c&#10;rIb0py1+v1e7cn+cOqXaYtyp50Lr2dNUvIMINIV7+Nb+NBoW6RKuZ+IR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xP1MYAAADcAAAADwAAAAAAAAAAAAAAAACYAgAAZHJz&#10;L2Rvd25yZXYueG1sUEsFBgAAAAAEAAQA9QAAAIsDAAAAAA==&#10;" filled="f" insetpen="t">
                  <v:shadow color="#ccc"/>
                  <v:textbox inset="2.88pt,2.88pt,2.88pt,2.88pt"/>
                </v:oval>
                <v:line id="Line 357" o:spid="_x0000_s1183" style="position:absolute;flip:x;visibility:visible" from="10796,10980" to="10804,10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HyesQAAADcAAAADwAAAGRycy9kb3ducmV2LnhtbESPQWvCQBSE74L/YXlCb7qpoq2pq0gl&#10;qHgxtvb8yL4mwezbNLvV+O9dQfA4zMw3zGzRmkqcqXGlZQWvgwgEcWZ1ybmC76+k/w7CeWSNlWVS&#10;cCUHi3m3M8NY2wundD74XAQIuxgVFN7XsZQuK8igG9iaOHi/tjHog2xyqRu8BLip5DCKJtJgyWGh&#10;wJo+C8pOh3+jgPY/evXn1sdkm66HnL/J6S6RSr302uUHCE+tf4Yf7Y1WMBqP4X4mHA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fJ6xAAAANwAAAAPAAAAAAAAAAAA&#10;AAAAAKECAABkcnMvZG93bnJldi54bWxQSwUGAAAAAAQABAD5AAAAkgMAAAAA&#10;">
                  <v:shadow color="#ccc"/>
                </v:line>
              </v:group>
              <v:shape id="Text Box 358" o:spid="_x0000_s1184" type="#_x0000_t202" style="position:absolute;left:10775;top:10981;width:3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r3WsQA&#10;AADcAAAADwAAAGRycy9kb3ducmV2LnhtbESPQWsCMRSE74X+h/AKvdWsFUPZGqWtCL3WirS3x+a5&#10;G9y8rJusxv56Iwg9DjPzDTNbJNeKI/XBetYwHhUgiCtvLNcaNt+rpxcQISIbbD2ThjMFWMzv72ZY&#10;Gn/iLzquYy0yhEOJGpoYu1LKUDXkMIx8R5y9ne8dxiz7WpoeTxnuWvlcFEo6tJwXGuzoo6Fqvx6c&#10;hmX6OSSl1GTYntXhz74Pv2NLWj8+pLdXEJFS/A/f2p9Gw2Sq4HomHwE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a91rEAAAA3AAAAA8AAAAAAAAAAAAAAAAAmAIAAGRycy9k&#10;b3ducmV2LnhtbFBLBQYAAAAABAAEAPUAAACJAwAAAAA=&#10;" filled="f" stroked="f" insetpen="t">
                <v:textbox inset="2.88pt,2.88pt,2.88pt,2.88pt">
                  <w:txbxContent>
                    <w:p w:rsidR="00D10895" w:rsidRDefault="00D10895" w:rsidP="00313908">
                      <w:pPr>
                        <w:widowControl w:val="0"/>
                      </w:pPr>
                      <w:r>
                        <w:t>В</w:t>
                      </w:r>
                    </w:p>
                  </w:txbxContent>
                </v:textbox>
              </v:shape>
              <v:shape id="Text Box 359" o:spid="_x0000_s1185" type="#_x0000_t202" style="position:absolute;left:10989;top:10904;width:4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SwcUA&#10;AADcAAAADwAAAGRycy9kb3ducmV2LnhtbESPS2vDMBCE74X+B7GF3Bo5DVWKGyX0QaDXPCjtbbG2&#10;tqi1ciw5UfLro0Chx2FmvmHmy+RacaA+WM8aJuMCBHHljeVaw267un8CESKywdYzaThRgOXi9maO&#10;pfFHXtNhE2uRIRxK1NDE2JVShqohh2HsO+Ls/fjeYcyyr6Xp8ZjhrpUPRaGkQ8t5ocGO3hqqfjeD&#10;0/CevvZJKTUdPk9qf7avw/fEktaju/TyDCJSiv/hv/aH0TB9nMH1TD4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lLBxQAAANwAAAAPAAAAAAAAAAAAAAAAAJgCAABkcnMv&#10;ZG93bnJldi54bWxQSwUGAAAAAAQABAD1AAAAigMAAAAA&#10;" filled="f" stroked="f" insetpen="t">
                <v:textbox inset="2.88pt,2.88pt,2.88pt,2.88pt">
                  <w:txbxContent>
                    <w:p w:rsidR="00D10895" w:rsidRDefault="00D10895" w:rsidP="00313908">
                      <w:pPr>
                        <w:widowControl w:val="0"/>
                      </w:pPr>
                      <w:r>
                        <w:t>К200</w:t>
                      </w:r>
                    </w:p>
                  </w:txbxContent>
                </v:textbox>
              </v:shape>
              <v:shape id="Text Box 360" o:spid="_x0000_s1186" type="#_x0000_t202" style="position:absolute;left:11326;top:11244;width:29;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UPMIA&#10;AADcAAAADwAAAGRycy9kb3ducmV2LnhtbERPS2vCQBC+F/wPywje6sZHS4iuIkIfSCloH+chOybB&#10;7GzIjkn89+6h0OPH915vB1erjtpQeTYwmyagiHNvKy4MfH+9PKaggiBbrD2TgRsF2G5GD2vMrO/5&#10;SN1JChVDOGRooBRpMq1DXpLDMPUNceTOvnUoEbaFti32MdzVep4kz9phxbGhxIb2JeWX09UZeN1/&#10;JNcq/ex/lt1udkx/pXs7iDGT8bBbgRIa5F/85363BhZPcW08E4+A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5Q8wgAAANwAAAAPAAAAAAAAAAAAAAAAAJgCAABkcnMvZG93&#10;bnJldi54bWxQSwUGAAAAAAQABAD1AAAAhwMAAAAA&#10;" filled="f" stroked="f" insetpen="t">
                <v:textbox inset="2.88pt,2.88pt,2.88pt,2.88pt">
                  <w:txbxContent>
                    <w:p w:rsidR="00D10895" w:rsidRDefault="00D10895" w:rsidP="00313908">
                      <w:pPr>
                        <w:widowControl w:val="0"/>
                        <w:rPr>
                          <w:sz w:val="24"/>
                          <w:szCs w:val="24"/>
                        </w:rPr>
                      </w:pPr>
                      <w:r>
                        <w:rPr>
                          <w:sz w:val="24"/>
                          <w:szCs w:val="24"/>
                        </w:rPr>
                        <w:t>С</w:t>
                      </w:r>
                    </w:p>
                  </w:txbxContent>
                </v:textbox>
              </v:shape>
              <v:shape id="Text Box 361" o:spid="_x0000_s1187" type="#_x0000_t202" style="position:absolute;left:10874;top:11228;width:124;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jKMUA&#10;AADcAAAADwAAAGRycy9kb3ducmV2LnhtbESPS2vDMBCE74X+B7GF3Bo5DRWpGyX0QaDXPCjtbbG2&#10;tqi1ciw5UfLro0Chx2FmvmHmy+RacaA+WM8aJuMCBHHljeVaw267up+BCBHZYOuZNJwowHJxezPH&#10;0vgjr+mwibXIEA4lamhi7EopQ9WQwzD2HXH2fnzvMGbZ19L0eMxw18qHolDSoeW80GBHbw1Vv5vB&#10;aXhPX/uklJoOnye1P9vX4XtiSevRXXp5BhEpxf/wX/vDaJg+PsH1TD4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WMoxQAAANwAAAAPAAAAAAAAAAAAAAAAAJgCAABkcnMv&#10;ZG93bnJldi54bWxQSwUGAAAAAAQABAD1AAAAigMAAAAA&#10;" filled="f" stroked="f" insetpen="t">
                <v:textbox inset="2.88pt,2.88pt,2.88pt,2.88pt">
                  <w:txbxContent>
                    <w:p w:rsidR="00D10895" w:rsidRDefault="00D10895" w:rsidP="00313908">
                      <w:pPr>
                        <w:widowControl w:val="0"/>
                        <w:rPr>
                          <w:sz w:val="24"/>
                          <w:szCs w:val="24"/>
                        </w:rPr>
                      </w:pPr>
                      <w:r>
                        <w:rPr>
                          <w:sz w:val="24"/>
                          <w:szCs w:val="24"/>
                        </w:rPr>
                        <w:t>Детский садик</w:t>
                      </w:r>
                    </w:p>
                  </w:txbxContent>
                </v:textbox>
              </v:shape>
              <v:shape id="Text Box 362" o:spid="_x0000_s1188" type="#_x0000_t202" style="position:absolute;left:10892;top:10695;width:126;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MACMEA&#10;AADcAAAADwAAAGRycy9kb3ducmV2LnhtbERPy2oCMRTdF/oP4Ra6qxkVQpkaxQdCt9pS2t1lcp0J&#10;Tm7GSUajX28WQpeH854tkmvFmfpgPWsYjwoQxJU3lmsN31/bt3cQISIbbD2ThisFWMyfn2ZYGn/h&#10;HZ33sRY5hEOJGpoYu1LKUDXkMIx8R5y5g+8dxgz7WpoeLznctXJSFEo6tJwbGuxo3VB13A9Owyb9&#10;npJSajr8XNXpZlfD39iS1q8vafkBIlKK/+KH+9NomKo8P5/JR0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TAAjBAAAA3AAAAA8AAAAAAAAAAAAAAAAAmAIAAGRycy9kb3du&#10;cmV2LnhtbFBLBQYAAAAABAAEAPUAAACGAwAAAAA=&#10;" filled="f" stroked="f" insetpen="t">
                <v:textbox inset="2.88pt,2.88pt,2.88pt,2.88pt">
                  <w:txbxContent>
                    <w:p w:rsidR="00D10895" w:rsidRDefault="00D10895" w:rsidP="00313908">
                      <w:pPr>
                        <w:widowControl w:val="0"/>
                        <w:rPr>
                          <w:sz w:val="24"/>
                          <w:szCs w:val="24"/>
                        </w:rPr>
                      </w:pPr>
                      <w:r>
                        <w:rPr>
                          <w:sz w:val="24"/>
                          <w:szCs w:val="24"/>
                        </w:rPr>
                        <w:t>Спорткомплекс</w:t>
                      </w:r>
                    </w:p>
                  </w:txbxContent>
                </v:textbox>
              </v:shape>
              <v:shape id="Text Box 363" o:spid="_x0000_s1189" type="#_x0000_t202" style="position:absolute;left:11237;top:10657;width:44;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k8QA&#10;AADcAAAADwAAAGRycy9kb3ducmV2LnhtbESPQWsCMRSE74X+h/AKvdXsVghlNYptKfRaLdLeHpvn&#10;bnDzsm6yGvvrG0HwOMzMN8x8mVwnjjQE61lDOSlAENfeWG40fG8+nl5AhIhssPNMGs4UYLm4v5tj&#10;ZfyJv+i4jo3IEA4Vamhj7CspQ92SwzDxPXH2dn5wGLMcGmkGPGW46+RzUSjp0HJeaLGnt5bq/Xp0&#10;Gt7TzyEppabj9qwOf/Z1/C0taf34kFYzEJFSvIWv7U+jYapKuJz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fpZPEAAAA3AAAAA8AAAAAAAAAAAAAAAAAmAIAAGRycy9k&#10;b3ducmV2LnhtbFBLBQYAAAAABAAEAPUAAACJAwAAAAA=&#10;" filled="f" stroked="f" insetpen="t">
                <v:textbox inset="2.88pt,2.88pt,2.88pt,2.88pt">
                  <w:txbxContent>
                    <w:p w:rsidR="00D10895" w:rsidRDefault="00D10895" w:rsidP="00313908">
                      <w:pPr>
                        <w:widowControl w:val="0"/>
                        <w:rPr>
                          <w:sz w:val="24"/>
                          <w:szCs w:val="24"/>
                        </w:rPr>
                      </w:pPr>
                      <w:r>
                        <w:rPr>
                          <w:sz w:val="24"/>
                          <w:szCs w:val="24"/>
                        </w:rPr>
                        <w:t>Депо</w:t>
                      </w:r>
                    </w:p>
                  </w:txbxContent>
                </v:textbox>
              </v:shape>
              <v:shape id="Text Box 364" o:spid="_x0000_s1190" type="#_x0000_t202" style="position:absolute;left:11313;top:10657;width:43;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075MQA&#10;AADcAAAADwAAAGRycy9kb3ducmV2LnhtbESPT2sCMRTE70K/Q3iF3jSrQihbo/QPhV5ri9jbY/Pc&#10;DW5e1k1Wo5/eFASPw8z8hlmskmvFkfpgPWuYTgoQxJU3lmsNvz+f42cQISIbbD2ThjMFWC0fRgss&#10;jT/xNx3XsRYZwqFEDU2MXSllqBpyGCa+I87ezvcOY5Z9LU2Ppwx3rZwVhZIOLeeFBjt6b6jarwen&#10;4SNtD0kpNR82Z3W42Lfhb2pJ66fH9PoCIlKK9/Ct/WU0zNUM/s/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O+TEAAAA3AAAAA8AAAAAAAAAAAAAAAAAmAIAAGRycy9k&#10;b3ducmV2LnhtbFBLBQYAAAAABAAEAPUAAACJAwAAAAA=&#10;" filled="f" stroked="f" insetpen="t">
                <v:textbox inset="2.88pt,2.88pt,2.88pt,2.88pt">
                  <w:txbxContent>
                    <w:p w:rsidR="00D10895" w:rsidRDefault="00D10895" w:rsidP="00313908">
                      <w:pPr>
                        <w:widowControl w:val="0"/>
                        <w:rPr>
                          <w:sz w:val="24"/>
                          <w:szCs w:val="24"/>
                        </w:rPr>
                      </w:pPr>
                      <w:r>
                        <w:rPr>
                          <w:sz w:val="24"/>
                          <w:szCs w:val="24"/>
                        </w:rPr>
                        <w:t>ЖКХ</w:t>
                      </w:r>
                    </w:p>
                  </w:txbxContent>
                </v:textbox>
              </v:shape>
              <v:line id="Line 365" o:spid="_x0000_s1191" style="position:absolute;flip:x;visibility:visible" from="10791,10886" to="10791,1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Gda8IAAADcAAAADwAAAGRycy9kb3ducmV2LnhtbESPT4vCMBTE74LfITzB2zZ1C7JUo4jg&#10;sidBd70/mtc/2ryUJLbdb28EweMwM79h1tvRtKIn5xvLChZJCoK4sLrhSsHf7+HjC4QPyBpby6Tg&#10;nzxsN9PJGnNtBz5Rfw6ViBD2OSqoQ+hyKX1Rk0Gf2I44eqV1BkOUrpLa4RDhppWfabqUBhuOCzV2&#10;tK+puJ3vRsH1KhemP7rL7iCHZvy+l7bLSqXms3G3AhFoDO/wq/2jFWTLDJ5n4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Gda8IAAADcAAAADwAAAAAAAAAAAAAA&#10;AAChAgAAZHJzL2Rvd25yZXYueG1sUEsFBgAAAAAEAAQA+QAAAJADAAAAAA==&#10;" strokeweight="3.75pt">
                <v:stroke linestyle="thinThin"/>
                <v:shadow color="#ccc"/>
              </v:line>
              <v:shape id="Text Box 366" o:spid="_x0000_s1192" type="#_x0000_t202" style="position:absolute;left:10795;top:10872;width:30;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GC8QA&#10;AADcAAAADwAAAGRycy9kb3ducmV2LnhtbESPQWsCMRSE74X+h/AKvdWsVULZGqWtCL3WirS3x+a5&#10;G9y8rJusxv56Iwg9DjPzDTNbJNeKI/XBetYwHhUgiCtvLNcaNt+rpxcQISIbbD2ThjMFWMzv72ZY&#10;Gn/iLzquYy0yhEOJGpoYu1LKUDXkMIx8R5y9ne8dxiz7WpoeTxnuWvlcFEo6tJwXGuzoo6Fqvx6c&#10;hmX6OSSl1GTYntXhz74Pv2NLWj8+pLdXEJFS/A/f2p9Gw0RN4XomHwE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BgvEAAAA3AAAAA8AAAAAAAAAAAAAAAAAmAIAAGRycy9k&#10;b3ducmV2LnhtbFBLBQYAAAAABAAEAPUAAACJAwAAAAA=&#10;" filled="f" stroked="f" insetpen="t">
                <v:textbox inset="2.88pt,2.88pt,2.88pt,2.88pt">
                  <w:txbxContent>
                    <w:p w:rsidR="00D10895" w:rsidRDefault="00D10895" w:rsidP="00313908">
                      <w:pPr>
                        <w:widowControl w:val="0"/>
                      </w:pPr>
                      <w:r>
                        <w:t>ПГ</w:t>
                      </w:r>
                    </w:p>
                  </w:txbxContent>
                </v:textbox>
              </v:shape>
              <v:oval id="Oval 367" o:spid="_x0000_s1193" style="position:absolute;left:10787;top:10877;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g8sQA&#10;AADcAAAADwAAAGRycy9kb3ducmV2LnhtbESPT4vCMBTE78J+h/AWvMia7Ioi1ShlQdiDF/+g17fN&#10;sy1tXkoTbf32RhA8DjPzG2a57m0tbtT60rGG77ECQZw5U3Ku4XjYfM1B+IBssHZMGu7kYb36GCwx&#10;Ma7jHd32IRcRwj5BDUUITSKlzwqy6MeuIY7exbUWQ5RtLk2LXYTbWv4oNZMWS44LBTb0W1BW7a9W&#10;w/Rcpf+n+TbbHftaqSrttmqUaj387NMFiEB9eIdf7T+jYTKbwvN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8IPLEAAAA3AAAAA8AAAAAAAAAAAAAAAAAmAIAAGRycy9k&#10;b3ducmV2LnhtbFBLBQYAAAAABAAEAPUAAACJAwAAAAA=&#10;" filled="f" insetpen="t">
                <v:shadow color="#ccc"/>
                <v:textbox inset="2.88pt,2.88pt,2.88pt,2.88pt"/>
              </v:oval>
              <v:shape id="Text Box 368" o:spid="_x0000_s1194" type="#_x0000_t202" style="position:absolute;left:11089;top:10838;width:42;height:2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2x8UA&#10;AADcAAAADwAAAGRycy9kb3ducmV2LnhtbESPQWvCQBSE70L/w/IK3nRTlVhSVymK4EEqxnro7TX7&#10;mgSzb5fsqvHfdwXB4zAz3zCzRWcacaHW15YVvA0TEMSF1TWXCr4P68E7CB+QNTaWScGNPCzmL70Z&#10;ZtpeeU+XPJQiQthnqKAKwWVS+qIig35oHXH0/mxrMETZllK3eI1w08hRkqTSYM1xoUJHy4qKU342&#10;CiZfbppbt/s9njb5ahrIHbf7H6X6r93nB4hAXXiGH+2NVjBOU7if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PbHxQAAANwAAAAPAAAAAAAAAAAAAAAAAJgCAABkcnMv&#10;ZG93bnJldi54bWxQSwUGAAAAAAQABAD1AAAAigMAAAAA&#10;" filled="f" stroked="f" insetpen="t">
                <v:textbox inset="2.88pt,2.88pt,2.88pt,2.88pt">
                  <w:txbxContent>
                    <w:p w:rsidR="00D10895" w:rsidRDefault="00D10895" w:rsidP="00313908">
                      <w:pPr>
                        <w:widowControl w:val="0"/>
                      </w:pPr>
                      <w:r>
                        <w:t>300</w:t>
                      </w:r>
                    </w:p>
                  </w:txbxContent>
                </v:textbox>
              </v:shape>
              <v:shape id="Text Box 369" o:spid="_x0000_s1195" type="#_x0000_t202" style="position:absolute;left:10731;top:10802;width:48;height:2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TXMYA&#10;AADcAAAADwAAAGRycy9kb3ducmV2LnhtbESPQWvCQBSE70L/w/IK3nTTKqakrlIqQg7SYqyH3l6z&#10;r0kw+3bJrjH++25B8DjMzDfMcj2YVvTU+caygqdpAoK4tLrhSsHXYTt5AeEDssbWMim4kof16mG0&#10;xEzbC++pL0IlIoR9hgrqEFwmpS9rMuin1hFH79d2BkOUXSV1h5cIN618TpKFNNhwXKjR0XtN5ak4&#10;GwXzD5cW1n3+HE95sUkDueNu/63U+HF4ewURaAj38K2dawWzRQr/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hTXMYAAADcAAAADwAAAAAAAAAAAAAAAACYAgAAZHJz&#10;L2Rvd25yZXYueG1sUEsFBgAAAAAEAAQA9QAAAIsDAAAAAA==&#10;" filled="f" stroked="f" insetpen="t">
                <v:textbox inset="2.88pt,2.88pt,2.88pt,2.88pt">
                  <w:txbxContent>
                    <w:p w:rsidR="00D10895" w:rsidRDefault="00D10895" w:rsidP="00313908">
                      <w:pPr>
                        <w:widowControl w:val="0"/>
                      </w:pPr>
                      <w:r>
                        <w:t>РТ-400</w:t>
                      </w:r>
                    </w:p>
                  </w:txbxContent>
                </v:textbox>
              </v:shape>
              <v:shape id="Text Box 370" o:spid="_x0000_s1196" type="#_x0000_t202" style="position:absolute;left:11003;top:10965;width:42;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MDsEA&#10;AADcAAAADwAAAGRycy9kb3ducmV2LnhtbERPy2oCMRTdF/oP4Ra6qxkVQpkaxQdCt9pS2t1lcp0J&#10;Tm7GSUajX28WQpeH854tkmvFmfpgPWsYjwoQxJU3lmsN31/bt3cQISIbbD2ThisFWMyfn2ZYGn/h&#10;HZ33sRY5hEOJGpoYu1LKUDXkMIx8R5y5g+8dxgz7WpoeLznctXJSFEo6tJwbGuxo3VB13A9Owyb9&#10;npJSajr8XNXpZlfD39iS1q8vafkBIlKK/+KH+9NomKq8Np/JR0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lDA7BAAAA3AAAAA8AAAAAAAAAAAAAAAAAmAIAAGRycy9kb3du&#10;cmV2LnhtbFBLBQYAAAAABAAEAPUAAACGAwAAAAA=&#10;" filled="f" stroked="f" insetpen="t">
                <v:textbox inset="2.88pt,2.88pt,2.88pt,2.88pt">
                  <w:txbxContent>
                    <w:p w:rsidR="00D10895" w:rsidRDefault="00D10895" w:rsidP="00313908">
                      <w:pPr>
                        <w:widowControl w:val="0"/>
                      </w:pPr>
                      <w:r>
                        <w:t>К</w:t>
                      </w:r>
                    </w:p>
                  </w:txbxContent>
                </v:textbox>
              </v:shape>
              <v:shape id="Text Box 371" o:spid="_x0000_s1197" type="#_x0000_t202" style="position:absolute;left:10769;top:11176;width:112;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lcQA&#10;AADcAAAADwAAAGRycy9kb3ducmV2LnhtbESPQUsDMRSE74L/ITyhNzfbFoKuTYtWhF5bRfT22Lzu&#10;hm5etptsm/bXG0HwOMzMN8xilVwnTjQE61nDtChBENfeWG40fLy/3T+ACBHZYOeZNFwowGp5e7PA&#10;yvgzb+m0i43IEA4Vamhj7CspQ92Sw1D4njh7ez84jFkOjTQDnjPcdXJWlko6tJwXWuxp3VJ92I1O&#10;w2v6Oial1Hz8vKjj1b6M31NLWk/u0vMTiEgp/of/2hujYa4e4fdMP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qZXEAAAA3AAAAA8AAAAAAAAAAAAAAAAAmAIAAGRycy9k&#10;b3ducmV2LnhtbFBLBQYAAAAABAAEAPUAAACJAwAAAAA=&#10;" filled="f" stroked="f" insetpen="t">
                <v:textbox inset="2.88pt,2.88pt,2.88pt,2.88pt">
                  <w:txbxContent>
                    <w:p w:rsidR="00D10895" w:rsidRDefault="00D10895" w:rsidP="00313908">
                      <w:pPr>
                        <w:widowControl w:val="0"/>
                        <w:rPr>
                          <w:sz w:val="24"/>
                          <w:szCs w:val="24"/>
                        </w:rPr>
                      </w:pPr>
                      <w:r>
                        <w:rPr>
                          <w:sz w:val="24"/>
                          <w:szCs w:val="24"/>
                        </w:rPr>
                        <w:t>ул. Газовиков</w:t>
                      </w:r>
                    </w:p>
                  </w:txbxContent>
                </v:textbox>
              </v:shape>
              <v:shape id="Text Box 372" o:spid="_x0000_s1198" type="#_x0000_t202" style="position:absolute;left:11082;top:11061;width:112;height:2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d9cIA&#10;AADcAAAADwAAAGRycy9kb3ducmV2LnhtbERPz2vCMBS+C/4P4Qm7abo57KhGEYfgYUxa9bDbs3lr&#10;i81LaDKt/705DDx+fL8Xq9604kqdbywreJ0kIIhLqxuuFBwP2/EHCB+QNbaWScGdPKyWw8ECM21v&#10;nNO1CJWIIewzVFCH4DIpfVmTQT+xjjhyv7YzGCLsKqk7vMVw08q3JJlJgw3HhhodbWoqL8WfUfD+&#10;7dLCuv35dNkVn2kgd/rKf5R6GfXrOYhAfXiK/907rWCaxvnx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F31wgAAANwAAAAPAAAAAAAAAAAAAAAAAJgCAABkcnMvZG93&#10;bnJldi54bWxQSwUGAAAAAAQABAD1AAAAhwMAAAAA&#10;" filled="f" stroked="f" insetpen="t">
                <v:textbox inset="2.88pt,2.88pt,2.88pt,2.88pt">
                  <w:txbxContent>
                    <w:p w:rsidR="00D10895" w:rsidRDefault="00D10895" w:rsidP="00313908">
                      <w:pPr>
                        <w:widowControl w:val="0"/>
                        <w:rPr>
                          <w:sz w:val="24"/>
                          <w:szCs w:val="24"/>
                        </w:rPr>
                      </w:pPr>
                      <w:r>
                        <w:rPr>
                          <w:sz w:val="24"/>
                          <w:szCs w:val="24"/>
                        </w:rPr>
                        <w:t>ул. Учителей</w:t>
                      </w:r>
                    </w:p>
                  </w:txbxContent>
                </v:textbox>
              </v:shape>
              <v:shape id="Text Box 373" o:spid="_x0000_s1199" type="#_x0000_t202" style="position:absolute;left:10690;top:11054;width:112;height:2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4bsUA&#10;AADcAAAADwAAAGRycy9kb3ducmV2LnhtbESPT2vCQBTE70K/w/IK3nTjH0xJXaVUBA+imNZDb6/Z&#10;1ySYfbtkV43f3hWEHoeZ+Q0zX3amERdqfW1ZwWiYgCAurK65VPD9tR68gfABWWNjmRTcyMNy8dKb&#10;Y6btlQ90yUMpIoR9hgqqEFwmpS8qMuiH1hFH78+2BkOUbSl1i9cIN40cJ8lMGqw5LlTo6LOi4pSf&#10;jYLpzqW5dfvf42mTr9JA7rg9/CjVf+0+3kEE6sJ/+NneaAWTdAS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PhuxQAAANwAAAAPAAAAAAAAAAAAAAAAAJgCAABkcnMv&#10;ZG93bnJldi54bWxQSwUGAAAAAAQABAD1AAAAigMAAAAA&#10;" filled="f" stroked="f" insetpen="t">
                <v:textbox inset="2.88pt,2.88pt,2.88pt,2.88pt">
                  <w:txbxContent>
                    <w:p w:rsidR="00D10895" w:rsidRDefault="00D10895" w:rsidP="00313908">
                      <w:pPr>
                        <w:widowControl w:val="0"/>
                        <w:rPr>
                          <w:sz w:val="24"/>
                          <w:szCs w:val="24"/>
                        </w:rPr>
                      </w:pPr>
                      <w:r>
                        <w:rPr>
                          <w:sz w:val="24"/>
                          <w:szCs w:val="24"/>
                        </w:rPr>
                        <w:t>ул. М. Гафури</w:t>
                      </w:r>
                    </w:p>
                  </w:txbxContent>
                </v:textbox>
              </v:shape>
              <v:shape id="Text Box 374" o:spid="_x0000_s1200" type="#_x0000_t202" style="position:absolute;left:11173;top:10751;width:151;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tOcUA&#10;AADcAAAADwAAAGRycy9kb3ducmV2LnhtbESPX0vDMBTF3wd+h3AF32zaDaLUZcU/CL46h+jbpbm2&#10;weama9It89MbQdjj4ZzzO5x1k9wgDjQF61lDVZQgiFtvLHcadm/P17cgQkQ2OHgmDScK0GwuFmus&#10;jT/yKx22sRMZwqFGDX2MYy1laHtyGAo/Emfvy08OY5ZTJ82Exwx3g1yWpZIOLeeFHkd67Kn93s5O&#10;w1P62Cel1Gp+P6n9j32YPytLWl9dpvs7EJFSPIf/2y9Gw+pmCX9n8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K05xQAAANwAAAAPAAAAAAAAAAAAAAAAAJgCAABkcnMv&#10;ZG93bnJldi54bWxQSwUGAAAAAAQABAD1AAAAigMAAAAA&#10;" filled="f" stroked="f" insetpen="t">
                <v:textbox inset="2.88pt,2.88pt,2.88pt,2.88pt">
                  <w:txbxContent>
                    <w:p w:rsidR="00D10895" w:rsidRDefault="00D10895" w:rsidP="00313908">
                      <w:pPr>
                        <w:widowControl w:val="0"/>
                        <w:rPr>
                          <w:sz w:val="24"/>
                          <w:szCs w:val="24"/>
                        </w:rPr>
                      </w:pPr>
                      <w:r>
                        <w:rPr>
                          <w:sz w:val="24"/>
                          <w:szCs w:val="24"/>
                        </w:rPr>
                        <w:t>ул. Свердловская</w:t>
                      </w:r>
                    </w:p>
                  </w:txbxContent>
                </v:textbox>
              </v:shape>
              <v:line id="Line 375" o:spid="_x0000_s1201" style="position:absolute;visibility:visible" from="10724,10607" to="10737,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3lo8UAAADcAAAADwAAAGRycy9kb3ducmV2LnhtbESPS4vCQBCE74L/YWjBm06MsLtERxFf&#10;7HV9HLy1mTaJZnpCZozRX+8sLOyxqKqvqOm8NaVoqHaFZQWjYQSCOLW64EzBYb8ZfIFwHlljaZkU&#10;PMnBfNbtTDHR9sE/1Ox8JgKEXYIKcu+rREqX5mTQDW1FHLyLrQ36IOtM6hofAW5KGUfRhzRYcFjI&#10;saJlTultdzcK/Ci+v1bnbbk+NcerjK/r/VkflOr32sUEhKfW/4f/2t9awfhzDL9nwhGQs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3lo8UAAADcAAAADwAAAAAAAAAA&#10;AAAAAAChAgAAZHJzL2Rvd25yZXYueG1sUEsFBgAAAAAEAAQA+QAAAJMDAAAAAA==&#10;" strokeweight="1.25pt">
                <v:shadow color="#ccc"/>
              </v:line>
              <v:line id="Line 376" o:spid="_x0000_s1202" style="position:absolute;visibility:visible" from="10750,10607" to="11119,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918UAAADcAAAADwAAAGRycy9kb3ducmV2LnhtbESPQWvCQBSE70L/w/IK3nRjLK3EbKS0&#10;Kl6r9uDtmX0msdm3IbvG1F/fLQgeh5n5hkkXvalFR62rLCuYjCMQxLnVFRcK9rvVaAbCeWSNtWVS&#10;8EsOFtnTIMVE2yt/Ubf1hQgQdgkqKL1vEildXpJBN7YNcfBOtjXog2wLqVu8BripZRxFr9JgxWGh&#10;xIY+Ssp/thejwE/iy+3zuK6Xh+77LOPzcnfUe6WGz/37HISn3j/C9/ZGK5i+vcD/mXAE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R918UAAADcAAAADwAAAAAAAAAA&#10;AAAAAAChAgAAZHJzL2Rvd25yZXYueG1sUEsFBgAAAAAEAAQA+QAAAJMDAAAAAA==&#10;" strokeweight="1.25pt">
                <v:shadow color="#ccc"/>
              </v:line>
              <v:roundrect id="AutoShape 377" o:spid="_x0000_s1203" style="position:absolute;left:10915;top:10618;width:69;height: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9UsMA&#10;AADcAAAADwAAAGRycy9kb3ducmV2LnhtbESPUWvCMBSF3wX/Q7jC3jS1Qzc6o4gwKANh1v2AS3Nt&#10;gs1NbaJ2/34RBj4ezjnf4aw2g2vFjfpgPSuYzzIQxLXXlhsFP8fP6TuIEJE1tp5JwS8F2KzHoxUW&#10;2t/5QLcqNiJBOBSowMTYFVKG2pDDMPMdcfJOvncYk+wbqXu8J7hrZZ5lS+nQclow2NHOUH2urk7B&#10;l987Gy4nn18W36UzYVcecqvUy2TYfoCINMRn+L9dagWvbwt4nE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C9UsMAAADcAAAADwAAAAAAAAAAAAAAAACYAgAAZHJzL2Rv&#10;d25yZXYueG1sUEsFBgAAAAAEAAQA9QAAAIgDAAAAAA==&#10;" filled="f" insetpen="t">
                <v:shadow color="#ccc"/>
                <v:textbox inset="2.88pt,2.88pt,2.88pt,2.88pt"/>
              </v:roundrect>
              <v:rect id="Rectangle 378" o:spid="_x0000_s1204" style="position:absolute;left:10679;top:11073;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okcYA&#10;AADcAAAADwAAAGRycy9kb3ducmV2LnhtbESPQWvCQBSE74L/YXlCb7pRIZboKmlRKj0UYj3o7ZF9&#10;JiHZtyG7auyv7xYKHoeZ+YZZbXrTiBt1rrKsYDqJQBDnVldcKDh+78avIJxH1thYJgUPcrBZDwcr&#10;TLS9c0a3gy9EgLBLUEHpfZtI6fKSDLqJbYmDd7GdQR9kV0jd4T3ATSNnURRLgxWHhRJbei8prw9X&#10;o0DWn9Ux+sreUrouZucLb38+TlulXkZ9ugThqffP8H97rxXMFzH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AokcYAAADcAAAADwAAAAAAAAAAAAAAAACYAgAAZHJz&#10;L2Rvd25yZXYueG1sUEsFBgAAAAAEAAQA9QAAAIsDAAAAAA==&#10;" fillcolor="#ccc" strokecolor="#ccc" insetpen="t">
                <v:shadow color="#ccc"/>
                <v:textbox inset="2.88pt,2.88pt,2.88pt,2.88pt"/>
              </v:rect>
              <v:rect id="Rectangle 379" o:spid="_x0000_s1205" style="position:absolute;left:10679;top:10960;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NCscA&#10;AADcAAAADwAAAGRycy9kb3ducmV2LnhtbESPT2vCQBTE74V+h+UJvdWNFkxJXcWKUvFQSPRgb4/s&#10;Mwlm34bs5k/76btCocdhZn7DLNejqUVPrassK5hNIxDEudUVFwrOp/3zKwjnkTXWlknBNzlYrx4f&#10;lphoO3BKfeYLESDsElRQet8kUrq8JINuahvi4F1ta9AH2RZStzgEuKnlPIoW0mDFYaHEhrYl5bes&#10;Mwrk7Vido8/0fUNdPP+68u7n47JT6mkybt5AeBr9f/ivfdAKXuIY7m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MjQrHAAAA3AAAAA8AAAAAAAAAAAAAAAAAmAIAAGRy&#10;cy9kb3ducmV2LnhtbFBLBQYAAAAABAAEAPUAAACMAwAAAAA=&#10;" fillcolor="#ccc" strokecolor="#ccc" insetpen="t">
                <v:shadow color="#ccc"/>
                <v:textbox inset="2.88pt,2.88pt,2.88pt,2.88pt"/>
              </v:rect>
              <v:rect id="Rectangle 380" o:spid="_x0000_s1206" style="position:absolute;left:10679;top:10834;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ZeMQA&#10;AADcAAAADwAAAGRycy9kb3ducmV2LnhtbERPTWvCQBC9F/wPywi91Y0p1BJdJS0pLT0Iph70NmTH&#10;JCQ7G7KbmPbXdw+Cx8f73uwm04qReldbVrBcRCCIC6trLhUcfz6eXkE4j6yxtUwKfsnBbjt72GCi&#10;7ZUPNOa+FCGEXYIKKu+7REpXVGTQLWxHHLiL7Q36APtS6h6vIdy0Mo6iF2mw5tBQYUfvFRVNPhgF&#10;svmuj9H+8JbSsIrPF87+Pk+ZUo/zKV2D8DT5u/jm/tIKnldhbTg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GXjEAAAA3AAAAA8AAAAAAAAAAAAAAAAAmAIAAGRycy9k&#10;b3ducmV2LnhtbFBLBQYAAAAABAAEAPUAAACJAwAAAAA=&#10;" fillcolor="#ccc" strokecolor="#ccc" insetpen="t">
                <v:shadow color="#ccc"/>
                <v:textbox inset="2.88pt,2.88pt,2.88pt,2.88pt"/>
              </v:rect>
              <v:shape id="Text Box 381" o:spid="_x0000_s1207" type="#_x0000_t202" style="position:absolute;left:10679;top:11101;width:30;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0aMUA&#10;AADcAAAADwAAAGRycy9kb3ducmV2LnhtbESPQWvCQBSE74L/YXlCb7rRlqaNriJKwYNUjPXQ2zP7&#10;TILZt0t2q+m/dwsFj8PMfMPMFp1pxJVaX1tWMB4lIIgLq2suFXwdPoZvIHxA1thYJgW/5GEx7/dm&#10;mGl74z1d81CKCGGfoYIqBJdJ6YuKDPqRdcTRO9vWYIiyLaVu8RbhppGTJHmVBmuOCxU6WlVUXPIf&#10;o+Dl06W5dbvT8bLJ12kgd9zuv5V6GnTLKYhAXXiE/9sbreA5fYe/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vRoxQAAANwAAAAPAAAAAAAAAAAAAAAAAJgCAABkcnMv&#10;ZG93bnJldi54bWxQSwUGAAAAAAQABAD1AAAAigMAAAAA&#10;" filled="f" stroked="f" insetpen="t">
                <v:textbox inset="2.88pt,2.88pt,2.88pt,2.88pt">
                  <w:txbxContent>
                    <w:p w:rsidR="00D10895" w:rsidRDefault="00D10895" w:rsidP="00313908">
                      <w:pPr>
                        <w:widowControl w:val="0"/>
                      </w:pPr>
                      <w:r>
                        <w:t>27</w:t>
                      </w:r>
                    </w:p>
                  </w:txbxContent>
                </v:textbox>
              </v:shape>
              <v:shape id="Text Box 382" o:spid="_x0000_s1208" type="#_x0000_t202" style="position:absolute;left:10679;top:10993;width:30;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0t0sEA&#10;AADcAAAADwAAAGRycy9kb3ducmV2LnhtbERPTYvCMBC9C/6HMMLeNFWXVapRRBE8LC5WPXgbm7Et&#10;NpPQZLX77zcHwePjfc+XranFgxpfWVYwHCQgiHOrKy4UnI7b/hSED8gaa8uk4I88LBfdzhxTbZ98&#10;oEcWChFD2KeooAzBpVL6vCSDfmAdceRutjEYImwKqRt8xnBTy1GSfEmDFceGEh2tS8rv2a9R8Ll3&#10;k8y6n+v5vss2k0Du/H24KPXRa1czEIHa8Ba/3DutYDyN8+OZe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LdLBAAAA3AAAAA8AAAAAAAAAAAAAAAAAmAIAAGRycy9kb3du&#10;cmV2LnhtbFBLBQYAAAAABAAEAPUAAACGAwAAAAA=&#10;" filled="f" stroked="f" insetpen="t">
                <v:textbox inset="2.88pt,2.88pt,2.88pt,2.88pt">
                  <w:txbxContent>
                    <w:p w:rsidR="00D10895" w:rsidRDefault="00D10895" w:rsidP="00313908">
                      <w:pPr>
                        <w:widowControl w:val="0"/>
                      </w:pPr>
                      <w:r>
                        <w:t>29</w:t>
                      </w:r>
                    </w:p>
                  </w:txbxContent>
                </v:textbox>
              </v:shape>
              <v:shape id="Text Box 383" o:spid="_x0000_s1209" type="#_x0000_t202" style="position:absolute;left:10685;top:10871;width:31;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IScUA&#10;AADcAAAADwAAAGRycy9kb3ducmV2LnhtbESPQWsCMRSE74X+h/AKvdWsVVS2RhGL4EEUVz14e25e&#10;dxc3L2GT6vrvjSB4HGbmG2Y8bU0tLtT4yrKCbicBQZxbXXGhYL9bfI1A+ICssbZMCm7kYTp5fxtj&#10;qu2Vt3TJQiEihH2KCsoQXCqlz0sy6DvWEUfvzzYGQ5RNIXWD1wg3tfxOkoE0WHFcKNHRvKT8nP0b&#10;Bf21G2bWbU6H8zL7HQZyh9X2qNTnRzv7ARGoDa/ws73UCnqjLjzOxCM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YhJxQAAANwAAAAPAAAAAAAAAAAAAAAAAJgCAABkcnMv&#10;ZG93bnJldi54bWxQSwUGAAAAAAQABAD1AAAAigMAAAAA&#10;" filled="f" stroked="f" insetpen="t">
                <v:textbox inset="2.88pt,2.88pt,2.88pt,2.88pt">
                  <w:txbxContent>
                    <w:p w:rsidR="00D10895" w:rsidRDefault="00D10895" w:rsidP="00313908">
                      <w:pPr>
                        <w:widowControl w:val="0"/>
                      </w:pPr>
                      <w:r>
                        <w:t>31</w:t>
                      </w:r>
                    </w:p>
                  </w:txbxContent>
                </v:textbox>
              </v:shape>
              <v:shape id="Text Box 384" o:spid="_x0000_s1210" type="#_x0000_t202" style="position:absolute;left:11173;top:11004;width:31;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PsYA&#10;AADcAAAADwAAAGRycy9kb3ducmV2LnhtbESPQWvCQBSE70L/w/IKvZlNraik2UhRCh6kYloP3p7Z&#10;1ySYfbtktxr/vVso9DjMzDdMvhxMJy7U+9ayguckBUFcWd1yreDr8328AOEDssbOMim4kYdl8TDK&#10;MdP2ynu6lKEWEcI+QwVNCC6T0lcNGfSJdcTR+7a9wRBlX0vd4zXCTScnaTqTBluOCw06WjVUncsf&#10;o2D64ealdbvT4bwp1/NA7rDdH5V6ehzeXkEEGsJ/+K+90QpeFhP4PROPgC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WPsYAAADcAAAADwAAAAAAAAAAAAAAAACYAgAAZHJz&#10;L2Rvd25yZXYueG1sUEsFBgAAAAAEAAQA9QAAAIsDAAAAAA==&#10;" filled="f" stroked="f" insetpen="t">
                <v:textbox inset="2.88pt,2.88pt,2.88pt,2.88pt">
                  <w:txbxContent>
                    <w:p w:rsidR="00D10895" w:rsidRDefault="00D10895" w:rsidP="00313908">
                      <w:pPr>
                        <w:widowControl w:val="0"/>
                      </w:pPr>
                      <w:r>
                        <w:t>30</w:t>
                      </w:r>
                    </w:p>
                  </w:txbxContent>
                </v:textbox>
              </v:shape>
              <v:shape id="Text Box 385" o:spid="_x0000_s1211" type="#_x0000_t202" style="position:absolute;left:11175;top:11112;width:31;height:2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pcYA&#10;AADcAAAADwAAAGRycy9kb3ducmV2LnhtbESPQWvCQBSE70L/w/IKvZlNVVTSbKRYCh6kYloP3p7Z&#10;1ySYfbtktxr/vVso9DjMzDdMvhpMJy7U+9ayguckBUFcWd1yreDr8328BOEDssbOMim4kYdV8TDK&#10;MdP2ynu6lKEWEcI+QwVNCC6T0lcNGfSJdcTR+7a9wRBlX0vd4zXCTScnaTqXBluOCw06WjdUncsf&#10;o2D24RaldbvT4bwp3xaB3GG7Pyr19Di8voAINIT/8F97oxVMl1P4PROPgC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pcYAAADcAAAADwAAAAAAAAAAAAAAAACYAgAAZHJz&#10;L2Rvd25yZXYueG1sUEsFBgAAAAAEAAQA9QAAAIsDAAAAAA==&#10;" filled="f" stroked="f" insetpen="t">
                <v:textbox inset="2.88pt,2.88pt,2.88pt,2.88pt">
                  <w:txbxContent>
                    <w:p w:rsidR="00D10895" w:rsidRDefault="00D10895" w:rsidP="00313908">
                      <w:pPr>
                        <w:widowControl w:val="0"/>
                      </w:pPr>
                      <w:r>
                        <w:t>28</w:t>
                      </w:r>
                    </w:p>
                  </w:txbxContent>
                </v:textbox>
              </v:shape>
              <v:shape id="Text Box 386" o:spid="_x0000_s1212" type="#_x0000_t202" style="position:absolute;left:11179;top:10894;width:30;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r0cYA&#10;AADcAAAADwAAAGRycy9kb3ducmV2LnhtbESPQWvCQBSE7wX/w/IK3ppNVaqk2YhYCh6KxagHb8/s&#10;axLMvl2yW03/fVco9DjMzDdMvhxMJ67U+9ayguckBUFcWd1yreCwf39agPABWWNnmRT8kIdlMXrI&#10;MdP2xju6lqEWEcI+QwVNCC6T0lcNGfSJdcTR+7K9wRBlX0vd4y3CTScnafoiDbYcFxp0tG6oupTf&#10;RsFs6+aldZ/n42VTvs0DuePH7qTU+HFYvYIINIT/8F97oxVMFzO4n4lH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Yr0cYAAADcAAAADwAAAAAAAAAAAAAAAACYAgAAZHJz&#10;L2Rvd25yZXYueG1sUEsFBgAAAAAEAAQA9QAAAIsDAAAAAA==&#10;" filled="f" stroked="f" insetpen="t">
                <v:textbox inset="2.88pt,2.88pt,2.88pt,2.88pt">
                  <w:txbxContent>
                    <w:p w:rsidR="00D10895" w:rsidRDefault="00D10895" w:rsidP="00313908">
                      <w:pPr>
                        <w:widowControl w:val="0"/>
                      </w:pPr>
                      <w:r>
                        <w:t>32</w:t>
                      </w:r>
                    </w:p>
                  </w:txbxContent>
                </v:textbox>
              </v:shape>
              <v:rect id="Rectangle 387" o:spid="_x0000_s1213" style="position:absolute;left:10679;top:11215;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GwccA&#10;AADcAAAADwAAAGRycy9kb3ducmV2LnhtbESPzWvCQBTE7wX/h+UJ3upGS6ukbkRLpNKD4MfB3h7Z&#10;lw/Mvg3Zjab9691CweMwM79hFsve1OJKrassK5iMIxDEmdUVFwpOx83zHITzyBpry6Tghxwsk8HT&#10;AmNtb7yn68EXIkDYxaig9L6JpXRZSQbd2DbEwctta9AH2RZSt3gLcFPLaRS9SYMVh4USG/ooKbsc&#10;OqNAXr6qU7Tbr1fUzabfOae/n+dUqdGwX72D8NT7R/i/vdUKXuav8HcmHAG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HxsHHAAAA3AAAAA8AAAAAAAAAAAAAAAAAmAIAAGRy&#10;cy9kb3ducmV2LnhtbFBLBQYAAAAABAAEAPUAAACMAwAAAAA=&#10;" fillcolor="#ccc" strokecolor="#ccc" insetpen="t">
                <v:shadow color="#ccc"/>
                <v:textbox inset="2.88pt,2.88pt,2.88pt,2.88pt"/>
              </v:rect>
              <v:rect id="Rectangle 388" o:spid="_x0000_s1214" style="position:absolute;left:10679;top:11332;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YtsYA&#10;AADcAAAADwAAAGRycy9kb3ducmV2LnhtbESPQWvCQBSE7wX/w/KE3upGhRiiq6RFqfQgaD3o7ZF9&#10;JiHZtyG7auyv7xaEHoeZ+YZZrHrTiBt1rrKsYDyKQBDnVldcKDh+b94SEM4ja2wsk4IHOVgtBy8L&#10;TLW9855uB1+IAGGXooLS+zaV0uUlGXQj2xIH72I7gz7IrpC6w3uAm0ZOoiiWBisOCyW29FFSXh+u&#10;RoGsv6pjtNu/Z3SdTc4XXv98ntZKvQ77bA7CU+//w8/2ViuYJjH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VYtsYAAADcAAAADwAAAAAAAAAAAAAAAACYAgAAZHJz&#10;L2Rvd25yZXYueG1sUEsFBgAAAAAEAAQA9QAAAIsDAAAAAA==&#10;" fillcolor="#ccc" strokecolor="#ccc" insetpen="t">
                <v:shadow color="#ccc"/>
                <v:textbox inset="2.88pt,2.88pt,2.88pt,2.88pt"/>
              </v:rect>
              <v:shape id="Text Box 389" o:spid="_x0000_s1215" type="#_x0000_t202" style="position:absolute;left:10680;top:11242;width:31;height:2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1psUA&#10;AADcAAAADwAAAGRycy9kb3ducmV2LnhtbESPQWvCQBSE74X+h+UVvNVNVRqJrlIqggexmOrB2zP7&#10;mgSzb5fsqvHfu4LQ4zAz3zDTeWcacaHW15YVfPQTEMSF1TWXCna/y/cxCB+QNTaWScGNPMxnry9T&#10;zLS98pYueShFhLDPUEEVgsuk9EVFBn3fOuLo/dnWYIiyLaVu8RrhppGDJPmUBmuOCxU6+q6oOOVn&#10;o2C0cWlu3c9xf1rlizSQ26+3B6V6b93XBESgLvyHn+2VVjAcp/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LWmxQAAANwAAAAPAAAAAAAAAAAAAAAAAJgCAABkcnMv&#10;ZG93bnJldi54bWxQSwUGAAAAAAQABAD1AAAAigMAAAAA&#10;" filled="f" stroked="f" insetpen="t">
                <v:textbox inset="2.88pt,2.88pt,2.88pt,2.88pt">
                  <w:txbxContent>
                    <w:p w:rsidR="00D10895" w:rsidRDefault="00D10895" w:rsidP="00313908">
                      <w:pPr>
                        <w:widowControl w:val="0"/>
                      </w:pPr>
                      <w:r>
                        <w:t>25</w:t>
                      </w:r>
                    </w:p>
                  </w:txbxContent>
                </v:textbox>
              </v:shape>
              <v:shape id="Text Box 390" o:spid="_x0000_s1216" type="#_x0000_t202" style="position:absolute;left:10678;top:11357;width:31;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h1MEA&#10;AADcAAAADwAAAGRycy9kb3ducmV2LnhtbERPTYvCMBC9C/6HMMLeNFWXVapRRBE8LC5WPXgbm7Et&#10;NpPQZLX77zcHwePjfc+XranFgxpfWVYwHCQgiHOrKy4UnI7b/hSED8gaa8uk4I88LBfdzhxTbZ98&#10;oEcWChFD2KeooAzBpVL6vCSDfmAdceRutjEYImwKqRt8xnBTy1GSfEmDFceGEh2tS8rv2a9R8Ll3&#10;k8y6n+v5vss2k0Du/H24KPXRa1czEIHa8Ba/3DutYDyNa+OZe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rIdTBAAAA3AAAAA8AAAAAAAAAAAAAAAAAmAIAAGRycy9kb3du&#10;cmV2LnhtbFBLBQYAAAAABAAEAPUAAACGAwAAAAA=&#10;" filled="f" stroked="f" insetpen="t">
                <v:textbox inset="2.88pt,2.88pt,2.88pt,2.88pt">
                  <w:txbxContent>
                    <w:p w:rsidR="00D10895" w:rsidRDefault="00D10895" w:rsidP="00313908">
                      <w:pPr>
                        <w:widowControl w:val="0"/>
                      </w:pPr>
                      <w:r>
                        <w:t>23</w:t>
                      </w:r>
                    </w:p>
                  </w:txbxContent>
                </v:textbox>
              </v:shape>
              <v:rect id="Rectangle 391" o:spid="_x0000_s1217" style="position:absolute;left:10679;top:10654;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MxMUA&#10;AADcAAAADwAAAGRycy9kb3ducmV2LnhtbESPT4vCMBTE7wt+h/AEb2uqwq5Wo6goKx4E/xz09mie&#10;bbF5KU3U6qc3woLHYWZ+w4wmtSnEjSqXW1bQaUcgiBOrc04VHPbL7z4I55E1FpZJwYMcTMaNrxHG&#10;2t55S7edT0WAsItRQeZ9GUvpkowMurYtiYN3tpVBH2SVSl3hPcBNIbtR9CMN5hwWMixpnlFy2V2N&#10;AnlZ54dos51N6frbPZ158fw7LpRqNevpEISn2n/C/+2VVtDrD+B9JhwBO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szExQAAANwAAAAPAAAAAAAAAAAAAAAAAJgCAABkcnMv&#10;ZG93bnJldi54bWxQSwUGAAAAAAQABAD1AAAAigMAAAAA&#10;" fillcolor="#ccc" strokecolor="#ccc" insetpen="t">
                <v:shadow color="#ccc"/>
                <v:textbox inset="2.88pt,2.88pt,2.88pt,2.88pt"/>
              </v:rect>
              <v:rect id="Rectangle 392" o:spid="_x0000_s1218" style="position:absolute;left:10679;top:10555;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zhMQA&#10;AADcAAAADwAAAGRycy9kb3ducmV2LnhtbERPy2rCQBTdC/2H4Ra600kVqo2OIRVLiwvBx6LuLplr&#10;EszcCZlJjH59ZyG4PJz3IulNJTpqXGlZwfsoAkGcWV1yruB4+B7OQDiPrLGyTApu5CBZvgwWGGt7&#10;5R11e5+LEMIuRgWF93UspcsKMuhGtiYO3Nk2Bn2ATS51g9cQbio5jqIPabDk0FBgTauCssu+NQrk&#10;ZVMeo+3uK6V2Oj6deX3/+Vsr9fbap3MQnnr/FD/cv1rB5DPMD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p84TEAAAA3AAAAA8AAAAAAAAAAAAAAAAAmAIAAGRycy9k&#10;b3ducmV2LnhtbFBLBQYAAAAABAAEAPUAAACJAwAAAAA=&#10;" fillcolor="#ccc" strokecolor="#ccc" insetpen="t">
                <v:shadow color="#ccc"/>
                <v:textbox inset="2.88pt,2.88pt,2.88pt,2.88pt"/>
              </v:rect>
              <v:rect id="Rectangle 393" o:spid="_x0000_s1219" style="position:absolute;left:11169;top:11210;width:209;height: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4sE8MA&#10;AADcAAAADwAAAGRycy9kb3ducmV2LnhtbESP0WoCMRRE3wv+Q7hC32rWCqWuRhGhUCyl1PUDrpvr&#10;ZjG52SbRXf/eFAp9HGbmDLNcD86KK4XYelYwnRQgiGuvW24UHKq3p1cQMSFrtJ5JwY0irFejhyWW&#10;2vf8Tdd9akSGcCxRgUmpK6WMtSGHceI74uydfHCYsgyN1AH7DHdWPhfFi3TYcl4w2NHWUH3eX5yC&#10;n25eRTuzpurD8PGZ4nH31QalHsfDZgEi0ZD+w3/td61gNp/C75l8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4sE8MAAADcAAAADwAAAAAAAAAAAAAAAACYAgAAZHJzL2Rv&#10;d25yZXYueG1sUEsFBgAAAAAEAAQA9QAAAIgDAAAAAA==&#10;" filled="f" strokeweight="2.75pt">
                <v:stroke linestyle="thickThin"/>
                <v:shadow color="#ccc"/>
                <v:textbox inset="2.88pt,2.88pt,2.88pt,2.88pt"/>
              </v:rect>
              <v:shape id="Text Box 394" o:spid="_x0000_s1220" type="#_x0000_t202" style="position:absolute;left:11180;top:11217;width:75;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Lw8UA&#10;AADcAAAADwAAAGRycy9kb3ducmV2LnhtbESPX0vDMBTF3wd+h3AF32zaDYLWZcU/CL46h+jbpbm2&#10;weama9It89MbQdjj4ZzzO5x1k9wgDjQF61lDVZQgiFtvLHcadm/P1zcgQkQ2OHgmDScK0GwuFmus&#10;jT/yKx22sRMZwqFGDX2MYy1laHtyGAo/Emfvy08OY5ZTJ82Exwx3g1yWpZIOLeeFHkd67Kn93s5O&#10;w1P62Cel1Gp+P6n9j32YPytLWl9dpvs7EJFSPIf/2y9Gw+p2CX9n8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EvDxQAAANwAAAAPAAAAAAAAAAAAAAAAAJgCAABkcnMv&#10;ZG93bnJldi54bWxQSwUGAAAAAAQABAD1AAAAigMAAAAA&#10;" filled="f" stroked="f" insetpen="t">
                <v:textbox inset="2.88pt,2.88pt,2.88pt,2.88pt">
                  <w:txbxContent>
                    <w:p w:rsidR="00D10895" w:rsidRDefault="00D10895" w:rsidP="00313908">
                      <w:pPr>
                        <w:widowControl w:val="0"/>
                      </w:pPr>
                      <w:r>
                        <w:t>Роза ветров:</w:t>
                      </w:r>
                    </w:p>
                  </w:txbxContent>
                </v:textbox>
              </v:shape>
              <v:line id="Line 395" o:spid="_x0000_s1221" style="position:absolute;flip:y;visibility:visible" from="11237,11260" to="11353,1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RMgcYAAADcAAAADwAAAGRycy9kb3ducmV2LnhtbESPQWvCQBSE7wX/w/KE3upGA6VGV9GU&#10;0h5aIdGDx0f2mQSzb2N2m6T/vlsoeBxm5htmvR1NI3rqXG1ZwXwWgSAurK65VHA6vj29gHAeWWNj&#10;mRT8kIPtZvKwxkTbgTPqc1+KAGGXoILK+zaR0hUVGXQz2xIH72I7gz7IrpS6wyHATSMXUfQsDdYc&#10;FipsKa2ouObfRsHXeTHPrL9+1rfzYf/+mqWHVudKPU7H3QqEp9Hfw//tD60gXsb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kTIHGAAAA3AAAAA8AAAAAAAAA&#10;AAAAAAAAoQIAAGRycy9kb3ducmV2LnhtbFBLBQYAAAAABAAEAPkAAACUAwAAAAA=&#10;">
                <v:stroke startarrow="block" endarrow="block"/>
                <v:shadow color="#ccc"/>
              </v:line>
              <v:line id="Line 396" o:spid="_x0000_s1222" style="position:absolute;visibility:visible" from="11245,11260" to="11345,1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4D8gAAADcAAAADwAAAGRycy9kb3ducmV2LnhtbESPQWvCQBSE74X+h+UVvIhu2kq1qatI&#10;pVCVHqKleHxkn0lo9m3cXU3aX98VhB6HmfmGmc47U4szOV9ZVnA/TEAQ51ZXXCj43L0NJiB8QNZY&#10;WyYFP+RhPru9mWKqbcsZnbehEBHCPkUFZQhNKqXPSzLoh7Yhjt7BOoMhSldI7bCNcFPLhyR5kgYr&#10;jgslNvRaUv69PRkFH19rt/ldZf3lcV/jvlm248OmVap31y1eQATqwn/42n7XCh6fR3A5E4+AnP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N4D8gAAADcAAAADwAAAAAA&#10;AAAAAAAAAAChAgAAZHJzL2Rvd25yZXYueG1sUEsFBgAAAAAEAAQA+QAAAJYDAAAAAA==&#10;">
                <v:stroke startarrow="block" endarrow="block"/>
                <v:shadow color="#ccc"/>
              </v:line>
              <v:shape id="Text Box 397" o:spid="_x0000_s1223" type="#_x0000_t202" style="position:absolute;left:11211;top:11338;width:29;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OMYA&#10;AADcAAAADwAAAGRycy9kb3ducmV2LnhtbESPX2vCQBDE3wv9DscW+lYvtlpi6iki9A8iBW3t85Lb&#10;JqG5vZBbk/jte4Lg4zAzv2Hmy8HVqqM2VJ4NjEcJKOLc24oLA99frw8pqCDIFmvPZOBEAZaL25s5&#10;Ztb3vKNuL4WKEA4ZGihFmkzrkJfkMIx8Qxy9X986lCjbQtsW+wh3tX5MkmftsOK4UGJD65Lyv/3R&#10;GXhbb5NjlX72h0m3Gu/SH+neN2LM/d2wegElNMg1fGl/WANPsymcz8Qj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BOMYAAADcAAAADwAAAAAAAAAAAAAAAACYAgAAZHJz&#10;L2Rvd25yZXYueG1sUEsFBgAAAAAEAAQA9QAAAIsDAAAAAA==&#10;" filled="f" stroked="f" insetpen="t">
                <v:textbox inset="2.88pt,2.88pt,2.88pt,2.88pt">
                  <w:txbxContent>
                    <w:p w:rsidR="00D10895" w:rsidRDefault="00D10895" w:rsidP="00313908">
                      <w:pPr>
                        <w:widowControl w:val="0"/>
                        <w:rPr>
                          <w:sz w:val="24"/>
                          <w:szCs w:val="24"/>
                        </w:rPr>
                      </w:pPr>
                      <w:r>
                        <w:rPr>
                          <w:sz w:val="24"/>
                          <w:szCs w:val="24"/>
                        </w:rPr>
                        <w:t>Ю</w:t>
                      </w:r>
                    </w:p>
                  </w:txbxContent>
                </v:textbox>
              </v:shape>
              <v:shape id="Text Box 398" o:spid="_x0000_s1224" type="#_x0000_t202" style="position:absolute;left:11326;top:11359;width:30;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0fT8UA&#10;AADcAAAADwAAAGRycy9kb3ducmV2LnhtbESPUWvCQBCE3wv+h2OFvtWLtUiaeooItUVKQat9XnLb&#10;JDS3F3JrEv+9JxT6OMzMN8xiNbhaddSGyrOB6SQBRZx7W3Fh4Pj1+pCCCoJssfZMBi4UYLUc3S0w&#10;s77nPXUHKVSEcMjQQCnSZFqHvCSHYeIb4uj9+NahRNkW2rbYR7ir9WOSzLXDiuNCiQ1tSsp/D2dn&#10;YLv5SM5V+tmfnrr1dJ9+S/e2E2Pux8P6BZTQIP/hv/a7NTB7nsPtTDwC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R9PxQAAANwAAAAPAAAAAAAAAAAAAAAAAJgCAABkcnMv&#10;ZG93bnJldi54bWxQSwUGAAAAAAQABAD1AAAAigMAAAAA&#10;" filled="f" stroked="f" insetpen="t">
                <v:textbox inset="2.88pt,2.88pt,2.88pt,2.88pt">
                  <w:txbxContent>
                    <w:p w:rsidR="00D10895" w:rsidRDefault="00D10895" w:rsidP="00313908">
                      <w:pPr>
                        <w:widowControl w:val="0"/>
                        <w:rPr>
                          <w:sz w:val="24"/>
                          <w:szCs w:val="24"/>
                        </w:rPr>
                      </w:pPr>
                      <w:r>
                        <w:rPr>
                          <w:sz w:val="24"/>
                          <w:szCs w:val="24"/>
                        </w:rPr>
                        <w:t>В</w:t>
                      </w:r>
                    </w:p>
                  </w:txbxContent>
                </v:textbox>
              </v:shape>
              <v:shape id="Text Box 399" o:spid="_x0000_s1225" type="#_x0000_t202" style="position:absolute;left:11225;top:11251;width:30;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61MYA&#10;AADcAAAADwAAAGRycy9kb3ducmV2LnhtbESPX2vCQBDE3wv9DscW+lYvtmJj6iki9A8iBW3t85Lb&#10;JqG5vZBbk/jte4Lg4zAzv2Hmy8HVqqM2VJ4NjEcJKOLc24oLA99frw8pqCDIFmvPZOBEAZaL25s5&#10;Ztb3vKNuL4WKEA4ZGihFmkzrkJfkMIx8Qxy9X986lCjbQtsW+wh3tX5Mkql2WHFcKLGhdUn53/7o&#10;DLytt8mxSj/7w6RbjXfpj3TvGzHm/m5YvYASGuQavrQ/rIGn2TOcz8Qj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G61MYAAADcAAAADwAAAAAAAAAAAAAAAACYAgAAZHJz&#10;L2Rvd25yZXYueG1sUEsFBgAAAAAEAAQA9QAAAIsDAAAAAA==&#10;" filled="f" stroked="f" insetpen="t">
                <v:textbox inset="2.88pt,2.88pt,2.88pt,2.88pt">
                  <w:txbxContent>
                    <w:p w:rsidR="00D10895" w:rsidRDefault="00D10895" w:rsidP="00313908">
                      <w:pPr>
                        <w:widowControl w:val="0"/>
                        <w:rPr>
                          <w:sz w:val="24"/>
                          <w:szCs w:val="24"/>
                        </w:rPr>
                      </w:pPr>
                      <w:r>
                        <w:rPr>
                          <w:sz w:val="24"/>
                          <w:szCs w:val="24"/>
                        </w:rPr>
                        <w:t>З</w:t>
                      </w:r>
                    </w:p>
                  </w:txbxContent>
                </v:textbox>
              </v:shape>
              <v:line id="Line 400" o:spid="_x0000_s1226" style="position:absolute;visibility:visible" from="11216,11304" to="11367,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yCsQAAADcAAAADwAAAGRycy9kb3ducmV2LnhtbERPz2vCMBS+D/wfwhN2kZluA3XVKDIZ&#10;OMVD3RCPj+bZFpuXLom2219vDsKOH9/v2aIztbiS85VlBc/DBARxbnXFhYLvr4+nCQgfkDXWlknB&#10;L3lYzHsPM0y1bTmj6z4UIoawT1FBGUKTSunzkgz6oW2II3eyzmCI0BVSO2xjuKnlS5KMpMGKY0OJ&#10;Db2XlJ/3F6Ngd9i47d9nNlj9HGs8Nqt2fNq2Sj32u+UURKAu/Ivv7rVW8PoW18Yz8Qj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nIKxAAAANwAAAAPAAAAAAAAAAAA&#10;AAAAAKECAABkcnMvZG93bnJldi54bWxQSwUGAAAAAAQABAD5AAAAkgMAAAAA&#10;">
                <v:stroke startarrow="block" endarrow="block"/>
                <v:shadow color="#ccc"/>
              </v:line>
              <v:line id="Line 401" o:spid="_x0000_s1227" style="position:absolute;flip:y;visibility:visible" from="11291,11244" to="11299,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7a8YAAADcAAAADwAAAGRycy9kb3ducmV2LnhtbESPQWvCQBSE74X+h+UVems2WhCTuoq1&#10;FD1UIWkPOT6yzySYfZtmVxP/vVsQehxm5htmsRpNKy7Uu8aygkkUgyAurW64UvDz/fkyB+E8ssbW&#10;Mim4koPV8vFhgam2A2d0yX0lAoRdigpq77tUSlfWZNBFtiMO3tH2Bn2QfSV1j0OAm1ZO43gmDTYc&#10;FmrsaFNTecrPRsG+mE4y609fzW9xeN9+ZJtDp3Olnp/G9RsIT6P/D9/bO63gNUng70w4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Me2vGAAAA3AAAAA8AAAAAAAAA&#10;AAAAAAAAoQIAAGRycy9kb3ducmV2LnhtbFBLBQYAAAAABAAEAPkAAACUAwAAAAA=&#10;">
                <v:stroke startarrow="block" endarrow="block"/>
                <v:shadow color="#ccc"/>
              </v:line>
              <v:shape id="Text Box 402" o:spid="_x0000_s1228" type="#_x0000_t202" style="position:absolute;left:11259;top:11374;width:44;height:34;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6QsIA&#10;AADcAAAADwAAAGRycy9kb3ducmV2LnhtbERPTWvCQBC9F/oflil4q7uKlBBdRYRWKaWgtp6H7JgE&#10;s7MhOybpv+8eCj0+3vdqM/pG9dTFOrCF2dSAIi6Cq7m08HV+fc5ARUF22AQmCz8UYbN+fFhh7sLA&#10;R+pPUqoUwjFHC5VIm2sdi4o8xmloiRN3DZ1HSbArtetwSOG+0XNjXrTHmlNDhS3tKipup7u38Lb7&#10;MPc6+xy+F/12dswu0u/fxdrJ07hdghIa5V/85z44CwuT5qcz6Qj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HpCwgAAANwAAAAPAAAAAAAAAAAAAAAAAJgCAABkcnMvZG93&#10;bnJldi54bWxQSwUGAAAAAAQABAD1AAAAhwMAAAAA&#10;" filled="f" stroked="f" insetpen="t">
                <v:textbox inset="2.88pt,2.88pt,2.88pt,2.88pt">
                  <w:txbxContent>
                    <w:p w:rsidR="00D10895" w:rsidRDefault="00D10895" w:rsidP="00313908">
                      <w:pPr>
                        <w:widowControl w:val="0"/>
                        <w:rPr>
                          <w:sz w:val="24"/>
                          <w:szCs w:val="24"/>
                        </w:rPr>
                      </w:pPr>
                      <w:r>
                        <w:rPr>
                          <w:sz w:val="24"/>
                          <w:szCs w:val="24"/>
                        </w:rPr>
                        <w:t>Ю-В</w:t>
                      </w:r>
                    </w:p>
                  </w:txbxContent>
                </v:textbox>
              </v:shape>
              <v:shape id="Text Box 403" o:spid="_x0000_s1229" type="#_x0000_t202" style="position:absolute;left:11338;top:11288;width:37;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f2cQA&#10;AADcAAAADwAAAGRycy9kb3ducmV2LnhtbESPUUvDQBCE34X+h2OFvtm7SJEQey2lUJUiQqv2eclt&#10;k2BuL+S2Sfz3niD4OMzMN8xqM/lWDdTHJrCFbGFAEZfBNVxZ+Hjf3+WgoiA7bAOThW+KsFnPblZY&#10;uDDykYaTVCpBOBZooRbpCq1jWZPHuAgdcfIuofcoSfaVdj2OCe5bfW/Mg/bYcFqosaNdTeXX6eot&#10;PO1ezbXJ38bP5bDNjvlZhueDWDu/nbaPoIQm+Q//tV+chaXJ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39nEAAAA3AAAAA8AAAAAAAAAAAAAAAAAmAIAAGRycy9k&#10;b3ducmV2LnhtbFBLBQYAAAAABAAEAPUAAACJAwAAAAA=&#10;" filled="f" stroked="f" insetpen="t">
                <v:textbox inset="2.88pt,2.88pt,2.88pt,2.88pt">
                  <w:txbxContent>
                    <w:p w:rsidR="00D10895" w:rsidRDefault="00D10895" w:rsidP="00313908">
                      <w:pPr>
                        <w:widowControl w:val="0"/>
                        <w:rPr>
                          <w:sz w:val="24"/>
                          <w:szCs w:val="24"/>
                        </w:rPr>
                      </w:pPr>
                      <w:r>
                        <w:rPr>
                          <w:sz w:val="24"/>
                          <w:szCs w:val="24"/>
                        </w:rPr>
                        <w:t>С-В</w:t>
                      </w:r>
                    </w:p>
                  </w:txbxContent>
                </v:textbox>
              </v:shape>
              <v:shape id="Text Box 404" o:spid="_x0000_s1230" type="#_x0000_t202" style="position:absolute;left:11182;top:11280;width:43;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BrsQA&#10;AADcAAAADwAAAGRycy9kb3ducmV2LnhtbESPX0vDQBDE3wW/w7GCb/aupUiIvZZSaBURof98XnLb&#10;JDS3F3LbJH57TxB8HGbmN8xiNfpG9dTFOrCF6cSAIi6Cq7m0cDpunzJQUZAdNoHJwjdFWC3v7xaY&#10;uzDwnvqDlCpBOOZooRJpc61jUZHHOAktcfIuofMoSXaldh0OCe4bPTPmWXusOS1U2NKmouJ6uHkL&#10;u82HudXZ53Ce9+vpPvuS/vVdrH18GNcvoIRG+Q//td+chbmZwe+ZdAT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GQa7EAAAA3AAAAA8AAAAAAAAAAAAAAAAAmAIAAGRycy9k&#10;b3ducmV2LnhtbFBLBQYAAAAABAAEAPUAAACJAwAAAAA=&#10;" filled="f" stroked="f" insetpen="t">
                <v:textbox inset="2.88pt,2.88pt,2.88pt,2.88pt">
                  <w:txbxContent>
                    <w:p w:rsidR="00D10895" w:rsidRDefault="00D10895" w:rsidP="00313908">
                      <w:pPr>
                        <w:widowControl w:val="0"/>
                        <w:rPr>
                          <w:sz w:val="24"/>
                          <w:szCs w:val="24"/>
                        </w:rPr>
                      </w:pPr>
                      <w:r>
                        <w:rPr>
                          <w:sz w:val="24"/>
                          <w:szCs w:val="24"/>
                        </w:rPr>
                        <w:t>Ю-З</w:t>
                      </w:r>
                    </w:p>
                  </w:txbxContent>
                </v:textbox>
              </v:shape>
              <v:line id="Line 405" o:spid="_x0000_s1231" style="position:absolute;flip:y;visibility:visible" from="11236,11278" to="11264,1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JBcMAAADcAAAADwAAAGRycy9kb3ducmV2LnhtbESPT4vCMBTE7wt+h/AEL6Kpf5GuUUQQ&#10;xZO6q+dH87YtNi+1idp+eyMIexxm5jfMfFmbQjyocrllBYN+BII4sTrnVMHvz6Y3A+E8ssbCMilo&#10;yMFy0fqaY6ztk4/0OPlUBAi7GBVk3pexlC7JyKDr25I4eH+2MuiDrFKpK3wGuCnkMIqm0mDOYSHD&#10;ktYZJdfT3Siot9Nzc1invrvaX5rJdXdDa/dKddr16huEp9r/hz/tnVYwjkbwPhOO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tCQXDAAAA3AAAAA8AAAAAAAAAAAAA&#10;AAAAoQIAAGRycy9kb3ducmV2LnhtbFBLBQYAAAAABAAEAPkAAACRAwAAAAA=&#10;" strokeweight="2pt">
                <v:shadow color="#ccc"/>
              </v:line>
              <v:shape id="Text Box 406" o:spid="_x0000_s1232" type="#_x0000_t202" style="position:absolute;left:11279;top:11219;width:38;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8QcQA&#10;AADcAAAADwAAAGRycy9kb3ducmV2LnhtbESPUUvDQBCE34X+h2OFvtm7SpAQey2lUJUiQqv2eclt&#10;k2BuL+S2Sfz3niD4OMzMN8xqM/lWDdTHJrCF5cKAIi6Da7iy8PG+v8tBRUF22AYmC98UYbOe3ayw&#10;cGHkIw0nqVSCcCzQQi3SFVrHsiaPcRE64uRdQu9Rkuwr7XocE9y3+t6YB+2x4bRQY0e7msqv09Vb&#10;eNq9mmuTv42f2bBdHvOzDM8HsXZ+O20fQQlN8h/+a784C5nJ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jfEHEAAAA3AAAAA8AAAAAAAAAAAAAAAAAmAIAAGRycy9k&#10;b3ducmV2LnhtbFBLBQYAAAAABAAEAPUAAACJAwAAAAA=&#10;" filled="f" stroked="f" insetpen="t">
                <v:textbox inset="2.88pt,2.88pt,2.88pt,2.88pt">
                  <w:txbxContent>
                    <w:p w:rsidR="00D10895" w:rsidRDefault="00D10895" w:rsidP="00313908">
                      <w:pPr>
                        <w:widowControl w:val="0"/>
                        <w:rPr>
                          <w:sz w:val="24"/>
                          <w:szCs w:val="24"/>
                        </w:rPr>
                      </w:pPr>
                      <w:r>
                        <w:rPr>
                          <w:sz w:val="24"/>
                          <w:szCs w:val="24"/>
                        </w:rPr>
                        <w:t>С-З</w:t>
                      </w:r>
                    </w:p>
                  </w:txbxContent>
                </v:textbox>
              </v:shape>
              <v:line id="Line 407" o:spid="_x0000_s1233" style="position:absolute;visibility:visible" from="11263,11280" to="11297,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YUGMQAAADcAAAADwAAAGRycy9kb3ducmV2LnhtbESPwW7CMBBE75X4B2uRuBW7VdqGgEG0&#10;AsqFQ4EPWMVLEjVeR7ZL0r/HlSpxHM3MG81iNdhWXMmHxrGGp6kCQVw603Cl4XzaPuYgQkQ22Dom&#10;Db8UYLUcPSywMK7nL7oeYyUShEOBGuoYu0LKUNZkMUxdR5y8i/MWY5K+ksZjn+C2lc9KvUqLDaeF&#10;Gjv6qKn8Pv5YDZssnme7d3VY9/QmD/ln5rf5XuvJeFjPQUQa4j38394bDZl6gb8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dhQYxAAAANwAAAAPAAAAAAAAAAAA&#10;AAAAAKECAABkcnMvZG93bnJldi54bWxQSwUGAAAAAAQABAD5AAAAkgMAAAAA&#10;" strokeweight="2pt">
                <v:shadow color="#ccc"/>
              </v:line>
              <v:line id="Line 408" o:spid="_x0000_s1234" style="position:absolute;flip:x;visibility:visible" from="11313,11295" to="11315,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qncUAAADcAAAADwAAAGRycy9kb3ducmV2LnhtbESPQWvCQBSE7wX/w/KEXkrdKG2Q1FWC&#10;IEpObdSeH9nXJJh9G7NrTP59t1DwOMzMN8xqM5hG9NS52rKC+SwCQVxYXXOp4HTcvS5BOI+ssbFM&#10;CkZysFlPnlaYaHvnL+pzX4oAYZeggsr7NpHSFRUZdDPbEgfvx3YGfZBdKXWH9wA3jVxEUSwN1hwW&#10;KmxpW1FxyW9GwbCPz+PntvQvafY9vl8OV7Q2U+p5OqQfIDwN/hH+bx+0grcohr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qqncUAAADcAAAADwAAAAAAAAAA&#10;AAAAAAChAgAAZHJzL2Rvd25yZXYueG1sUEsFBgAAAAAEAAQA+QAAAJMDAAAAAA==&#10;" strokeweight="2pt">
                <v:shadow color="#ccc"/>
              </v:line>
              <v:line id="Line 409" o:spid="_x0000_s1235" style="position:absolute;flip:y;visibility:visible" from="11295,11295" to="11313,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YPBsUAAADcAAAADwAAAGRycy9kb3ducmV2LnhtbESPQWvCQBSE7wX/w/KEXopuLK2W1DUE&#10;QRo82Wh7fmSfSTD7Nma3Jvn3XaHQ4zAz3zDrZDCNuFHnassKFvMIBHFhdc2lgtNxN3sD4TyyxsYy&#10;KRjJQbKZPKwx1rbnT7rlvhQBwi5GBZX3bSylKyoy6Oa2JQ7e2XYGfZBdKXWHfYCbRj5H0VIarDks&#10;VNjStqLikv8YBcPH8ms8bEv/lO6/x9dLdkVr90o9Tof0HYSnwf+H/9qZVvASreB+J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YPBsUAAADcAAAADwAAAAAAAAAA&#10;AAAAAAChAgAAZHJzL2Rvd25yZXYueG1sUEsFBgAAAAAEAAQA+QAAAJMDAAAAAA==&#10;" strokeweight="2pt">
                <v:shadow color="#ccc"/>
              </v:line>
              <v:line id="Line 410" o:spid="_x0000_s1236" style="position:absolute;flip:x;visibility:visible" from="11300,11313" to="11313,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mbdMEAAADcAAAADwAAAGRycy9kb3ducmV2LnhtbERPTYvCMBC9C/sfwix4EU1XVJZqlFJY&#10;FE9aXc9DM7bFZtJtstr+e3MQPD7e92rTmVrcqXWVZQVfkwgEcW51xYWC8+ln/A3CeWSNtWVS0JOD&#10;zfpjsMJY2wcf6Z75QoQQdjEqKL1vYildXpJBN7ENceCutjXoA2wLqVt8hHBTy2kULaTBikNDiQ2l&#10;JeW37N8o6LaL3/6QFn6U7C/9/Lb7Q2v3Sg0/u2QJwlPn3+KXe6cVzKKwNpwJR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iZt0wQAAANwAAAAPAAAAAAAAAAAAAAAA&#10;AKECAABkcnMvZG93bnJldi54bWxQSwUGAAAAAAQABAD5AAAAjwMAAAAA&#10;" strokeweight="2pt">
                <v:shadow color="#ccc"/>
              </v:line>
              <v:line id="Line 411" o:spid="_x0000_s1237" style="position:absolute;flip:y;visibility:visible" from="11293,11318" to="11300,1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U+78UAAADcAAAADwAAAGRycy9kb3ducmV2LnhtbESPQWvCQBSE7wX/w/KEXopuLK3Y1DUE&#10;QRo82Wh7fmSfSTD7Nma3Jvn3XaHQ4zAz3zDrZDCNuFHnassKFvMIBHFhdc2lgtNxN1uBcB5ZY2OZ&#10;FIzkINlMHtYYa9vzJ91yX4oAYRejgsr7NpbSFRUZdHPbEgfvbDuDPsiulLrDPsBNI5+jaCkN1hwW&#10;KmxpW1FxyX+MguFj+TUetqV/Svff4+slu6K1e6Uep0P6DsLT4P/Df+1MK3iJ3uB+J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U+78UAAADcAAAADwAAAAAAAAAA&#10;AAAAAAChAgAAZHJzL2Rvd25yZXYueG1sUEsFBgAAAAAEAAQA+QAAAJMDAAAAAA==&#10;" strokeweight="2pt">
                <v:shadow color="#ccc"/>
              </v:line>
              <v:line id="Line 412" o:spid="_x0000_s1238" style="position:absolute;flip:x y;visibility:visible" from="11286,11318" to="11293,1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D674AAADcAAAADwAAAGRycy9kb3ducmV2LnhtbERPz2vCMBS+D/wfwhO8rWlljFGNIopu&#10;13X1/mieabF5KUlsu//eHAY7fny/t/vZ9mIkHzrHCoosB0HcON2xUVD/nF8/QISIrLF3TAp+KcB+&#10;t3jZYqndxN80VtGIFMKhRAVtjEMpZWhashgyNxAn7ua8xZigN1J7nFK47eU6z9+lxY5TQ4sDHVtq&#10;7tXDKnhYM+nPub+s9Tgc64qvJ38plFot58MGRKQ5/ov/3F9awVuR5qcz6QjI3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68PrvgAAANwAAAAPAAAAAAAAAAAAAAAAAKEC&#10;AABkcnMvZG93bnJldi54bWxQSwUGAAAAAAQABAD5AAAAjAMAAAAA&#10;" strokeweight="2pt">
                <v:shadow color="#ccc"/>
              </v:line>
              <v:line id="Line 413" o:spid="_x0000_s1239" style="position:absolute;visibility:visible" from="11234,11305" to="11286,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ExsQAAADcAAAADwAAAGRycy9kb3ducmV2LnhtbESPzWrDMBCE74W8g9hCb43sYFrHjRKS&#10;kL9LDvl5gMXa2qbWykhK7L59VAj0OMzMN8xsMZhW3Mn5xrKCdJyAIC6tbrhScL1s33MQPiBrbC2T&#10;gl/ysJiPXmZYaNvzie7nUIkIYV+ggjqErpDSlzUZ9GPbEUfv2zqDIUpXSe2wj3DTykmSfEiDDceF&#10;Gjta11T+nG9GwSYL1+lulRyXPX3KY77P3DY/KPX2Oiy/QAQawn/42T5oBVma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lITGxAAAANwAAAAPAAAAAAAAAAAA&#10;AAAAAKECAABkcnMvZG93bnJldi54bWxQSwUGAAAAAAQABAD5AAAAkgMAAAAA&#10;" strokeweight="2pt">
                <v:shadow color="#ccc"/>
              </v:line>
              <v:shape id="Text Box 414" o:spid="_x0000_s1240" type="#_x0000_t202" style="position:absolute;left:10813;top:10512;width:327;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F/MQA&#10;AADcAAAADwAAAGRycy9kb3ducmV2LnhtbESPQUsDMRSE74L/ITyhN5vdWoKsTYu2CL22iujtsXnu&#10;Bjcv2022TfvrG0HwOMzMN8xilVwnjjQE61lDOS1AENfeWG40vL+93j+CCBHZYOeZNJwpwGp5e7PA&#10;yvgT7+i4j43IEA4Vamhj7CspQ92SwzD1PXH2vv3gMGY5NNIMeMpw18lZUSjp0HJeaLGndUv1z350&#10;Gjbp85CUUg/jx1kdLvZl/CotaT25S89PICKl+B/+a2+Nhnk5g98z+Qj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hfzEAAAA3AAAAA8AAAAAAAAAAAAAAAAAmAIAAGRycy9k&#10;b3ducmV2LnhtbFBLBQYAAAAABAAEAPUAAACJAwAAAAA=&#10;" filled="f" stroked="f" insetpen="t">
                <v:textbox inset="2.88pt,2.88pt,2.88pt,2.88pt">
                  <w:txbxContent>
                    <w:p w:rsidR="00D10895" w:rsidRDefault="00D10895" w:rsidP="00313908">
                      <w:pPr>
                        <w:widowControl w:val="0"/>
                        <w:rPr>
                          <w:sz w:val="28"/>
                          <w:szCs w:val="28"/>
                        </w:rPr>
                      </w:pPr>
                      <w:r>
                        <w:rPr>
                          <w:sz w:val="28"/>
                          <w:szCs w:val="28"/>
                        </w:rPr>
                        <w:t>План коммуникаций МБОУ СОШ с. Ургала</w:t>
                      </w:r>
                    </w:p>
                  </w:txbxContent>
                </v:textbox>
              </v:shape>
              <v:shape id="Text Box 415" o:spid="_x0000_s1241" type="#_x0000_t202" style="position:absolute;left:10852;top:11502;width:180;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gZ8QA&#10;AADcAAAADwAAAGRycy9kb3ducmV2LnhtbESPQUsDMRSE74L/ITzBm81uW4KsTYu2FLy2iujtsXnu&#10;Bjcv2022TfvrG0HwOMzMN8xilVwnjjQE61lDOSlAENfeWG40vL9tHx5BhIhssPNMGs4UYLW8vVlg&#10;ZfyJd3Tcx0ZkCIcKNbQx9pWUoW7JYZj4njh7335wGLMcGmkGPGW46+S0KJR0aDkvtNjTuqX6Zz86&#10;DZv0eUhKqdn4cVaHi30Zv0pLWt/fpecnEJFS/A//tV+Nhnk5g98z+Qj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tIGfEAAAA3AAAAA8AAAAAAAAAAAAAAAAAmAIAAGRycy9k&#10;b3ducmV2LnhtbFBLBQYAAAAABAAEAPUAAACJAwAAAAA=&#10;" filled="f" stroked="f" insetpen="t">
                <v:textbox inset="2.88pt,2.88pt,2.88pt,2.88pt">
                  <w:txbxContent>
                    <w:p w:rsidR="00D10895" w:rsidRDefault="00D10895" w:rsidP="00313908">
                      <w:pPr>
                        <w:widowControl w:val="0"/>
                      </w:pPr>
                      <w:r>
                        <w:t>Масштаб 1:500</w:t>
                      </w:r>
                    </w:p>
                  </w:txbxContent>
                </v:textbox>
              </v:shape>
              <v:shape id="Text Box 416" o:spid="_x0000_s1242" type="#_x0000_t202" style="position:absolute;left:10870;top:11026;width:112;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4E8QA&#10;AADcAAAADwAAAGRycy9kb3ducmV2LnhtbESPQUsDMRSE74L/ITzBm81uLUHWpkVbCr1aS9HbY/Pc&#10;DW5etptsm/bXG0HwOMzMN8x8mVwnTjQE61lDOSlAENfeWG407N83D08gQkQ22HkmDRcKsFzc3syx&#10;Mv7Mb3TaxUZkCIcKNbQx9pWUoW7JYZj4njh7X35wGLMcGmkGPGe46+S0KJR0aDkvtNjTqqX6ezc6&#10;Dev0cUxKqcfxcFHHq30dP0tLWt/fpZdnEJFS/A//tbdGw6ycwe+Zf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EuBPEAAAA3AAAAA8AAAAAAAAAAAAAAAAAmAIAAGRycy9k&#10;b3ducmV2LnhtbFBLBQYAAAAABAAEAPUAAACJAwAAAAA=&#10;" filled="f" stroked="f" insetpen="t">
                <v:textbox inset="2.88pt,2.88pt,2.88pt,2.88pt">
                  <w:txbxContent>
                    <w:p w:rsidR="00D10895" w:rsidRDefault="00D10895" w:rsidP="00313908">
                      <w:pPr>
                        <w:widowControl w:val="0"/>
                        <w:rPr>
                          <w:sz w:val="24"/>
                          <w:szCs w:val="24"/>
                        </w:rPr>
                      </w:pPr>
                      <w:r>
                        <w:rPr>
                          <w:sz w:val="24"/>
                          <w:szCs w:val="24"/>
                        </w:rPr>
                        <w:t>Школа</w:t>
                      </w:r>
                    </w:p>
                  </w:txbxContent>
                </v:textbox>
              </v:shape>
              <v:rect id="Rectangle 418" o:spid="_x0000_s1243" style="position:absolute;left:11065;top:11412;width:313;height: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0uXsQA&#10;AADcAAAADwAAAGRycy9kb3ducmV2LnhtbESPzWrDMBCE74G+g9hCbrHs5gfjRjGlJBBKD/l7gK21&#10;tY2tlbEUx3n7qFDIcZiZb5h1PppWDNS72rKCJIpBEBdW11wquJx3sxSE88gaW8uk4E4O8s3LZI2Z&#10;tjc+0nDypQgQdhkqqLzvMildUZFBF9mOOHi/tjfog+xLqXu8Bbhp5Vscr6TBmsNChR19VlQ0p6tR&#10;gPill90+/f5p63h5mDfbZHFvlJq+jh/vIDyN/hn+b++1gkWygr8z4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Ll7EAAAA3AAAAA8AAAAAAAAAAAAAAAAAmAIAAGRycy9k&#10;b3ducmV2LnhtbFBLBQYAAAAABAAEAPUAAACJAwAAAAA=&#10;" filled="f" strokeweight="2.75pt">
                <v:stroke linestyle="thinThick"/>
                <v:shadow color="#ccc"/>
                <v:textbox inset="2.88pt,2.88pt,2.88pt,2.88pt"/>
              </v:rect>
              <v:shape id="Text Box 419" o:spid="_x0000_s1244" type="#_x0000_t202" style="position:absolute;left:11065;top:11412;width:309;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mZMUA&#10;AADcAAAADwAAAGRycy9kb3ducmV2LnhtbESPT0sDMRTE74LfITyhN5tdK1HWpkUtBa/9g+jtsXnu&#10;Bjcv2022Tf30piB4HGbmN8x8mVwnjjQE61lDOS1AENfeWG407Hfr20cQISIb7DyThjMFWC6ur+ZY&#10;GX/iDR23sREZwqFCDW2MfSVlqFtyGKa+J87elx8cxiyHRpoBTxnuOnlXFEo6tJwXWuzptaX6ezs6&#10;Dav0cUhKqdn4flaHH/syfpaWtJ7cpOcnEJFS/A//td+MhvvyAS5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iZkxQAAANwAAAAPAAAAAAAAAAAAAAAAAJgCAABkcnMv&#10;ZG93bnJldi54bWxQSwUGAAAAAAQABAD1AAAAigMAAAAA&#10;" filled="f" stroked="f" insetpen="t">
                <v:textbox inset="2.88pt,2.88pt,2.88pt,2.88pt">
                  <w:txbxContent>
                    <w:p w:rsidR="00D10895" w:rsidRDefault="00D10895" w:rsidP="00313908">
                      <w:pPr>
                        <w:widowControl w:val="0"/>
                        <w:jc w:val="center"/>
                        <w:rPr>
                          <w:b/>
                          <w:bCs/>
                        </w:rPr>
                      </w:pPr>
                      <w:r>
                        <w:rPr>
                          <w:b/>
                          <w:bCs/>
                        </w:rPr>
                        <w:t>Условные обозначения:</w:t>
                      </w:r>
                    </w:p>
                    <w:p w:rsidR="00D10895" w:rsidRPr="00313908" w:rsidRDefault="00D10895" w:rsidP="00313908">
                      <w:pPr>
                        <w:widowControl w:val="0"/>
                        <w:rPr>
                          <w:sz w:val="20"/>
                          <w:szCs w:val="20"/>
                        </w:rPr>
                      </w:pPr>
                      <w:r w:rsidRPr="00313908">
                        <w:rPr>
                          <w:sz w:val="20"/>
                          <w:szCs w:val="20"/>
                        </w:rPr>
                        <w:t xml:space="preserve">                   Подземный водопроводный   трубопровод</w:t>
                      </w:r>
                    </w:p>
                    <w:p w:rsidR="00D10895" w:rsidRPr="00313908" w:rsidRDefault="00D10895" w:rsidP="00313908">
                      <w:pPr>
                        <w:widowControl w:val="0"/>
                        <w:rPr>
                          <w:sz w:val="20"/>
                          <w:szCs w:val="20"/>
                        </w:rPr>
                      </w:pPr>
                      <w:r w:rsidRPr="00313908">
                        <w:rPr>
                          <w:sz w:val="20"/>
                          <w:szCs w:val="20"/>
                        </w:rPr>
                        <w:t xml:space="preserve">                    Подземный канализационный трубопровод</w:t>
                      </w:r>
                    </w:p>
                    <w:p w:rsidR="00D10895" w:rsidRPr="00313908" w:rsidRDefault="00D10895" w:rsidP="00313908">
                      <w:pPr>
                        <w:widowControl w:val="0"/>
                        <w:rPr>
                          <w:sz w:val="20"/>
                          <w:szCs w:val="20"/>
                        </w:rPr>
                      </w:pPr>
                      <w:r w:rsidRPr="00313908">
                        <w:rPr>
                          <w:sz w:val="20"/>
                          <w:szCs w:val="20"/>
                        </w:rPr>
                        <w:t xml:space="preserve">                   Подземный теплопровод</w:t>
                      </w:r>
                    </w:p>
                    <w:p w:rsidR="00D10895" w:rsidRPr="00313908" w:rsidRDefault="00D10895" w:rsidP="00313908">
                      <w:pPr>
                        <w:widowControl w:val="0"/>
                        <w:rPr>
                          <w:sz w:val="20"/>
                          <w:szCs w:val="20"/>
                        </w:rPr>
                      </w:pPr>
                      <w:r w:rsidRPr="00313908">
                        <w:rPr>
                          <w:sz w:val="20"/>
                          <w:szCs w:val="20"/>
                        </w:rPr>
                        <w:t xml:space="preserve">                    Подземная линия электропередач</w:t>
                      </w:r>
                    </w:p>
                    <w:p w:rsidR="00D10895" w:rsidRPr="00313908" w:rsidRDefault="00D10895" w:rsidP="00313908">
                      <w:pPr>
                        <w:widowControl w:val="0"/>
                        <w:rPr>
                          <w:sz w:val="20"/>
                          <w:szCs w:val="20"/>
                        </w:rPr>
                      </w:pPr>
                      <w:r w:rsidRPr="00313908">
                        <w:rPr>
                          <w:sz w:val="20"/>
                          <w:szCs w:val="20"/>
                        </w:rPr>
                        <w:t xml:space="preserve">            Водопроводный колодец</w:t>
                      </w:r>
                    </w:p>
                    <w:p w:rsidR="00D10895" w:rsidRPr="00313908" w:rsidRDefault="00D10895" w:rsidP="00313908">
                      <w:pPr>
                        <w:widowControl w:val="0"/>
                        <w:rPr>
                          <w:sz w:val="20"/>
                          <w:szCs w:val="20"/>
                        </w:rPr>
                      </w:pPr>
                      <w:r w:rsidRPr="00313908">
                        <w:rPr>
                          <w:sz w:val="20"/>
                          <w:szCs w:val="20"/>
                        </w:rPr>
                        <w:t xml:space="preserve">           Канализационный колодец</w:t>
                      </w:r>
                    </w:p>
                  </w:txbxContent>
                </v:textbox>
              </v:shape>
              <v:line id="Line 420" o:spid="_x0000_s1245" style="position:absolute;flip:x y;visibility:visible" from="10967,10990" to="11072,1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Gca8IAAADcAAAADwAAAGRycy9kb3ducmV2LnhtbERPz2vCMBS+D/Y/hDfwNlOtOKlGGZOK&#10;J2F1Ct6ezVtT1ryUJmr9781h4PHj+71Y9bYRV+p87VjBaJiAIC6drrlS8LPP32cgfEDW2DgmBXfy&#10;sFq+viww0+7G33QtQiViCPsMFZgQ2kxKXxqy6IeuJY7cr+sshgi7SuoObzHcNnKcJFNpsebYYLCl&#10;L0PlX3GxCtLjKT8U6Tk3u43LP9KmWE9trdTgrf+cgwjUh6f4373VCiajuDaeiU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8Gca8IAAADcAAAADwAAAAAAAAAAAAAA&#10;AAChAgAAZHJzL2Rvd25yZXYueG1sUEsFBgAAAAAEAAQA+QAAAJADAAAAAA==&#10;" strokeweight="2pt">
                <v:stroke dashstyle="longDash"/>
                <v:shadow color="#ccc"/>
              </v:line>
              <v:line id="Line 421" o:spid="_x0000_s1246" style="position:absolute;visibility:visible" from="11068,11437" to="11122,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jlFMIAAADcAAAADwAAAGRycy9kb3ducmV2LnhtbESPQYvCMBSE7wv+h/AEb2uqLqtWo4gg&#10;eKiHtYJ4ezTPtti8lCba+u83guBxmJlvmOW6M5V4UONKywpGwwgEcWZ1ybmCU7r7noFwHlljZZkU&#10;PMnBetX7WmKsbct/9Dj6XAQIuxgVFN7XsZQuK8igG9qaOHhX2xj0QTa51A22AW4qOY6iX2mw5LBQ&#10;YE3bgrLb8W4UTNJz5Yxs02k+u9gkkUjJAZUa9LvNAoSnzn/C7/ZeK/gZzeF1JhwB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jlFMIAAADcAAAADwAAAAAAAAAAAAAA&#10;AAChAgAAZHJzL2Rvd25yZXYueG1sUEsFBgAAAAAEAAQA+QAAAJADAAAAAA==&#10;" strokeweight="3pt">
                <v:stroke linestyle="thinThin"/>
                <v:shadow color="#ccc"/>
              </v:line>
              <v:line id="Line 422" o:spid="_x0000_s1247" style="position:absolute;flip:y;visibility:visible" from="11072,11451" to="11126,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PbMIAAADcAAAADwAAAGRycy9kb3ducmV2LnhtbERPTYvCMBC9C/sfwizsTVNlEa1GEXFZ&#10;DyLaVfA4NGNbbSalibX6681B2OPjfU/nrSlFQ7UrLCvo9yIQxKnVBWcKDn8/3REI55E1lpZJwYMc&#10;zGcfnSnG2t55T03iMxFC2MWoIPe+iqV0aU4GXc9WxIE729qgD7DOpK7xHsJNKQdRNJQGCw4NOVa0&#10;zCm9JjejYLw77pPx7rKJ+HT7lc9Fsy1XUqmvz3YxAeGp9f/it3utFXwPwvxw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OPbMIAAADcAAAADwAAAAAAAAAAAAAA&#10;AAChAgAAZHJzL2Rvd25yZXYueG1sUEsFBgAAAAAEAAQA+QAAAJADAAAAAA==&#10;" strokeweight="6pt">
                <v:stroke linestyle="thickBetweenThin"/>
                <v:shadow color="#ccc"/>
              </v:line>
              <v:line id="Line 423" o:spid="_x0000_s1248" style="position:absolute;flip:x y;visibility:visible" from="11068,11466" to="1112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f/S8UAAADcAAAADwAAAGRycy9kb3ducmV2LnhtbESPQWvCQBSE7wX/w/KE3pqNRmxJXUUs&#10;EU8FY1vo7TX7zAazb0N21fTfdwuCx2FmvmEWq8G24kK9bxwrmCQpCOLK6YZrBR+H4ukFhA/IGlvH&#10;pOCXPKyWo4cF5tpdeU+XMtQiQtjnqMCE0OVS+sqQRZ+4jjh6R9dbDFH2tdQ9XiPctnKapnNpseG4&#10;YLCjjaHqVJ6tguzru/gss5/CvG9d8Zy15dvcNko9jof1K4hAQ7iHb+2dVjCbTuD/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f/S8UAAADcAAAADwAAAAAAAAAA&#10;AAAAAAChAgAAZHJzL2Rvd25yZXYueG1sUEsFBgAAAAAEAAQA+QAAAJMDAAAAAA==&#10;" strokeweight="2pt">
                <v:stroke dashstyle="longDash"/>
                <v:shadow color="#ccc"/>
              </v:line>
              <v:line id="Line 424" o:spid="_x0000_s1249" style="position:absolute;flip:y;visibility:visible" from="11068,11480" to="11126,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tmMYAAADcAAAADwAAAGRycy9kb3ducmV2LnhtbESPQWvCQBSE70L/w/IK3szGUIqkrqKW&#10;Ug9WSNpDjo/saxLMvk2z2yT++25B8DjMzDfMejuZVgzUu8aygmUUgyAurW64UvD1+bZYgXAeWWNr&#10;mRRcycF28zBbY6rtyBkNua9EgLBLUUHtfZdK6cqaDLrIdsTB+7a9QR9kX0nd4xjgppVJHD9Lgw2H&#10;hRo7OtRUXvJfo+CjSJaZ9ZdT81Oc9++v2eHc6Vyp+eO0ewHhafL38K191AqekgT+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97ZjGAAAA3AAAAA8AAAAAAAAA&#10;AAAAAAAAoQIAAGRycy9kb3ducmV2LnhtbFBLBQYAAAAABAAEAPkAAACUAwAAAAA=&#10;">
                <v:stroke startarrow="block" endarrow="block"/>
                <v:shadow color="#ccc"/>
              </v:line>
              <v:oval id="Oval 425" o:spid="_x0000_s1250" style="position:absolute;left:11079;top:11491;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puMUA&#10;AADcAAAADwAAAGRycy9kb3ducmV2LnhtbESPQWvCQBSE7wX/w/IEL0V3ta1IzEZCQejBi1b0+sw+&#10;k5Ds25DdmvTfdwuFHoeZ+YZJd6NtxYN6XzvWsFwoEMSFMzWXGs6f+/kGhA/IBlvHpOGbPOyyyVOK&#10;iXEDH+lxCqWIEPYJaqhC6BIpfVGRRb9wHXH07q63GKLsS2l6HCLctnKl1FparDkuVNjRe0VFc/qy&#10;Gt6uTX67bA7F8Ty2SjX5cFDPudaz6ZhvQQQaw3/4r/1hNLyuXuD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Wm4xQAAANwAAAAPAAAAAAAAAAAAAAAAAJgCAABkcnMv&#10;ZG93bnJldi54bWxQSwUGAAAAAAQABAD1AAAAigMAAAAA&#10;" filled="f" insetpen="t">
                <v:shadow color="#ccc"/>
                <v:textbox inset="2.88pt,2.88pt,2.88pt,2.88pt"/>
              </v:oval>
              <v:oval id="Oval 426" o:spid="_x0000_s1251" style="position:absolute;left:10870;top:10911;width:15;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r68IA&#10;AADcAAAADwAAAGRycy9kb3ducmV2LnhtbESPQWsCMRSE74L/IbyCN81WFmtXo1jR4rVr8fxMnpvF&#10;zcuySXX9941Q6HGYmW+Y5bp3jbhRF2rPCl4nGQhi7U3NlYLv4348BxEissHGMyl4UID1ajhYYmH8&#10;nb/oVsZKJAiHAhXYGNtCyqAtOQwT3xIn7+I7hzHJrpKmw3uCu0ZOs2wmHdacFiy2tLWkr+WPU7DV&#10;u7dLOTtdpf78eG9sm5/55JUavfSbBYhIffwP/7UPRkE+zeF5Jh0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avrwgAAANwAAAAPAAAAAAAAAAAAAAAAAJgCAABkcnMvZG93&#10;bnJldi54bWxQSwUGAAAAAAQABAD1AAAAhwMAAAAA&#10;" fillcolor="black" insetpen="t">
                <v:fill opacity="58853f"/>
                <v:shadow color="#ccc"/>
                <v:textbox inset="2.88pt,2.88pt,2.88pt,2.88pt"/>
              </v:oval>
              <v:oval id="Oval 427" o:spid="_x0000_s1252" style="position:absolute;left:10874;top:10980;width:14;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OcMIA&#10;AADcAAAADwAAAGRycy9kb3ducmV2LnhtbESPQWsCMRSE70L/Q3gFbzVbsVq3RmnFSq+uxfMzeW4W&#10;Ny/LJur6740geBxm5htmtuhcLc7UhsqzgvdBBoJYe1NxqeB/+/v2CSJEZIO1Z1JwpQCL+Utvhrnx&#10;F97QuYilSBAOOSqwMTa5lEFbchgGviFO3sG3DmOSbSlNi5cEd7UcZtlYOqw4LVhsaGlJH4uTU7DU&#10;q8mhGO+OUq9/prVtRnveeaX6r933F4hIXXyGH+0/o2A0/ID7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Q5wwgAAANwAAAAPAAAAAAAAAAAAAAAAAJgCAABkcnMvZG93&#10;bnJldi54bWxQSwUGAAAAAAQABAD1AAAAhwMAAAAA&#10;" fillcolor="black" insetpen="t">
                <v:fill opacity="58853f"/>
                <v:shadow color="#ccc"/>
                <v:textbox inset="2.88pt,2.88pt,2.88pt,2.88pt"/>
              </v:oval>
              <v:oval id="Oval 428" o:spid="_x0000_s1253" style="position:absolute;left:11075;top:11505;width:15;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QB8IA&#10;AADcAAAADwAAAGRycy9kb3ducmV2LnhtbESPQWsCMRSE74L/IbyCN81WZGtXo6ho6bVr8fxMnpvF&#10;zcuyibr++6ZQ6HGYmW+Y5bp3jbhTF2rPCl4nGQhi7U3NlYLv42E8BxEissHGMyl4UoD1ajhYYmH8&#10;g7/oXsZKJAiHAhXYGNtCyqAtOQwT3xIn7+I7hzHJrpKmw0eCu0ZOsyyXDmtOCxZb2lnS1/LmFOz0&#10;/u1S5qer1B/b98a2szOfvFKjl36zABGpj//hv/anUTCb5vB7Jh0B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I5AHwgAAANwAAAAPAAAAAAAAAAAAAAAAAJgCAABkcnMvZG93&#10;bnJldi54bWxQSwUGAAAAAAQABAD1AAAAhwMAAAAA&#10;" fillcolor="black" insetpen="t">
                <v:fill opacity="58853f"/>
                <v:shadow color="#ccc"/>
                <v:textbox inset="2.88pt,2.88pt,2.88pt,2.88pt"/>
              </v:oval>
              <v:oval id="Oval 429" o:spid="_x0000_s1254" style="position:absolute;left:11072;top:10983;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vu8UA&#10;AADcAAAADwAAAGRycy9kb3ducmV2LnhtbESPQWvCQBSE7wX/w/IEL0V3lbZKzEZCQejBi1b0+sw+&#10;k5Ds25DdmvTfdwuFHoeZ+YZJd6NtxYN6XzvWsFwoEMSFMzWXGs6f+/kGhA/IBlvHpOGbPOyyyVOK&#10;iXEDH+lxCqWIEPYJaqhC6BIpfVGRRb9wHXH07q63GKLsS2l6HCLctnKl1Ju0WHNcqLCj94qK5vRl&#10;Nbxem/x22RyK43lslWry4aCec61n0zHfggg0hv/wX/vDaHhZreH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m+7xQAAANwAAAAPAAAAAAAAAAAAAAAAAJgCAABkcnMv&#10;ZG93bnJldi54bWxQSwUGAAAAAAQABAD1AAAAigMAAAAA&#10;" filled="f" insetpen="t">
                <v:shadow color="#ccc"/>
                <v:textbox inset="2.88pt,2.88pt,2.88pt,2.88pt"/>
              </v:oval>
              <v:oval id="Oval 430" o:spid="_x0000_s1255" style="position:absolute;left:11065;top:11228;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37ycEA&#10;AADcAAAADwAAAGRycy9kb3ducmV2LnhtbERPTYvCMBC9C/sfwix4kTVRVKQapSws7MGLWtzr2My2&#10;pc2kNNHWf28OgsfH+97uB9uIO3W+cqxhNlUgiHNnKi40ZOefrzUIH5ANNo5Jw4M87Hcfoy0mxvV8&#10;pPspFCKGsE9QQxlCm0jp85Is+qlriSP37zqLIcKukKbDPobbRs6VWkmLFceGElv6LimvTzerYflX&#10;p9fL+pAfs6FRqk77g5qkWo8/h3QDItAQ3uKX+9doWMzj2ngmHgG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9+8nBAAAA3AAAAA8AAAAAAAAAAAAAAAAAmAIAAGRycy9kb3du&#10;cmV2LnhtbFBLBQYAAAAABAAEAPUAAACGAwAAAAA=&#10;" filled="f" insetpen="t">
                <v:shadow color="#ccc"/>
                <v:textbox inset="2.88pt,2.88pt,2.88pt,2.88pt"/>
              </v:oval>
              <v:shape id="Text Box 431" o:spid="_x0000_s1256" type="#_x0000_t202" style="position:absolute;left:10773;top:10573;width:31;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dMMUA&#10;AADcAAAADwAAAGRycy9kb3ducmV2LnhtbESPS2vDMBCE74X+B7GF3Bo5aRGpGyX0QaDXPCjtbbG2&#10;tqi1ciw5UfLro0Chx2FmvmHmy+RacaA+WM8aJuMCBHHljeVaw267up+BCBHZYOuZNJwowHJxezPH&#10;0vgjr+mwibXIEA4lamhi7EopQ9WQwzD2HXH2fnzvMGbZ19L0eMxw18ppUSjp0HJeaLCjt4aq383g&#10;NLynr31SSj0Mnye1P9vX4XtiSevRXXp5BhEpxf/wX/vDaHicPsH1TD4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d0wxQAAANwAAAAPAAAAAAAAAAAAAAAAAJgCAABkcnMv&#10;ZG93bnJldi54bWxQSwUGAAAAAAQABAD1AAAAigMAAAAA&#10;" filled="f" stroked="f" insetpen="t">
                <v:textbox inset="2.88pt,2.88pt,2.88pt,2.88pt">
                  <w:txbxContent>
                    <w:p w:rsidR="00D10895" w:rsidRDefault="00D10895" w:rsidP="00313908">
                      <w:pPr>
                        <w:widowControl w:val="0"/>
                      </w:pPr>
                      <w:r>
                        <w:t>ПГ</w:t>
                      </w:r>
                    </w:p>
                  </w:txbxContent>
                </v:textbox>
              </v:shape>
              <v:oval id="Oval 432" o:spid="_x0000_s1257" style="position:absolute;left:10769;top:10587;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hEsEA&#10;AADcAAAADwAAAGRycy9kb3ducmV2LnhtbERPTYvCMBC9L/gfwgheFk3UXZFqlLIgePCiK3odm7Et&#10;bSalydr6781B2OPjfa+3va3Fg1pfOtYwnSgQxJkzJecazr+78RKED8gGa8ek4UketpvBxxoT4zo+&#10;0uMUchFD2CeooQihSaT0WUEW/cQ1xJG7u9ZiiLDNpWmxi+G2ljOlFtJiybGhwIZ+Csqq05/V8H2t&#10;0ttleciO575Wqkq7g/pMtR4N+3QFIlAf/sVv995o+JrH+fF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SYRLBAAAA3AAAAA8AAAAAAAAAAAAAAAAAmAIAAGRycy9kb3du&#10;cmV2LnhtbFBLBQYAAAAABAAEAPUAAACGAwAAAAA=&#10;" filled="f" insetpen="t">
                <v:shadow color="#ccc"/>
                <v:textbox inset="2.88pt,2.88pt,2.88pt,2.88pt"/>
              </v:oval>
              <v:line id="Line 433" o:spid="_x0000_s1258" style="position:absolute;visibility:visible" from="10723,10591" to="10773,1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u1csQAAADcAAAADwAAAGRycy9kb3ducmV2LnhtbESPwWrDMBBE74X+g9hCbrWcpiTGtRxC&#10;oNCDe2gcCL0t1sY2sVZGUmPn76tCIcdhZt4wxXY2g7iS871lBcskBUHcWN1zq+BYvz9nIHxA1jhY&#10;JgU38rAtHx8KzLWd+Iuuh9CKCGGfo4IuhDGX0jcdGfSJHYmjd7bOYIjStVI7nCLcDPIlTdfSYM9x&#10;ocOR9h01l8OPUbCqT4M3cqo3bfZtq0oiVZ+o1OJp3r2BCDSHe/i//aEVvK6W8HcmHg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7VyxAAAANwAAAAPAAAAAAAAAAAA&#10;AAAAAKECAABkcnMvZG93bnJldi54bWxQSwUGAAAAAAQABAD5AAAAkgMAAAAA&#10;" strokeweight="3pt">
                <v:stroke linestyle="thinThin"/>
                <v:shadow color="#ccc"/>
              </v:line>
            </v:group>
            <v:shape id="Text Box 434" o:spid="_x0000_s1259" type="#_x0000_t202" style="position:absolute;left:11313;top:11080;width:61;height:1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ZnMUA&#10;AADcAAAADwAAAGRycy9kb3ducmV2LnhtbESPX0vDMBTF3wd+h3AF32zaTYLUZcU/CL46h+jbpbm2&#10;weama9It89MbQdjj4ZzzO5x1k9wgDjQF61lDVZQgiFtvLHcadm/P17cgQkQ2OHgmDScK0GwuFmus&#10;jT/yKx22sRMZwqFGDX2MYy1laHtyGAo/Emfvy08OY5ZTJ82Exwx3g1yWpZIOLeeFHkd67Kn93s5O&#10;w1P62Cel1Gp+P6n9j32YPytLWl9dpvs7EJFSPIf/2y9Gw81qCX9n8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NmcxQAAANwAAAAPAAAAAAAAAAAAAAAAAJgCAABkcnMv&#10;ZG93bnJldi54bWxQSwUGAAAAAAQABAD1AAAAigMAAAAA&#10;" filled="f" stroked="f" insetpen="t">
              <v:textbox inset="2.88pt,2.88pt,2.88pt,2.88pt">
                <w:txbxContent>
                  <w:p w:rsidR="00D10895" w:rsidRDefault="00D10895" w:rsidP="00313908">
                    <w:pPr>
                      <w:widowControl w:val="0"/>
                    </w:pPr>
                    <w:r>
                      <w:t>Ю-З 11</w:t>
                    </w:r>
                  </w:p>
                  <w:p w:rsidR="00D10895" w:rsidRDefault="00D10895" w:rsidP="00313908">
                    <w:pPr>
                      <w:widowControl w:val="0"/>
                    </w:pPr>
                    <w:r>
                      <w:t>З 8</w:t>
                    </w:r>
                  </w:p>
                  <w:p w:rsidR="00D10895" w:rsidRDefault="00D10895" w:rsidP="00313908">
                    <w:pPr>
                      <w:widowControl w:val="0"/>
                    </w:pPr>
                    <w:r>
                      <w:t>С-З 1</w:t>
                    </w:r>
                  </w:p>
                  <w:p w:rsidR="00D10895" w:rsidRDefault="00D10895" w:rsidP="00313908">
                    <w:pPr>
                      <w:widowControl w:val="0"/>
                    </w:pPr>
                    <w:r>
                      <w:t>С 3</w:t>
                    </w:r>
                  </w:p>
                  <w:p w:rsidR="00D10895" w:rsidRDefault="00D10895" w:rsidP="00313908">
                    <w:pPr>
                      <w:widowControl w:val="0"/>
                    </w:pPr>
                    <w:r>
                      <w:t>С-В 2</w:t>
                    </w:r>
                  </w:p>
                  <w:p w:rsidR="00D10895" w:rsidRDefault="00D10895" w:rsidP="00313908">
                    <w:pPr>
                      <w:widowControl w:val="0"/>
                    </w:pPr>
                    <w:r>
                      <w:t>В 1</w:t>
                    </w:r>
                  </w:p>
                  <w:p w:rsidR="00D10895" w:rsidRDefault="00D10895" w:rsidP="00313908">
                    <w:pPr>
                      <w:widowControl w:val="0"/>
                    </w:pPr>
                    <w:r>
                      <w:t>Ю-В 3</w:t>
                    </w:r>
                  </w:p>
                  <w:p w:rsidR="00D10895" w:rsidRDefault="00D10895" w:rsidP="00313908">
                    <w:pPr>
                      <w:widowControl w:val="0"/>
                    </w:pPr>
                    <w:r>
                      <w:t>Ю 2</w:t>
                    </w:r>
                  </w:p>
                  <w:p w:rsidR="00D10895" w:rsidRDefault="00D10895" w:rsidP="00313908">
                    <w:pPr>
                      <w:widowControl w:val="0"/>
                    </w:pPr>
                    <w:r>
                      <w:t> </w:t>
                    </w:r>
                  </w:p>
                </w:txbxContent>
              </v:textbox>
            </v:shape>
            <w10:wrap anchorx="page"/>
          </v:group>
        </w:pict>
      </w: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bookmarkStart w:id="0" w:name="_GoBack"/>
      <w:bookmarkEnd w:id="0"/>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r>
        <w:rPr>
          <w:noProof/>
          <w:lang w:eastAsia="ru-RU"/>
        </w:rPr>
        <w:pict>
          <v:group id="Группа 412" o:spid="_x0000_s1260" style="position:absolute;margin-left:-42.45pt;margin-top:-19.35pt;width:635.75pt;height:813.5pt;z-index:251655680;mso-position-horizontal-relative:margin" coordorigin="10631,10438" coordsize="807,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">
            <v:shape id="Text Box 414" o:spid="_x0000_s1261" type="#_x0000_t202" style="position:absolute;left:11283;top:11056;width:61;height:1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EHMIA&#10;AADaAAAADwAAAGRycy9kb3ducmV2LnhtbESPQWsCMRSE74X+h/CE3mpWhVC2RtGK4LVapL09Nq+7&#10;wc3Luslq7K9vhEKPw8x8w8yXybXiQn2wnjVMxgUI4soby7WGj8P2+QVEiMgGW8+k4UYBlovHhzmW&#10;xl/5nS77WIsM4VCihibGrpQyVA05DGPfEWfv2/cOY5Z9LU2P1wx3rZwWhZIOLeeFBjt6a6g67Qen&#10;YZM+z0kpNRuON3X+sevha2JJ66dRWr2CiJTif/ivvTMapnC/km+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QQcwgAAANoAAAAPAAAAAAAAAAAAAAAAAJgCAABkcnMvZG93&#10;bnJldi54bWxQSwUGAAAAAAQABAD1AAAAhwMAAAAA&#10;" filled="f" stroked="f" insetpen="t">
              <v:textbox inset="2.88pt,2.88pt,2.88pt,2.88pt">
                <w:txbxContent>
                  <w:p w:rsidR="00D10895" w:rsidRDefault="00D10895" w:rsidP="001E4500">
                    <w:pPr>
                      <w:widowControl w:val="0"/>
                    </w:pPr>
                    <w:r>
                      <w:t>Ю-З 11</w:t>
                    </w:r>
                  </w:p>
                  <w:p w:rsidR="00D10895" w:rsidRDefault="00D10895" w:rsidP="001E4500">
                    <w:pPr>
                      <w:widowControl w:val="0"/>
                    </w:pPr>
                    <w:r>
                      <w:t>З 8</w:t>
                    </w:r>
                  </w:p>
                  <w:p w:rsidR="00D10895" w:rsidRDefault="00D10895" w:rsidP="001E4500">
                    <w:pPr>
                      <w:widowControl w:val="0"/>
                    </w:pPr>
                    <w:r>
                      <w:t>С-З 1</w:t>
                    </w:r>
                  </w:p>
                  <w:p w:rsidR="00D10895" w:rsidRDefault="00D10895" w:rsidP="001E4500">
                    <w:pPr>
                      <w:widowControl w:val="0"/>
                    </w:pPr>
                    <w:r>
                      <w:t>С 3</w:t>
                    </w:r>
                  </w:p>
                  <w:p w:rsidR="00D10895" w:rsidRDefault="00D10895" w:rsidP="001E4500">
                    <w:pPr>
                      <w:widowControl w:val="0"/>
                    </w:pPr>
                    <w:r>
                      <w:t>С-В 2</w:t>
                    </w:r>
                  </w:p>
                  <w:p w:rsidR="00D10895" w:rsidRDefault="00D10895" w:rsidP="001E4500">
                    <w:pPr>
                      <w:widowControl w:val="0"/>
                    </w:pPr>
                    <w:r>
                      <w:t>В 1</w:t>
                    </w:r>
                  </w:p>
                  <w:p w:rsidR="00D10895" w:rsidRDefault="00D10895" w:rsidP="001E4500">
                    <w:pPr>
                      <w:widowControl w:val="0"/>
                    </w:pPr>
                    <w:r>
                      <w:t>Ю-В 3</w:t>
                    </w:r>
                  </w:p>
                  <w:p w:rsidR="00D10895" w:rsidRDefault="00D10895" w:rsidP="001E4500">
                    <w:pPr>
                      <w:widowControl w:val="0"/>
                    </w:pPr>
                    <w:r>
                      <w:t>Ю 2</w:t>
                    </w:r>
                  </w:p>
                  <w:p w:rsidR="00D10895" w:rsidRDefault="00D10895" w:rsidP="001E4500">
                    <w:pPr>
                      <w:widowControl w:val="0"/>
                    </w:pPr>
                    <w:r>
                      <w:t> </w:t>
                    </w:r>
                  </w:p>
                </w:txbxContent>
              </v:textbox>
            </v:shape>
            <v:rect id="Rectangle 415" o:spid="_x0000_s1262" style="position:absolute;left:10631;top:10438;width:717;height:10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Cy8MA&#10;AADaAAAADwAAAGRycy9kb3ducmV2LnhtbESPT4vCMBTE7wt+h/CEvWmq4h+qUVRwWQ8LWr14ezbP&#10;tti81Car9dubBWGPw8z8hpktGlOKO9WusKyg141AEKdWF5wpOB42nQkI55E1lpZJwZMcLOatjxnG&#10;2j54T/fEZyJA2MWoIPe+iqV0aU4GXddWxMG72NqgD7LOpK7xEeCmlP0oGkmDBYeFHCta55Rek1+j&#10;4GtzK8Y/PjXD5Dwyp9P22OxWkVKf7WY5BeGp8f/hd/tbKxjA35V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xCy8MAAADaAAAADwAAAAAAAAAAAAAAAACYAgAAZHJzL2Rv&#10;d25yZXYueG1sUEsFBgAAAAAEAAQA9QAAAIgDAAAAAA==&#10;" filled="f" strokeweight="1.25pt" insetpen="t">
              <v:shadow color="#ccc"/>
              <v:textbox inset="2.88pt,2.88pt,2.88pt,2.88pt"/>
            </v:rect>
            <v:group id="Group 416" o:spid="_x0000_s1263" style="position:absolute;left:10815;top:10940;width:185;height:120" coordorigin="-1931,-1014" coordsize="223,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17" o:spid="_x0000_s1264" style="position:absolute;left:-1859;top:-1014;width:7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5ksUA&#10;AADaAAAADwAAAGRycy9kb3ducmV2LnhtbESPzWvCQBTE70L/h+UVetONQq1EV1FJqXgo+HFob4/s&#10;Mwlm34bs5kP/erdQ8DjMzG+Yxao3pWipdoVlBeNRBII4tbrgTMH59DmcgXAeWWNpmRTcyMFq+TJY&#10;YKxtxwdqjz4TAcIuRgW591UspUtzMuhGtiIO3sXWBn2QdSZ1jV2Am1JOomgqDRYcFnKsaJtTej02&#10;RoG87otz9H3YrKn5mPxeOLl//SRKvb326zkIT71/hv/bO63gHf6uhBs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mSxQAAANoAAAAPAAAAAAAAAAAAAAAAAJgCAABkcnMv&#10;ZG93bnJldi54bWxQSwUGAAAAAAQABAD1AAAAigMAAAAA&#10;" fillcolor="#ccc" strokecolor="#ccc" insetpen="t">
                <v:shadow color="#ccc"/>
                <v:textbox inset="2.88pt,2.88pt,2.88pt,2.88pt"/>
              </v:rect>
              <v:rect id="Rectangle 418" o:spid="_x0000_s1265" style="position:absolute;left:-1931;top:-956;width:86;height: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n5cMA&#10;AADaAAAADwAAAGRycy9kb3ducmV2LnhtbESPS4sCMRCE78L+h9AL3jSjB11GM6KLi+JB8HHQWzPp&#10;eeCkM0yijv56Iyx4LKrqK2o6a00lbtS40rKCQT8CQZxaXXKu4Hj46/2AcB5ZY2WZFDzIwSz56kwx&#10;1vbOO7rtfS4ChF2MCgrv61hKlxZk0PVtTRy8zDYGfZBNLnWD9wA3lRxG0UgaLDksFFjTb0HpZX81&#10;CuRlUx6j7W4xp+t4eM54+Vydlkp1v9v5BISn1n/C/+21VjCC95VwA2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Mn5cMAAADaAAAADwAAAAAAAAAAAAAAAACYAgAAZHJzL2Rv&#10;d25yZXYueG1sUEsFBgAAAAAEAAQA9QAAAIgDAAAAAA==&#10;" fillcolor="#ccc" strokecolor="#ccc" insetpen="t">
                <v:shadow color="#ccc"/>
                <v:textbox inset="2.88pt,2.88pt,2.88pt,2.88pt"/>
              </v:rect>
              <v:rect id="Rectangle 419" o:spid="_x0000_s1266" style="position:absolute;left:-1794;top:-956;width:86;height: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fsIA&#10;AADaAAAADwAAAGRycy9kb3ducmV2LnhtbESPzarCMBSE94LvEI7gTlNd6KUaRUVRXAj+LHR3aI5t&#10;sTkpTdTq0xvhgsthZr5hxtPaFOJBlcstK+h1IxDEidU5pwpOx1XnD4TzyBoLy6TgRQ6mk2ZjjLG2&#10;T97T4+BTESDsYlSQeV/GUrokI4Oua0vi4F1tZdAHWaVSV/gMcFPIfhQNpMGcw0KGJS0ySm6Hu1Eg&#10;b9v8FO328xndh/3LlZfv9XmpVLtVz0YgPNX+F/5vb7SCIXyvhBsgJ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4J+wgAAANoAAAAPAAAAAAAAAAAAAAAAAJgCAABkcnMvZG93&#10;bnJldi54bWxQSwUGAAAAAAQABAD1AAAAhwMAAAAA&#10;" fillcolor="#ccc" strokecolor="#ccc" insetpen="t">
                <v:shadow color="#ccc"/>
                <v:textbox inset="2.88pt,2.88pt,2.88pt,2.88pt"/>
              </v:rect>
            </v:group>
            <v:line id="Line 420" o:spid="_x0000_s1267" style="position:absolute;visibility:visible" from="10743,10921" to="10743,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4dsb8AAADaAAAADwAAAGRycy9kb3ducmV2LnhtbERPu27CMBTdkfoP1q3ERhwyIJTiRFUL&#10;iJXXwHaJb5PQ+DqKTQh8PR6QGI/Oe5EPphE9da62rGAaxSCIC6trLhUc9qvJHITzyBoby6TgTg7y&#10;7GO0wFTbG2+p3/lShBB2KSqovG9TKV1RkUEX2ZY4cH+2M+gD7EqpO7yFcNPIJI5n0mDNoaHCln4q&#10;Kv53V6PAT5Pr4/e8bpan/niRyWW5P+uDUuPP4fsLhKfBv8Uv90YrCFvDlXADZPY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b4dsb8AAADaAAAADwAAAAAAAAAAAAAAAACh&#10;AgAAZHJzL2Rvd25yZXYueG1sUEsFBgAAAAAEAAQA+QAAAI0DAAAAAA==&#10;" strokeweight="1.25pt">
              <v:shadow color="#ccc"/>
            </v:line>
            <v:line id="Line 421" o:spid="_x0000_s1268" style="position:absolute;visibility:visible" from="10743,10770" to="10743,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K4KsIAAADaAAAADwAAAGRycy9kb3ducmV2LnhtbESPO4/CMBCE+5P4D9Yi0R0OKRAEDEK8&#10;RMvjCrolXpJAvI5iEwK//nwS0pWjmflGM523phQN1a6wrGDQj0AQp1YXnCk4HTffIxDOI2ssLZOC&#10;FzmYzzpfU0y0ffKemoPPRICwS1BB7n2VSOnSnAy6vq2Ig3e1tUEfZJ1JXeMzwE0p4ygaSoMFh4Uc&#10;K1rmlN4PD6PAD+LHe3XZlutz83OT8W19vOiTUr1uu5iA8NT6//CnvdMKxvB3JdwAO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K4KsIAAADaAAAADwAAAAAAAAAAAAAA&#10;AAChAgAAZHJzL2Rvd25yZXYueG1sUEsFBgAAAAAEAAQA+QAAAJADAAAAAA==&#10;" strokeweight="1.25pt">
              <v:shadow color="#ccc"/>
            </v:line>
            <v:line id="Line 422" o:spid="_x0000_s1269" style="position:absolute;visibility:visible" from="11060,10771" to="11060,11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K5nsQAAADbAAAADwAAAGRycy9kb3ducmV2LnhtbESPQUsDMRCF70L/Q5iCN5tVUMq2aSlC&#10;qYIH3Qq2t+lmmizdTJZN3K7/3jkI3mZ4b977ZrkeQ6sG6lMT2cD9rABFXEfbsDPwud/ezUGljGyx&#10;jUwGfijBejW5WWJp45U/aKiyUxLCqUQDPueu1DrVngKmWeyIRTvHPmCWtXfa9niV8NDqh6J40gEb&#10;lgaPHT17qi/VdzCwO1eVf8N3R0P089Px61W7w6Mxt9NxswCVacz/5r/rFyv4Qi+/y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YrmexAAAANsAAAAPAAAAAAAAAAAA&#10;AAAAAKECAABkcnMvZG93bnJldi54bWxQSwUGAAAAAAQABAD5AAAAkgMAAAAA&#10;" strokeweight="1.5pt">
              <v:shadow color="#ccc"/>
              <o:lock v:ext="edit" aspectratio="t"/>
            </v:line>
            <v:line id="Line 423" o:spid="_x0000_s1270" style="position:absolute;visibility:visible" from="10743,10770" to="11077,1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kCfMIAAADbAAAADwAAAGRycy9kb3ducmV2LnhtbERPPW+DMBDdI/U/WFepWzAwVBXFiao0&#10;jbIWkqHbga9Ags8IO4Tm18eVKnW7p/d5+Xo2vZhodJ1lBUkUgyCure64UXAoP5YvIJxH1thbJgU/&#10;5GC9eljkmGl75U+aCt+IEMIuQwWt90MmpatbMugiOxAH7tuOBn2AYyP1iNcQbnqZxvGzNNhxaGhx&#10;oE1L9bm4GAU+SS+392rXb7+m40mmp21Z6YNST4/z2ysIT7P/F/+59zrMT+D3l3C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kCfMIAAADbAAAADwAAAAAAAAAAAAAA&#10;AAChAgAAZHJzL2Rvd25yZXYueG1sUEsFBgAAAAAEAAQA+QAAAJADAAAAAA==&#10;" strokeweight="1.25pt">
              <v:shadow color="#ccc"/>
            </v:line>
            <v:line id="Line 424" o:spid="_x0000_s1271" style="position:absolute;visibility:visible" from="10930,11122" to="11060,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ucC8EAAADbAAAADwAAAGRycy9kb3ducmV2LnhtbERPyWrDMBC9B/oPYgK9JbJ9KMWJYkrj&#10;hlyb5ZDbxJp6qTUylry0X18VCr3N462zzWbTipF6V1tWEK8jEMSF1TWXCi7nt9UzCOeRNbaWScEX&#10;Och2D4stptpO/E7jyZcihLBLUUHlfZdK6YqKDLq17YgD92F7gz7AvpS6xymEm1YmUfQkDdYcGirs&#10;6LWi4vM0GAU+Tobv/f3Q5rfx2sikyc93fVHqcTm/bEB4mv2/+M991GF+Ar+/h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a5wLwQAAANsAAAAPAAAAAAAAAAAAAAAA&#10;AKECAABkcnMvZG93bnJldi54bWxQSwUGAAAAAAQABAD5AAAAjwMAAAAA&#10;" strokeweight="1.25pt">
              <v:shadow color="#ccc"/>
            </v:line>
            <v:line id="Line 425" o:spid="_x0000_s1272" style="position:absolute;visibility:visible" from="10743,11122" to="10892,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c5kMAAAADbAAAADwAAAGRycy9kb3ducmV2LnhtbERPS4vCMBC+L/gfwgje1tQKItUo4guv&#10;PvbgbWzGttpMShNr9ddvFoS9zcf3nOm8NaVoqHaFZQWDfgSCOLW64EzB6bj5HoNwHlljaZkUvMjB&#10;fNb5mmKi7ZP31Bx8JkIIuwQV5N5XiZQuzcmg69uKOHBXWxv0AdaZ1DU+Q7gpZRxFI2mw4NCQY0XL&#10;nNL74WEU+EH8eK8u23J9bn5uMr6tjxd9UqrXbRcTEJ5a/y/+uHc6zB/C3y/hADn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nOZDAAAAA2wAAAA8AAAAAAAAAAAAAAAAA&#10;oQIAAGRycy9kb3ducmV2LnhtbFBLBQYAAAAABAAEAPkAAACOAwAAAAA=&#10;" strokeweight="1.25pt">
              <v:shadow color="#ccc"/>
            </v:line>
            <v:rect id="Rectangle 426" o:spid="_x0000_s1273" style="position:absolute;left:10886;top:11228;width:66;height:163;rotation:288361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w8AA&#10;AADbAAAADwAAAGRycy9kb3ducmV2LnhtbERPS4vCMBC+C/6HMII3TRVZlmoUKwh7KIpVD96GZvrA&#10;ZlKarNZ/bxaEvc3H95zVpjeNeFDnassKZtMIBHFudc2lgst5P/kG4TyyxsYyKXiRg816OFhhrO2T&#10;T/TIfClCCLsYFVTet7GULq/IoJvaljhwhe0M+gC7UuoOnyHcNHIeRV/SYM2hocKWdhXl9+zXKLhn&#10;0a1MrodjniyoT9OkeM3TQqnxqN8uQXjq/b/44/7RYf4C/n4J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1+w8AAAADbAAAADwAAAAAAAAAAAAAAAACYAgAAZHJzL2Rvd25y&#10;ZXYueG1sUEsFBgAAAAAEAAQA9QAAAIUDAAAAAA==&#10;" fillcolor="#ccc" strokecolor="#ccc" insetpen="t">
              <v:shadow color="#ccc"/>
              <v:textbox inset="2.88pt,2.88pt,2.88pt,2.88pt"/>
            </v:rect>
            <v:rect id="Rectangle 427" o:spid="_x0000_s1274" style="position:absolute;left:10862;top:10644;width:108;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SG8MA&#10;AADbAAAADwAAAGRycy9kb3ducmV2LnhtbERPS2vCQBC+C/0PyxR6041CrURXUUmpeCj4OLS3ITsm&#10;wexsyG4e+uvdQsHbfHzPWax6U4qWaldYVjAeRSCIU6sLzhScT5/DGQjnkTWWlknBjRysli+DBcba&#10;dnyg9ugzEULYxagg976KpXRpTgbdyFbEgbvY2qAPsM6krrEL4aaUkyiaSoMFh4YcK9rmlF6PjVEg&#10;r/viHH0fNmtqPia/F07uXz+JUm+v/XoOwlPvn+J/906H+e/w90s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HSG8MAAADbAAAADwAAAAAAAAAAAAAAAACYAgAAZHJzL2Rv&#10;d25yZXYueG1sUEsFBgAAAAAEAAQA9QAAAIgDAAAAAA==&#10;" fillcolor="#ccc" strokecolor="#ccc" insetpen="t">
              <v:shadow color="#ccc"/>
              <v:textbox inset="2.88pt,2.88pt,2.88pt,2.88pt"/>
            </v:rect>
            <v:rect id="Rectangle 428" o:spid="_x0000_s1275" style="position:absolute;left:10829;top:11288;width:208;height:80;rotation:271635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HcQA&#10;AADbAAAADwAAAGRycy9kb3ducmV2LnhtbERP22rCQBB9L/Qflin0TTfWIhJdRQqlhVIhXhDfxuyY&#10;xGRnw+5WY7++Kwh9m8O5znTemUacyfnKsoJBPwFBnFtdcaFgs37vjUH4gKyxsUwKruRhPnt8mGKq&#10;7YUzOq9CIWII+xQVlCG0qZQ+L8mg79uWOHJH6wyGCF0htcNLDDeNfEmSkTRYcWwosaW3kvJ69WMU&#10;uDwb1ltXH76W++x3+P36MTgtdko9P3WLCYhAXfgX392fOs4fwe2XeI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bB3EAAAA2wAAAA8AAAAAAAAAAAAAAAAAmAIAAGRycy9k&#10;b3ducmV2LnhtbFBLBQYAAAAABAAEAPUAAACJAwAAAAA=&#10;" fillcolor="#ccc" strokecolor="#ccc" insetpen="t">
              <v:shadow color="#ccc"/>
              <v:textbox inset="2.88pt,2.88pt,2.88pt,2.88pt"/>
            </v:rect>
            <v:line id="Line 429" o:spid="_x0000_s1276" style="position:absolute;visibility:visible" from="11077,11185" to="11077,1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6sIAAADbAAAADwAAAGRycy9kb3ducmV2LnhtbERPTWsCMRC9F/wPYQRvNWuhKlujSKG0&#10;god2Fdrexs2YLG4myyau679vCoK3ebzPWax6V4uO2lB5VjAZZyCIS68rNgr2u7fHOYgQkTXWnknB&#10;lQKsloOHBebaX/iLuiIakUI45KjAxtjkUobSksMw9g1x4o6+dRgTbI3ULV5SuKvlU5ZNpcOKU4PF&#10;hl4tlafi7BS8H4vCbvHTUOft/PD7vZHm51mp0bBfv4CI1Me7+Ob+0Gn+DP5/SQ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h6sIAAADbAAAADwAAAAAAAAAAAAAA&#10;AAChAgAAZHJzL2Rvd25yZXYueG1sUEsFBgAAAAAEAAQA+QAAAJADAAAAAA==&#10;" strokeweight="1.5pt">
              <v:shadow color="#ccc"/>
              <o:lock v:ext="edit" aspectratio="t"/>
            </v:line>
            <v:line id="Line 430" o:spid="_x0000_s1277" style="position:absolute;visibility:visible" from="10743,11185" to="10743,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S1mMQAAADbAAAADwAAAGRycy9kb3ducmV2LnhtbESPQUsDMRCF70L/Q5iCN5tVUMq2aSlC&#10;qYIH3Qq2t+lmmizdTJZN3K7/3jkI3mZ4b977ZrkeQ6sG6lMT2cD9rABFXEfbsDPwud/ezUGljGyx&#10;jUwGfijBejW5WWJp45U/aKiyUxLCqUQDPueu1DrVngKmWeyIRTvHPmCWtXfa9niV8NDqh6J40gEb&#10;lgaPHT17qi/VdzCwO1eVf8N3R0P089Px61W7w6Mxt9NxswCVacz/5r/rFyv4Aiu/y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LWYxAAAANsAAAAPAAAAAAAAAAAA&#10;AAAAAKECAABkcnMvZG93bnJldi54bWxQSwUGAAAAAAQABAD5AAAAkgMAAAAA&#10;" strokeweight="1.5pt">
              <v:shadow color="#ccc"/>
              <o:lock v:ext="edit" aspectratio="t"/>
            </v:line>
            <v:line id="Line 431" o:spid="_x0000_s1278" style="position:absolute;visibility:visible" from="10743,11185" to="10892,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8OesAAAADbAAAADwAAAGRycy9kb3ducmV2LnhtbERPS4vCMBC+L/gfwgje1tQeRKtRxBde&#10;fezB29iMbbWZlCbW6q/fLAh7m4/vOdN5a0rRUO0KywoG/QgEcWp1wZmC03HzPQLhPLLG0jIpeJGD&#10;+azzNcVE2yfvqTn4TIQQdgkqyL2vEildmpNB17cVceCutjboA6wzqWt8hnBTyjiKhtJgwaEhx4qW&#10;OaX3w8Mo8IP48V5dtuX63PzcZHxbHy/6pFSv2y4mIDy1/l/8ce90mD+Gv1/CAXL2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PDnrAAAAA2wAAAA8AAAAAAAAAAAAAAAAA&#10;oQIAAGRycy9kb3ducmV2LnhtbFBLBQYAAAAABAAEAPkAAACOAwAAAAA=&#10;" strokeweight="1.25pt">
              <v:shadow color="#ccc"/>
            </v:line>
            <v:line id="Line 432" o:spid="_x0000_s1279" style="position:absolute;visibility:visible" from="10928,11185" to="11077,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ltWsAAAADbAAAADwAAAGRycy9kb3ducmV2LnhtbERPPW/CMBDdkfofrKvEBg4ZEEoxqGoD&#10;YoWkQ7cjviah8TmKnRD49XhAYnx63+vtaBoxUOdqywoW8wgEcWF1zaWCPNvNViCcR9bYWCYFN3Kw&#10;3bxN1phoe+UjDSdfihDCLkEFlfdtIqUrKjLo5rYlDtyf7Qz6ALtS6g6vIdw0Mo6ipTRYc2iosKWv&#10;ior/U28U+EXc37/P+yb9HX4uMr6k2VnnSk3fx88PEJ5G/xI/3QetIA7rw5fwA+T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bVrAAAAA2wAAAA8AAAAAAAAAAAAAAAAA&#10;oQIAAGRycy9kb3ducmV2LnhtbFBLBQYAAAAABAAEAPkAAACOAwAAAAA=&#10;" strokeweight="1.25pt">
              <v:shadow color="#ccc"/>
            </v:line>
            <v:line id="Line 433" o:spid="_x0000_s1280" style="position:absolute;visibility:visible" from="10731,11179" to="11089,11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IwcQAAADbAAAADwAAAGRycy9kb3ducmV2LnhtbESPQWuDQBSE74H+h+UVeourHkqxbkJJ&#10;05BrNTn09nRf1cR9K+7G2Pz6bKHQ4zAz3zD5eja9mGh0nWUFSRSDIK6t7rhRcCg/li8gnEfW2Fsm&#10;BT/kYL16WOSYaXvlT5oK34gAYZehgtb7IZPS1S0ZdJEdiIP3bUeDPsixkXrEa4CbXqZx/CwNdhwW&#10;Whxo01J9Li5GgU/Sy+292vXbr+l4kulpW1b6oNTT4/z2CsLT7P/Df+29VpAm8Psl/A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cjBxAAAANsAAAAPAAAAAAAAAAAA&#10;AAAAAKECAABkcnMvZG93bnJldi54bWxQSwUGAAAAAAQABAD5AAAAkgMAAAAA&#10;" strokeweight="1.25pt">
              <v:shadow color="#ccc"/>
            </v:line>
            <v:line id="Line 434" o:spid="_x0000_s1281" style="position:absolute;visibility:visible" from="10731,11141" to="11089,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WtsMAAADbAAAADwAAAGRycy9kb3ducmV2LnhtbESPT4vCMBTE78J+h/AW9qapOSzSNYq4&#10;rnj132Fvz+bZVpuX0sRa/fRGEDwOM/MbZjztbCVaanzpWMNwkIAgzpwpOdew2/71RyB8QDZYOSYN&#10;N/IwnXz0xpgad+U1tZuQiwhhn6KGIoQ6ldJnBVn0A1cTR+/oGoshyiaXpsFrhNtKqiT5lhZLjgsF&#10;1jQvKDtvLlZDGKrL/fewrBb/7f4k1WmxPZid1l+f3ewHRKAuvMOv9spoUAqeX+IPkJ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HVrbDAAAA2wAAAA8AAAAAAAAAAAAA&#10;AAAAoQIAAGRycy9kb3ducmV2LnhtbFBLBQYAAAAABAAEAPkAAACRAwAAAAA=&#10;" strokeweight="1.25pt">
              <v:shadow color="#ccc"/>
            </v:line>
            <v:line id="Line 435" o:spid="_x0000_s1282" style="position:absolute;visibility:visible" from="11089,10748" to="11089,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tVMQAAADbAAAADwAAAGRycy9kb3ducmV2LnhtbESPQWsCMRSE70L/Q3iF3jRbpSKrUUpB&#10;VPBQt4Xq7bl5Jks3L8smXbf/vhGEHoeZ+YZZrHpXi47aUHlW8DzKQBCXXldsFHx+rIczECEia6w9&#10;k4JfCrBaPgwWmGt/5QN1RTQiQTjkqMDG2ORShtKSwzDyDXHyLr51GJNsjdQtXhPc1XKcZVPpsOK0&#10;YLGhN0vld/HjFGwuRWH3+G6o83Z2Pn3tpDm+KPX02L/OQUTq43/43t5qBeMJ3L6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3O1UxAAAANsAAAAPAAAAAAAAAAAA&#10;AAAAAKECAABkcnMvZG93bnJldi54bWxQSwUGAAAAAAQABAD5AAAAkgMAAAAA&#10;" strokeweight="1.5pt">
              <v:shadow color="#ccc"/>
              <o:lock v:ext="edit" aspectratio="t"/>
            </v:line>
            <v:line id="Line 436" o:spid="_x0000_s1283" style="position:absolute;visibility:visible" from="11089,11179" to="11089,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V1IMQAAADbAAAADwAAAGRycy9kb3ducmV2LnhtbESPQWsCMRSE70L/Q3iF3jRbsSKrUUpB&#10;VPBQt4Xq7bl5Jks3L8smXbf/vhGEHoeZ+YZZrHpXi47aUHlW8DzKQBCXXldsFHx+rIczECEia6w9&#10;k4JfCrBaPgwWmGt/5QN1RTQiQTjkqMDG2ORShtKSwzDyDXHyLr51GJNsjdQtXhPc1XKcZVPpsOK0&#10;YLGhN0vld/HjFGwuRWH3+G6o83Z2Pn3tpDm+KPX02L/OQUTq43/43t5qBeMJ3L6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XUgxAAAANsAAAAPAAAAAAAAAAAA&#10;AAAAAKECAABkcnMvZG93bnJldi54bWxQSwUGAAAAAAQABAD5AAAAkgMAAAAA&#10;" strokeweight="1.5pt">
              <v:shadow color="#ccc"/>
              <o:lock v:ext="edit" aspectratio="t"/>
            </v:line>
            <v:line id="Line 437" o:spid="_x0000_s1284" style="position:absolute;visibility:visible" from="11125,11176" to="11125,1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nQu8MAAADbAAAADwAAAGRycy9kb3ducmV2LnhtbESPQWsCMRSE70L/Q3gFb5qtoMhqFCmU&#10;VvBgt4XW23PzTJZuXpZNXNd/bwqCx2FmvmGW697VoqM2VJ4VvIwzEMSl1xUbBd9fb6M5iBCRNdae&#10;ScGVAqxXT4Ml5tpf+JO6IhqRIBxyVGBjbHIpQ2nJYRj7hjh5J986jEm2RuoWLwnuajnJspl0WHFa&#10;sNjQq6Xyrzg7Be+norA73BvqvJ0fDz9baX6nSg2f+80CRKQ+PsL39odWMJnC/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50LvDAAAA2wAAAA8AAAAAAAAAAAAA&#10;AAAAoQIAAGRycy9kb3ducmV2LnhtbFBLBQYAAAAABAAEAPkAAACRAwAAAAA=&#10;" strokeweight="1.5pt">
              <v:shadow color="#ccc"/>
              <o:lock v:ext="edit" aspectratio="t"/>
            </v:line>
            <v:line id="Line 438" o:spid="_x0000_s1285" style="position:absolute;visibility:visible" from="11125,10757" to="11125,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tOzMMAAADbAAAADwAAAGRycy9kb3ducmV2LnhtbESPQWsCMRSE70L/Q3iF3jRboSKrUaRQ&#10;VOihrkLr7bl5Jks3L8smrtt/3wiCx2FmvmHmy97VoqM2VJ4VvI4yEMSl1xUbBYf9x3AKIkRkjbVn&#10;UvBHAZaLp8Ecc+2vvKOuiEYkCIccFdgYm1zKUFpyGEa+IU7e2bcOY5KtkbrFa4K7Wo6zbCIdVpwW&#10;LDb0bqn8LS5OwfpcFPYTvwx13k5Px++tND9vSr0896sZiEh9fITv7Y1WMJ7A7Uv6A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rTszDAAAA2wAAAA8AAAAAAAAAAAAA&#10;AAAAoQIAAGRycy9kb3ducmV2LnhtbFBLBQYAAAAABAAEAPkAAACRAwAAAAA=&#10;" strokeweight="1.5pt">
              <v:shadow color="#ccc"/>
              <o:lock v:ext="edit" aspectratio="t"/>
            </v:line>
            <v:line id="Line 439" o:spid="_x0000_s1286" style="position:absolute;visibility:visible" from="10718,10757" to="11089,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D1LsUAAADbAAAADwAAAGRycy9kb3ducmV2LnhtbESPzW6DMBCE75HyDtZG6i2YcGgrGoOi&#10;lFa9Nj+H3jZ4C6R4jbAhtE8fR6qU42hmvtGs88m0YqTeNZYVrKIYBHFpdcOVgsP+bfkMwnlkja1l&#10;UvBLDvJsPltjqu2FP2nc+UoECLsUFdTed6mUrqzJoItsRxy8b9sb9EH2ldQ9XgLctDKJ40dpsOGw&#10;UGNH25rKn91gFPhVMvy9nt7b4ms8nmVyLvYnfVDqYTFtXkB4mvw9/N/+0AqSJ7h9CT9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D1LsUAAADbAAAADwAAAAAAAAAA&#10;AAAAAAChAgAAZHJzL2Rvd25yZXYueG1sUEsFBgAAAAAEAAQA+QAAAJMDAAAAAA==&#10;" strokeweight="1.25pt">
              <v:shadow color="#ccc"/>
            </v:line>
            <v:line id="Line 440" o:spid="_x0000_s1287" style="position:absolute;visibility:visible" from="10731,10918" to="10731,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h/JcAAAADbAAAADwAAAGRycy9kb3ducmV2LnhtbERPz2vCMBS+D/Y/hDfwNtMJilSjiDC2&#10;gQetwubt2TyTYvNSmqzW/94cBI8f3+/5sne16KgNlWcFH8MMBHHpdcVGwWH/+T4FESKyxtozKbhR&#10;gOXi9WWOufZX3lFXRCNSCIccFdgYm1zKUFpyGIa+IU7c2bcOY4KtkbrFawp3tRxl2UQ6rDg1WGxo&#10;bam8FP9Owde5KOwGt4Y6b6en4++PNH9jpQZv/WoGIlIfn+KH+1srGKWx6Uv6AXJ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4fyXAAAAA2wAAAA8AAAAAAAAAAAAAAAAA&#10;oQIAAGRycy9kb3ducmV2LnhtbFBLBQYAAAAABAAEAPkAAACOAwAAAAA=&#10;" strokeweight="1.5pt">
              <v:shadow color="#ccc"/>
              <o:lock v:ext="edit" aspectratio="t"/>
            </v:line>
            <v:line id="Line 441" o:spid="_x0000_s1288" style="position:absolute;visibility:visible" from="10743,11455" to="11027,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Ex8UAAADbAAAADwAAAGRycy9kb3ducmV2LnhtbESPzW6DMBCE75HyDtZG6i2YcKhaGoOi&#10;lFa9Nj+H3jZ4C6R4jbAhtE8fR6qU42hmvtGs88m0YqTeNZYVrKIYBHFpdcOVgsP+bfkEwnlkja1l&#10;UvBLDvJsPltjqu2FP2nc+UoECLsUFdTed6mUrqzJoItsRxy8b9sb9EH2ldQ9XgLctDKJ40dpsOGw&#10;UGNH25rKn91gFPhVMvy9nt7b4ms8nmVyLvYnfVDqYTFtXkB4mvw9/N/+0AqSZ7h9CT9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PEx8UAAADbAAAADwAAAAAAAAAA&#10;AAAAAAChAgAAZHJzL2Rvd25yZXYueG1sUEsFBgAAAAAEAAQA+QAAAJMDAAAAAA==&#10;" strokeweight="1.25pt">
              <v:shadow color="#ccc"/>
            </v:line>
            <v:line id="Line 442" o:spid="_x0000_s1289" style="position:absolute;visibility:visible" from="11125,11141" to="11197,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D7h78AAADbAAAADwAAAGRycy9kb3ducmV2LnhtbERPy4rCMBTdD/gP4QruxtQKMlSjiC/c&#10;+lq4uzbXttrclCbW6tebhTDLw3lPZq0pRUO1KywrGPQjEMSp1QVnCo6H9e8fCOeRNZaWScGLHMym&#10;nZ8JJto+eUfN3mcihLBLUEHufZVI6dKcDLq+rYgDd7W1QR9gnUld4zOEm1LGUTSSBgsODTlWtMgp&#10;ve8fRoEfxI/38rIpV+fmdJPxbXW46KNSvW47H4Pw1Pp/8de91QqGYX34En6An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D7h78AAADbAAAADwAAAAAAAAAAAAAAAACh&#10;AgAAZHJzL2Rvd25yZXYueG1sUEsFBgAAAAAEAAQA+QAAAI0DAAAAAA==&#10;" strokeweight="1.25pt">
              <v:shadow color="#ccc"/>
            </v:line>
            <v:line id="Line 443" o:spid="_x0000_s1290" style="position:absolute;visibility:visible" from="11125,11176" to="11197,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xeHMQAAADbAAAADwAAAGRycy9kb3ducmV2LnhtbESPS4vCQBCE7wv+h6GFva2TZEEkOor4&#10;WPbqYw/e2kybRDM9ITPG6K93BGGPRVV9RU1mnalES40rLSuIBxEI4szqknMF+936awTCeWSNlWVS&#10;cCcHs2nvY4KptjfeULv1uQgQdikqKLyvUyldVpBBN7A1cfBOtjHog2xyqRu8BbipZBJFQ2mw5LBQ&#10;YE2LgrLL9moU+Di5PpbHn2p1aP/OMjmvdke9V+qz383HIDx1/j/8bv9qBd8xvL6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DF4cxAAAANsAAAAPAAAAAAAAAAAA&#10;AAAAAKECAABkcnMvZG93bnJldi54bWxQSwUGAAAAAAQABAD5AAAAkgMAAAAA&#10;" strokeweight="1.25pt">
              <v:shadow color="#ccc"/>
            </v:line>
            <v:line id="Line 444" o:spid="_x0000_s1291" style="position:absolute;visibility:visible" from="10731,11179" to="10731,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neEsQAAADbAAAADwAAAGRycy9kb3ducmV2LnhtbESPQWsCMRSE70L/Q3iF3jRbpSKrUUpB&#10;VPBQt4Xq7bl5Jks3L8smXbf/vhGEHoeZ+YZZrHpXi47aUHlW8DzKQBCXXldsFHx+rIczECEia6w9&#10;k4JfCrBaPgwWmGt/5QN1RTQiQTjkqMDG2ORShtKSwzDyDXHyLr51GJNsjdQtXhPc1XKcZVPpsOK0&#10;YLGhN0vld/HjFGwuRWH3+G6o83Z2Pn3tpDm+KPX02L/OQUTq43/43t5qBZMx3L6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Sd4SxAAAANsAAAAPAAAAAAAAAAAA&#10;AAAAAKECAABkcnMvZG93bnJldi54bWxQSwUGAAAAAAQABAD5AAAAkgMAAAAA&#10;" strokeweight="1.5pt">
              <v:shadow color="#ccc"/>
              <o:lock v:ext="edit" aspectratio="t"/>
            </v:line>
            <v:line id="Line 445" o:spid="_x0000_s1292" style="position:absolute;visibility:visible" from="10657,11141" to="10695,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l8MUAAADbAAAADwAAAGRycy9kb3ducmV2LnhtbESPQWvCQBSE70L/w/IKvZmNCZSSuoq0&#10;Kr02pofentnXJJp9G7JrkvbXu0LB4zAz3zDL9WRaMVDvGssKFlEMgri0uuFKQXHYzV9AOI+ssbVM&#10;Cn7JwXr1MFtipu3InzTkvhIBwi5DBbX3XSalK2sy6CLbEQfvx/YGfZB9JXWPY4CbViZx/CwNNhwW&#10;auzorabynF+MAr9ILn/vx327/R6+TjI5bQ9HXSj19DhtXkF4mvw9/N/+0ArSFG5fw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Jl8MUAAADbAAAADwAAAAAAAAAA&#10;AAAAAAChAgAAZHJzL2Rvd25yZXYueG1sUEsFBgAAAAAEAAQA+QAAAJMDAAAAAA==&#10;" strokeweight="1.25pt">
              <v:shadow color="#ccc"/>
            </v:line>
            <v:line id="Line 446" o:spid="_x0000_s1293" style="position:absolute;visibility:visible" from="10657,11176" to="10695,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v9hMUAAADbAAAADwAAAGRycy9kb3ducmV2LnhtbESPQWvCQBSE74X+h+UVeqsbU5GSZpVS&#10;tXjV2ENvL9lnEs2+Ddk1Sfvru4LgcZiZb5h0OZpG9NS52rKC6SQCQVxYXXOp4JBtXt5AOI+ssbFM&#10;Cn7JwXLx+JBiou3AO+r3vhQBwi5BBZX3bSKlKyoy6Ca2JQ7e0XYGfZBdKXWHQ4CbRsZRNJcGaw4L&#10;Fbb0WVFx3l+MAj+NL3+r/KtZ//TfJxmf1lmuD0o9P40f7yA8jf4evrW3WsHrDK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v9hMUAAADbAAAADwAAAAAAAAAA&#10;AAAAAAChAgAAZHJzL2Rvd25yZXYueG1sUEsFBgAAAAAEAAQA+QAAAJMDAAAAAA==&#10;" strokeweight="1.25pt">
              <v:shadow color="#ccc"/>
            </v:line>
            <v:line id="Line 447" o:spid="_x0000_s1294" style="position:absolute;visibility:visible" from="10695,10550" to="10695,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BGZsQAAADbAAAADwAAAGRycy9kb3ducmV2LnhtbESPQWsCMRSE74X+h/AK3mq2FUVWo5RC&#10;UcGD3Raqt+fmmSzdvCybuK7/3hSEHoeZ+YaZL3tXi47aUHlW8DLMQBCXXldsFHx/fTxPQYSIrLH2&#10;TAquFGC5eHyYY679hT+pK6IRCcIhRwU2xiaXMpSWHIahb4iTd/Ktw5hka6Ru8ZLgrpavWTaRDitO&#10;CxYberdU/hZnp2B1Kgq7xZ2hztvp8fCzkWY/Vmrw1L/NQETq43/43l5rBaMx/H1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EZmxAAAANsAAAAPAAAAAAAAAAAA&#10;AAAAAKECAABkcnMvZG93bnJldi54bWxQSwUGAAAAAAQABAD5AAAAkgMAAAAA&#10;" strokeweight="1.5pt">
              <v:shadow color="#ccc"/>
              <o:lock v:ext="edit" aspectratio="t"/>
            </v:line>
            <v:line id="Line 448" o:spid="_x0000_s1295" style="position:absolute;visibility:visible" from="10695,11176" to="10695,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LYEcQAAADbAAAADwAAAGRycy9kb3ducmV2LnhtbESPQWsCMRSE7wX/Q3iCt5q1UpGtUUQo&#10;WujBbgXb2+vmmSxuXpZNuq7/3giFHoeZ+YZZrHpXi47aUHlWMBlnIIhLrys2Cg6fr49zECEia6w9&#10;k4IrBVgtBw8LzLW/8Ad1RTQiQTjkqMDG2ORShtKSwzD2DXHyTr51GJNsjdQtXhLc1fIpy2bSYcVp&#10;wWJDG0vlufh1CranorDvuDfUeTv/+T6+SfP1rNRo2K9fQETq43/4r73TCqYzuH9JP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tgRxAAAANsAAAAPAAAAAAAAAAAA&#10;AAAAAKECAABkcnMvZG93bnJldi54bWxQSwUGAAAAAAQABAD5AAAAkgMAAAAA&#10;" strokeweight="1.5pt">
              <v:shadow color="#ccc"/>
              <o:lock v:ext="edit" aspectratio="t"/>
            </v:line>
            <v:line id="Line 449" o:spid="_x0000_s1296" style="position:absolute;visibility:visible" from="10731,10723" to="11089,1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lj88UAAADbAAAADwAAAGRycy9kb3ducmV2LnhtbESPQWvCQBSE74X+h+UVeqsbU9CSZpVS&#10;tXjV2ENvL9lnEs2+Ddk1Sfvru4LgcZiZb5h0OZpG9NS52rKC6SQCQVxYXXOp4JBtXt5AOI+ssbFM&#10;Cn7JwXLx+JBiou3AO+r3vhQBwi5BBZX3bSKlKyoy6Ca2JQ7e0XYGfZBdKXWHQ4CbRsZRNJMGaw4L&#10;Fbb0WVFx3l+MAj+NL3+r/KtZ//TfJxmf1lmuD0o9P40f7yA8jf4evrW3WsHrHK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lj88UAAADbAAAADwAAAAAAAAAA&#10;AAAAAAChAgAAZHJzL2Rvd25yZXYueG1sUEsFBgAAAAAEAAQA+QAAAJMDAAAAAA==&#10;" strokeweight="1.25pt">
              <v:shadow color="#ccc"/>
            </v:line>
            <v:line id="Line 450" o:spid="_x0000_s1297" style="position:absolute;visibility:visible" from="11125,10723" to="11215,1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3gb8AAADbAAAADwAAAGRycy9kb3ducmV2LnhtbERPy4rCMBTdD/gP4QruxtQKMlSjiC/c&#10;+lq4uzbXttrclCbW6tebhTDLw3lPZq0pRUO1KywrGPQjEMSp1QVnCo6H9e8fCOeRNZaWScGLHMym&#10;nZ8JJto+eUfN3mcihLBLUEHufZVI6dKcDLq+rYgDd7W1QR9gnUld4zOEm1LGUTSSBgsODTlWtMgp&#10;ve8fRoEfxI/38rIpV+fmdJPxbXW46KNSvW47H4Pw1Pp/8de91QqGYWz4En6An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Db3gb8AAADbAAAADwAAAAAAAAAAAAAAAACh&#10;AgAAZHJzL2Rvd25yZXYueG1sUEsFBgAAAAAEAAQA+QAAAI0DAAAAAA==&#10;" strokeweight="1.25pt">
              <v:shadow color="#ccc"/>
            </v:line>
            <v:line id="Line 451" o:spid="_x0000_s1298" style="position:absolute;flip:y;visibility:visible" from="11125,10757" to="11337,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MFa8QAAADbAAAADwAAAGRycy9kb3ducmV2LnhtbESPUUsDMRCE34X+h7AF32yulkrv2rRU&#10;QRDBUqv4vFy2yent5rjE9vz3RhD6OMzMN8xqM3CrTtTHJoiB6aQARVIH24gz8P72eLMAFROKxTYI&#10;GfihCJv16GqFlQ1neaXTITmVIRIrNOBT6iqtY+2JMU5CR5K9Y+gZU5a907bHc4Zzq2+L4k4zNpIX&#10;PHb04Kn+OnyzAX4u5x9u3+4Wzu/Kz/sZv8z3bMz1eNguQSUa0iX8336yBmYl/H3JP0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wVrxAAAANsAAAAPAAAAAAAAAAAA&#10;AAAAAKECAABkcnMvZG93bnJldi54bWxQSwUGAAAAAAQABAD5AAAAkgMAAAAA&#10;" strokeweight="1.25pt">
              <v:shadow color="#ccc"/>
            </v:line>
            <v:line id="Line 452" o:spid="_x0000_s1299" style="position:absolute;visibility:visible" from="11125,10562" to="11125,1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Wg8EAAADbAAAADwAAAGRycy9kb3ducmV2LnhtbERPz2vCMBS+D/Y/hDfYbaaTTUpnlDEQ&#10;FXbQOpje3ppnUta8lCbW+t+bg+Dx4/s9nQ+uET11ofas4HWUgSCuvK7ZKPjZLV5yECEia2w8k4IL&#10;BZjPHh+mWGh/5i31ZTQihXAoUIGNsS2kDJUlh2HkW+LEHX3nMCbYGak7PKdw18hxlk2kw5pTg8WW&#10;vixV/+XJKVgey9J+48ZQ723+d/hdS7N/V+r5afj8ABFpiHfxzb3SCt7S+vQl/QA5u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0ZaDwQAAANsAAAAPAAAAAAAAAAAAAAAA&#10;AKECAABkcnMvZG93bnJldi54bWxQSwUGAAAAAAQABAD5AAAAjwMAAAAA&#10;" strokeweight="1.5pt">
              <v:shadow color="#ccc"/>
              <o:lock v:ext="edit" aspectratio="t"/>
            </v:line>
            <v:line id="Line 453" o:spid="_x0000_s1300" style="position:absolute;visibility:visible" from="11089,10564" to="11089,10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0zGMQAAADbAAAADwAAAGRycy9kb3ducmV2LnhtbESPQWsCMRSE74L/ITyhN81aWpGtUUSQ&#10;ttBDXQXb2+vmmSxuXpZNum7/fSMIHoeZ+YZZrHpXi47aUHlWMJ1kIIhLrys2Cg777XgOIkRkjbVn&#10;UvBHAVbL4WCBufYX3lFXRCMShEOOCmyMTS5lKC05DBPfECfv5FuHMcnWSN3iJcFdLR+zbCYdVpwW&#10;LDa0sVSei1+n4PVUFPYDPw113s5/vo/v0nw9K/Uw6tcvICL18R6+td+0gqcpXL+k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TMYxAAAANsAAAAPAAAAAAAAAAAA&#10;AAAAAKECAABkcnMvZG93bnJldi54bWxQSwUGAAAAAAQABAD5AAAAkgMAAAAA&#10;" strokeweight="1.5pt">
              <v:shadow color="#ccc"/>
              <o:lock v:ext="edit" aspectratio="t"/>
            </v:line>
            <v:line id="Line 454" o:spid="_x0000_s1301" style="position:absolute;visibility:visible" from="10731,10555" to="10731,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b8QAAADbAAAADwAAAGRycy9kb3ducmV2LnhtbESPQWsCMRSE70L/Q3iF3jRbsSKrUUpB&#10;VPBQt4Xq7bl5Jks3L8smXbf/vhGEHoeZ+YZZrHpXi47aUHlW8DzKQBCXXldsFHx+rIczECEia6w9&#10;k4JfCrBaPgwWmGt/5QN1RTQiQTjkqMDG2ORShtKSwzDyDXHyLr51GJNsjdQtXhPc1XKcZVPpsOK0&#10;YLGhN0vld/HjFGwuRWH3+G6o83Z2Pn3tpDm+KPX02L/OQUTq43/43t5qBZMx3L6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T61vxAAAANsAAAAPAAAAAAAAAAAA&#10;AAAAAKECAABkcnMvZG93bnJldi54bWxQSwUGAAAAAAQABAD5AAAAkgMAAAAA&#10;" strokeweight="1.5pt">
              <v:shadow color="#ccc"/>
              <o:lock v:ext="edit" aspectratio="t"/>
            </v:line>
            <v:line id="Line 455" o:spid="_x0000_s1302" style="position:absolute;visibility:visible" from="10731,10918" to="10731,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I9MUAAADbAAAADwAAAGRycy9kb3ducmV2LnhtbESPQUvDQBSE70L/w/IEb3Zjq1LSbooI&#10;pQoeNBba3l6zL7uh2bchu6bx37uC4HGYmW+Y1Xp0rRioD41nBXfTDARx5XXDRsHuc3O7ABEissbW&#10;Myn4pgDrYnK1wlz7C3/QUEYjEoRDjgpsjF0uZagsOQxT3xEnr/a9w5hkb6Tu8ZLgrpWzLHuUDhtO&#10;CxY7erZUncsvp2Bbl6V9w3dDg7eL03H/Ks3hQamb6/FpCSLSGP/Df+0XreB+Dr9f0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MI9MUAAADbAAAADwAAAAAAAAAA&#10;AAAAAAChAgAAZHJzL2Rvd25yZXYueG1sUEsFBgAAAAAEAAQA+QAAAJMDAAAAAA==&#10;" strokeweight="1.5pt">
              <v:shadow color="#ccc"/>
              <o:lock v:ext="edit" aspectratio="t"/>
            </v:line>
            <v:line id="Line 456" o:spid="_x0000_s1303" style="position:absolute;visibility:visible" from="10731,10757" to="10731,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QgMQAAADbAAAADwAAAGRycy9kb3ducmV2LnhtbESPQWsCMRSE74X+h/AK3mq2RYusRimF&#10;ooIHuxaqt+fmmSzdvCybuK7/3hQKHoeZ+YaZLXpXi47aUHlW8DLMQBCXXldsFHzvPp8nIEJE1lh7&#10;JgVXCrCYPz7MMNf+wl/UFdGIBOGQowIbY5NLGUpLDsPQN8TJO/nWYUyyNVK3eElwV8vXLHuTDitO&#10;CxYb+rBU/hZnp2B5Kgq7wa2hztvJ8fCzlmY/Vmrw1L9PQUTq4z38315pBaMR/H1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6pCAxAAAANsAAAAPAAAAAAAAAAAA&#10;AAAAAKECAABkcnMvZG93bnJldi54bWxQSwUGAAAAAAQABAD5AAAAkgMAAAAA&#10;" strokeweight="1.5pt">
              <v:shadow color="#ccc"/>
              <o:lock v:ext="edit" aspectratio="t"/>
            </v:line>
            <v:line id="Line 457" o:spid="_x0000_s1304" style="position:absolute;visibility:visible" from="10731,10918" to="10800,1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ErYsUAAADbAAAADwAAAGRycy9kb3ducmV2LnhtbESPQWvCQBSE74X+h+UVeqsbQ5WSZpVS&#10;tXjV2ENvL9lnEs2+Ddk1Sfvru4LgcZiZb5h0OZpG9NS52rKC6SQCQVxYXXOp4JBtXt5AOI+ssbFM&#10;Cn7JwXLx+JBiou3AO+r3vhQBwi5BBZX3bSKlKyoy6Ca2JQ7e0XYGfZBdKXWHQ4CbRsZRNJcGaw4L&#10;Fbb0WVFx3l+MAj+NL3+r/KtZ//TfJxmf1lmuD0o9P40f7yA8jf4evrW3WsHrDK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ErYsUAAADbAAAADwAAAAAAAAAA&#10;AAAAAAChAgAAZHJzL2Rvd25yZXYueG1sUEsFBgAAAAAEAAQA+QAAAJMDAAAAAA==&#10;" strokeweight="1.25pt">
              <v:shadow color="#ccc"/>
            </v:line>
            <v:line id="Line 458" o:spid="_x0000_s1305" style="position:absolute;visibility:visible" from="10731,10902" to="11024,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O1FcQAAADbAAAADwAAAGRycy9kb3ducmV2LnhtbESPT2vCQBTE7wW/w/KE3urGUEKJriKa&#10;ll6r9tDbM/tMotm3Ibv50356Vyh4HGbmN8xyPZpa9NS6yrKC+SwCQZxbXXGh4Hh4f3kD4Tyyxtoy&#10;KfglB+vV5GmJqbYDf1G/94UIEHYpKii9b1IpXV6SQTezDXHwzrY16INsC6lbHALc1DKOokQarDgs&#10;lNjQtqT8uu+MAj+Pu7/d6aPOfvrvi4wv2eGkj0o9T8fNAoSn0T/C/+1PreA1gfuX8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47UVxAAAANsAAAAPAAAAAAAAAAAA&#10;AAAAAKECAABkcnMvZG93bnJldi54bWxQSwUGAAAAAAQABAD5AAAAkgMAAAAA&#10;" strokeweight="1.25pt">
              <v:shadow color="#ccc"/>
            </v:line>
            <v:line id="Line 459" o:spid="_x0000_s1306" style="position:absolute;visibility:visible" from="10800,10918" to="10800,1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8QjsUAAADbAAAADwAAAGRycy9kb3ducmV2LnhtbESPQWvCQBSE74X+h+UVeqsbQ9GSZpVS&#10;tXjV2ENvL9lnEs2+Ddk1Sfvru4LgcZiZb5h0OZpG9NS52rKC6SQCQVxYXXOp4JBtXt5AOI+ssbFM&#10;Cn7JwXLx+JBiou3AO+r3vhQBwi5BBZX3bSKlKyoy6Ca2JQ7e0XYGfZBdKXWHQ4CbRsZRNJMGaw4L&#10;Fbb0WVFx3l+MAj+NL3+r/KtZ//TfJxmf1lmuD0o9P40f7yA8jf4evrW3WsHrHK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8QjsUAAADbAAAADwAAAAAAAAAA&#10;AAAAAAChAgAAZHJzL2Rvd25yZXYueG1sUEsFBgAAAAAEAAQA+QAAAJMDAAAAAA==&#10;" strokeweight="1.25pt">
              <v:shadow color="#ccc"/>
            </v:line>
            <v:line id="Line 460" o:spid="_x0000_s1307" style="position:absolute;visibility:visible" from="10809,10918" to="10809,1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CE/L8AAADbAAAADwAAAGRycy9kb3ducmV2LnhtbERPy4rCMBTdD/gP4QruxtQiMlSjiC/c&#10;+lq4uzbXttrclCbW6tebhTDLw3lPZq0pRUO1KywrGPQjEMSp1QVnCo6H9e8fCOeRNZaWScGLHMym&#10;nZ8JJto+eUfN3mcihLBLUEHufZVI6dKcDLq+rYgDd7W1QR9gnUld4zOEm1LGUTSSBgsODTlWtMgp&#10;ve8fRoEfxI/38rIpV+fmdJPxbXW46KNSvW47H4Pw1Pp/8de91QqGYWz4En6An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DCE/L8AAADbAAAADwAAAAAAAAAAAAAAAACh&#10;AgAAZHJzL2Rvd25yZXYueG1sUEsFBgAAAAAEAAQA+QAAAI0DAAAAAA==&#10;" strokeweight="1.25pt">
              <v:shadow color="#ccc"/>
            </v:line>
            <v:line id="Line 461" o:spid="_x0000_s1308" style="position:absolute;visibility:visible" from="10800,11081" to="10874,1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whZ8UAAADbAAAADwAAAGRycy9kb3ducmV2LnhtbESPQWvCQBSE74X+h+UVeqsbQxGbZpVS&#10;tXjV2ENvL9lnEs2+Ddk1Sfvru4LgcZiZb5h0OZpG9NS52rKC6SQCQVxYXXOp4JBtXuYgnEfW2Fgm&#10;Bb/kYLl4fEgx0XbgHfV7X4oAYZeggsr7NpHSFRUZdBPbEgfvaDuDPsiulLrDIcBNI+MomkmDNYeF&#10;Clv6rKg47y9GgZ/Gl79V/tWsf/rvk4xP6yzXB6Wen8aPdxCeRn8P39pbreD1Da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whZ8UAAADbAAAADwAAAAAAAAAA&#10;AAAAAAChAgAAZHJzL2Rvd25yZXYueG1sUEsFBgAAAAAEAAQA+QAAAJMDAAAAAA==&#10;" strokeweight="1.25pt">
              <v:shadow color="#ccc"/>
            </v:line>
            <v:line id="Line 462" o:spid="_x0000_s1309" style="position:absolute;visibility:visible" from="10940,11081" to="11024,1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8eJ78AAADbAAAADwAAAGRycy9kb3ducmV2LnhtbERPy4rCMBTdD/gP4QruxtSCMlSjiC/c&#10;+lq4uzbXttrclCbW6tebhTDLw3lPZq0pRUO1KywrGPQjEMSp1QVnCo6H9e8fCOeRNZaWScGLHMym&#10;nZ8JJto+eUfN3mcihLBLUEHufZVI6dKcDLq+rYgDd7W1QR9gnUld4zOEm1LGUTSSBgsODTlWtMgp&#10;ve8fRoEfxI/38rIpV+fmdJPxbXW46KNSvW47H4Pw1Pp/8de91QqGYX34En6An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58eJ78AAADbAAAADwAAAAAAAAAAAAAAAACh&#10;AgAAZHJzL2Rvd25yZXYueG1sUEsFBgAAAAAEAAQA+QAAAI0DAAAAAA==&#10;" strokeweight="1.25pt">
              <v:shadow color="#ccc"/>
            </v:line>
            <v:line id="Line 463" o:spid="_x0000_s1310" style="position:absolute;visibility:visible" from="10809,11069" to="10883,1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O7vMQAAADbAAAADwAAAGRycy9kb3ducmV2LnhtbESPS4vCQBCE7wv+h6GFva2TBFYkOor4&#10;WPbqYw/e2kybRDM9ITPG6K93BGGPRVV9RU1mnalES40rLSuIBxEI4szqknMF+936awTCeWSNlWVS&#10;cCcHs2nvY4KptjfeULv1uQgQdikqKLyvUyldVpBBN7A1cfBOtjHog2xyqRu8BbipZBJFQ2mw5LBQ&#10;YE2LgrLL9moU+Di5PpbHn2p1aP/OMjmvdke9V+qz383HIDx1/j/8bv9qBd8xvL6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07u8xAAAANsAAAAPAAAAAAAAAAAA&#10;AAAAAKECAABkcnMvZG93bnJldi54bWxQSwUGAAAAAAQABAD5AAAAkgMAAAAA&#10;" strokeweight="1.25pt">
              <v:shadow color="#ccc"/>
            </v:line>
            <v:line id="Line 464" o:spid="_x0000_s1311" style="position:absolute;visibility:visible" from="10934,11069" to="11009,1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ly8UAAADbAAAADwAAAGRycy9kb3ducmV2LnhtbESPzWrDMBCE74G8g9hAb7EcQ0txI5uQ&#10;uqXX5ufQ28ba2k6tlbFkx+3TR4FCjsPMfMOs88m0YqTeNZYVrKIYBHFpdcOVgsP+bfkMwnlkja1l&#10;UvBLDvJsPltjqu2FP2nc+UoECLsUFdTed6mUrqzJoItsRxy8b9sb9EH2ldQ9XgLctDKJ4ydpsOGw&#10;UGNH25rKn91gFPhVMvy9nt7b4ms8nmVyLvYnfVDqYTFtXkB4mvw9/N/+0AoeE7h9CT9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ly8UAAADbAAAADwAAAAAAAAAA&#10;AAAAAAChAgAAZHJzL2Rvd25yZXYueG1sUEsFBgAAAAAEAAQA+QAAAJMDAAAAAA==&#10;" strokeweight="1.25pt">
              <v:shadow color="#ccc"/>
            </v:line>
            <v:line id="Line 465" o:spid="_x0000_s1312" style="position:absolute;visibility:visible" from="11009,10918" to="11009,1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2AUMUAAADbAAAADwAAAGRycy9kb3ducmV2LnhtbESPQWvCQBSE74X+h+UVeqsbU5SSZpVS&#10;tXjV2ENvL9lnEs2+Ddk1Sfvru4LgcZiZb5h0OZpG9NS52rKC6SQCQVxYXXOp4JBtXt5AOI+ssbFM&#10;Cn7JwXLx+JBiou3AO+r3vhQBwi5BBZX3bSKlKyoy6Ca2JQ7e0XYGfZBdKXWHQ4CbRsZRNJcGaw4L&#10;Fbb0WVFx3l+MAj+NL3+r/KtZ//TfJxmf1lmuD0o9P40f7yA8jf4evrW3WsHsFa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2AUMUAAADbAAAADwAAAAAAAAAA&#10;AAAAAAChAgAAZHJzL2Rvd25yZXYueG1sUEsFBgAAAAAEAAQA+QAAAJMDAAAAAA==&#10;" strokeweight="1.25pt">
              <v:shadow color="#ccc"/>
            </v:line>
            <v:line id="Line 466" o:spid="_x0000_s1313" style="position:absolute;visibility:visible" from="10809,10918" to="10883,1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QYJMUAAADbAAAADwAAAGRycy9kb3ducmV2LnhtbESPQWvCQBSE74X+h+UVeqsbQ5WSZpVS&#10;tXjV2ENvL9lnEs2+Ddk1Sfvru4LgcZiZb5h0OZpG9NS52rKC6SQCQVxYXXOp4JBtXt5AOI+ssbFM&#10;Cn7JwXLx+JBiou3AO+r3vhQBwi5BBZX3bSKlKyoy6Ca2JQ7e0XYGfZBdKXWHQ4CbRsZRNJcGaw4L&#10;Fbb0WVFx3l+MAj+NL3+r/KtZ//TfJxmf1lmuD0o9P40f7yA8jf4evrW3WsHsFa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QYJMUAAADbAAAADwAAAAAAAAAA&#10;AAAAAAChAgAAZHJzL2Rvd25yZXYueG1sUEsFBgAAAAAEAAQA+QAAAJMDAAAAAA==&#10;" strokeweight="1.25pt">
              <v:shadow color="#ccc"/>
            </v:line>
            <v:line id="Line 467" o:spid="_x0000_s1314" style="position:absolute;visibility:visible" from="10934,10918" to="11009,1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v8UAAADbAAAADwAAAGRycy9kb3ducmV2LnhtbESPQWvCQBSE70L/w/IKvZmNgZSSuoq0&#10;Kr02pofentnXJJp9G7JrkvbXu0LB4zAz3zDL9WRaMVDvGssKFlEMgri0uuFKQXHYzV9AOI+ssbVM&#10;Cn7JwXr1MFtipu3InzTkvhIBwi5DBbX3XSalK2sy6CLbEQfvx/YGfZB9JXWPY4CbViZx/CwNNhwW&#10;auzorabynF+MAr9ILn/vx327/R6+TjI5bQ9HXSj19DhtXkF4mvw9/N/+0ArSFG5fw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9v8UAAADbAAAADwAAAAAAAAAA&#10;AAAAAAChAgAAZHJzL2Rvd25yZXYueG1sUEsFBgAAAAAEAAQA+QAAAJMDAAAAAA==&#10;" strokeweight="1.25pt">
              <v:shadow color="#ccc"/>
            </v:line>
            <v:line id="Line 468" o:spid="_x0000_s1315" style="position:absolute;visibility:visible" from="11024,10902" to="11024,1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ojyMQAAADbAAAADwAAAGRycy9kb3ducmV2LnhtbESPT2vCQBTE7wW/w/KE3urGQEOJriKa&#10;ll6r9tDbM/tMotm3Ibv50356Vyh4HGbmN8xyPZpa9NS6yrKC+SwCQZxbXXGh4Hh4f3kD4Tyyxtoy&#10;KfglB+vV5GmJqbYDf1G/94UIEHYpKii9b1IpXV6SQTezDXHwzrY16INsC6lbHALc1DKOokQarDgs&#10;lNjQtqT8uu+MAj+Pu7/d6aPOfvrvi4wv2eGkj0o9T8fNAoSn0T/C/+1PreA1gfuX8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OiPIxAAAANsAAAAPAAAAAAAAAAAA&#10;AAAAAKECAABkcnMvZG93bnJldi54bWxQSwUGAAAAAAQABAD5AAAAkgMAAAAA&#10;" strokeweight="1.25pt">
              <v:shadow color="#ccc"/>
            </v:line>
            <v:line id="Line 469" o:spid="_x0000_s1316" style="position:absolute;visibility:visible" from="10874,11081" to="10874,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aGU8UAAADbAAAADwAAAGRycy9kb3ducmV2LnhtbESPQWvCQBSE74X+h+UVeqsbA9WSZpVS&#10;tXjV2ENvL9lnEs2+Ddk1Sfvru4LgcZiZb5h0OZpG9NS52rKC6SQCQVxYXXOp4JBtXt5AOI+ssbFM&#10;Cn7JwXLx+JBiou3AO+r3vhQBwi5BBZX3bSKlKyoy6Ca2JQ7e0XYGfZBdKXWHQ4CbRsZRNJMGaw4L&#10;Fbb0WVFx3l+MAj+NL3+r/KtZ//TfJxmf1lmuD0o9P40f7yA8jf4evrW3WsHrHK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aGU8UAAADbAAAADwAAAAAAAAAA&#10;AAAAAAChAgAAZHJzL2Rvd25yZXYueG1sUEsFBgAAAAAEAAQA+QAAAJMDAAAAAA==&#10;" strokeweight="1.25pt">
              <v:shadow color="#ccc"/>
            </v:line>
            <v:line id="Line 470" o:spid="_x0000_s1317" style="position:absolute;visibility:visible" from="10940,11081" to="10940,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SIb8AAADbAAAADwAAAGRycy9kb3ducmV2LnhtbERPy4rCMBTdD/gP4QruxtSCMlSjiC/c&#10;+lq4uzbXttrclCbW6tebhTDLw3lPZq0pRUO1KywrGPQjEMSp1QVnCo6H9e8fCOeRNZaWScGLHMym&#10;nZ8JJto+eUfN3mcihLBLUEHufZVI6dKcDLq+rYgDd7W1QR9gnUld4zOEm1LGUTSSBgsODTlWtMgp&#10;ve8fRoEfxI/38rIpV+fmdJPxbXW46KNSvW47H4Pw1Pp/8de91QqGYWz4En6An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ekSIb8AAADbAAAADwAAAAAAAAAAAAAAAACh&#10;AgAAZHJzL2Rvd25yZXYueG1sUEsFBgAAAAAEAAQA+QAAAI0DAAAAAA==&#10;" strokeweight="1.25pt">
              <v:shadow color="#ccc"/>
            </v:line>
            <v:line id="Line 471" o:spid="_x0000_s1318" style="position:absolute;visibility:visible" from="10934,11059" to="10934,1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W3usUAAADbAAAADwAAAGRycy9kb3ducmV2LnhtbESPQWvCQBSE74X+h+UVeqsbAxWbZpVS&#10;tXjV2ENvL9lnEs2+Ddk1Sfvru4LgcZiZb5h0OZpG9NS52rKC6SQCQVxYXXOp4JBtXuYgnEfW2Fgm&#10;Bb/kYLl4fEgx0XbgHfV7X4oAYZeggsr7NpHSFRUZdBPbEgfvaDuDPsiulLrDIcBNI+MomkmDNYeF&#10;Clv6rKg47y9GgZ/Gl79V/tWsf/rvk4xP6yzXB6Wen8aPdxCeRn8P39pbreD1Da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W3usUAAADbAAAADwAAAAAAAAAA&#10;AAAAAAChAgAAZHJzL2Rvd25yZXYueG1sUEsFBgAAAAAEAAQA+QAAAJMDAAAAAA==&#10;" strokeweight="1.25pt">
              <v:shadow color="#ccc"/>
            </v:line>
            <v:line id="Line 472" o:spid="_x0000_s1319" style="position:absolute;visibility:visible" from="10883,11059" to="10883,1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PUmsAAAADbAAAADwAAAGRycy9kb3ducmV2LnhtbERPu27CMBTdkfgH6yKxgUOGqAoYhEqo&#10;upbHwHaJL0lofB3FzoN+fT1U6nh03pvdaGrRU+sqywpWywgEcW51xYWCy/m4eAPhPLLG2jIpeJGD&#10;3XY62WCq7cBf1J98IUIIuxQVlN43qZQuL8mgW9qGOHAP2xr0AbaF1C0OIdzUMo6iRBqsODSU2NB7&#10;Sfn3qTMK/Crufg73jzq79denjJ/Z+a4vSs1n434NwtPo/8V/7k+tIAnrw5fwA+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z1JrAAAAA2wAAAA8AAAAAAAAAAAAAAAAA&#10;oQIAAGRycy9kb3ducmV2LnhtbFBLBQYAAAAABAAEAPkAAACOAwAAAAA=&#10;" strokeweight="1.25pt">
              <v:shadow color="#ccc"/>
            </v:line>
            <v:line id="Line 473" o:spid="_x0000_s1320" style="position:absolute;visibility:visible" from="10934,10918" to="10934,1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9xAcQAAADbAAAADwAAAGRycy9kb3ducmV2LnhtbESPQWuDQBSE74H+h+UVeourHqRYNyG0&#10;aem1Jjnk9nRf1cR9K+7G2Pz6bKHQ4zAz3zDFeja9mGh0nWUFSRSDIK6t7rhRsN+9L59BOI+ssbdM&#10;Cn7IwXr1sCgw1/bKXzSVvhEBwi5HBa33Qy6lq1sy6CI7EAfv244GfZBjI/WI1wA3vUzjOJMGOw4L&#10;LQ702lJ9Li9GgU/Sy+2t+ui3x+lwkulpu6v0Xqmnx3nzAsLT7P/Df+1PrSBL4Pd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3EBxAAAANsAAAAPAAAAAAAAAAAA&#10;AAAAAKECAABkcnMvZG93bnJldi54bWxQSwUGAAAAAAQABAD5AAAAkgMAAAAA&#10;" strokeweight="1.25pt">
              <v:shadow color="#ccc"/>
            </v:line>
            <v:line id="Line 474" o:spid="_x0000_s1321" style="position:absolute;visibility:visible" from="10883,10918" to="10883,1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3vdsIAAADbAAAADwAAAGRycy9kb3ducmV2LnhtbESPS6vCMBSE9xf8D+EI7q6pXYhUo4gv&#10;3PpauDs2x7banJQm1np//Y0guBxm5htmMmtNKRqqXWFZwaAfgSBOrS44U3A8rH9HIJxH1lhaJgUv&#10;cjCbdn4mmGj75B01e5+JAGGXoILc+yqR0qU5GXR9WxEH72prgz7IOpO6xmeAm1LGUTSUBgsOCzlW&#10;tMgpve8fRoEfxI+/5WVTrs7N6Sbj2+pw0Uelet12PgbhqfXf8Ke91QqGMby/hB8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3vdsIAAADbAAAADwAAAAAAAAAAAAAA&#10;AAChAgAAZHJzL2Rvd25yZXYueG1sUEsFBgAAAAAEAAQA+QAAAJADAAAAAA==&#10;" strokeweight="1.25pt">
              <v:shadow color="#ccc"/>
            </v:line>
            <v:rect id="Rectangle 475" o:spid="_x0000_s1322" style="position:absolute;left:10743;top:11116;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GGsQA&#10;AADbAAAADwAAAGRycy9kb3ducmV2LnhtbESP3WrCQBSE74W+w3IK3tVNK9g0uoZSGgy0Cv5Abw/Z&#10;YxK6ezZkV41v7xYKXg4z8w2zyAdrxJl63zpW8DxJQBBXTrdcKzjsi6cUhA/IGo1jUnAlD/nyYbTA&#10;TLsLb+m8C7WIEPYZKmhC6DIpfdWQRT9xHXH0jq63GKLsa6l7vES4NfIlSWbSYstxocGOPhqqfncn&#10;q6D82aefZvP9htoXq8Pr19qUqJUaPw7vcxCBhnAP/7dLrWA2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uBhrEAAAA2wAAAA8AAAAAAAAAAAAAAAAAmAIAAGRycy9k&#10;b3ducmV2LnhtbFBLBQYAAAAABAAEAPUAAACJAwAAAAA=&#10;" fillcolor="black" insetpen="t">
              <v:shadow color="#ccc"/>
              <v:textbox inset="2.88pt,2.88pt,2.88pt,2.88pt"/>
            </v:rect>
            <v:rect id="Rectangle 476" o:spid="_x0000_s1323" style="position:absolute;left:10743;top:10984;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bsQA&#10;AADbAAAADwAAAGRycy9kb3ducmV2LnhtbESP3WrCQBSE74W+w3IK3tVNi9g0uoZSGgy0Cv5Abw/Z&#10;YxK6ezZkV41v7xYKXg4z8w2zyAdrxJl63zpW8DxJQBBXTrdcKzjsi6cUhA/IGo1jUnAlD/nyYbTA&#10;TLsLb+m8C7WIEPYZKmhC6DIpfdWQRT9xHXH0jq63GKLsa6l7vES4NfIlSWbSYstxocGOPhqqfncn&#10;q6D82aefZvP9htoXq8Pr19qUqJUaPw7vcxCBhnAP/7dLrWA2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Hnm7EAAAA2wAAAA8AAAAAAAAAAAAAAAAAmAIAAGRycy9k&#10;b3ducmV2LnhtbFBLBQYAAAAABAAEAPUAAACJAwAAAAA=&#10;" fillcolor="black" insetpen="t">
              <v:shadow color="#ccc"/>
              <v:textbox inset="2.88pt,2.88pt,2.88pt,2.88pt"/>
            </v:rect>
            <v:rect id="Rectangle 477" o:spid="_x0000_s1324" style="position:absolute;left:10743;top:10886;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79cQA&#10;AADbAAAADwAAAGRycy9kb3ducmV2LnhtbESP3WrCQBSE74W+w3IK3tVNC9o0uoZSGgy0Cv5Abw/Z&#10;YxK6ezZkV41v7xYKXg4z8w2zyAdrxJl63zpW8DxJQBBXTrdcKzjsi6cUhA/IGo1jUnAlD/nyYbTA&#10;TLsLb+m8C7WIEPYZKmhC6DIpfdWQRT9xHXH0jq63GKLsa6l7vES4NfIlSWbSYstxocGOPhqqfncn&#10;q6D82aefZvP9htoXq8Pr19qUqJUaPw7vcxCBhnAP/7dLrWA2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O/XEAAAA2wAAAA8AAAAAAAAAAAAAAAAAmAIAAGRycy9k&#10;b3ducmV2LnhtbFBLBQYAAAAABAAEAPUAAACJAwAAAAA=&#10;" fillcolor="black" insetpen="t">
              <v:shadow color="#ccc"/>
              <v:textbox inset="2.88pt,2.88pt,2.88pt,2.88pt"/>
            </v:rect>
            <v:rect id="Rectangle 478" o:spid="_x0000_s1325" style="position:absolute;left:10743;top:10924;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lgsQA&#10;AADbAAAADwAAAGRycy9kb3ducmV2LnhtbESPQWvCQBSE70L/w/IKvZlNe4g2ZpVSKgasghro9ZF9&#10;JqG7b0N21fTfdwsFj8PMfMMUq9EacaXBd44VPCcpCOLa6Y4bBdVpPZ2D8AFZo3FMCn7Iw2r5MCkw&#10;1+7GB7oeQyMihH2OCtoQ+lxKX7dk0SeuJ47e2Q0WQ5RDI/WAtwi3Rr6kaSYtdhwXWuzpvaX6+3ix&#10;Csqv0/zD7D9fUfv1ppptd6ZErdTT4/i2ABFoDPfwf7vUCrIM/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pYLEAAAA2wAAAA8AAAAAAAAAAAAAAAAAmAIAAGRycy9k&#10;b3ducmV2LnhtbFBLBQYAAAAABAAEAPUAAACJAwAAAAA=&#10;" fillcolor="black" insetpen="t">
              <v:shadow color="#ccc"/>
              <v:textbox inset="2.88pt,2.88pt,2.88pt,2.88pt"/>
            </v:rect>
            <v:rect id="Rectangle 479" o:spid="_x0000_s1326" style="position:absolute;left:10880;top:11116;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AGcQA&#10;AADbAAAADwAAAGRycy9kb3ducmV2LnhtbESPzWrDMBCE74W8g9hAb42cHuLEjWJCiKmhbSA/0Oti&#10;bWwTaWUsNXbfvioUehxm5htmnY/WiDv1vnWsYD5LQBBXTrdcK7ici6clCB+QNRrHpOCbPOSbycMa&#10;M+0GPtL9FGoRIewzVNCE0GVS+qohi37mOuLoXV1vMUTZ11L3OES4NfI5SRbSYstxocGOdg1Vt9OX&#10;VVB+npd7c3hfofbF6yV9+zAlaqUep+P2BUSgMfyH/9qlVrBI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VABnEAAAA2wAAAA8AAAAAAAAAAAAAAAAAmAIAAGRycy9k&#10;b3ducmV2LnhtbFBLBQYAAAAABAAEAPUAAACJAwAAAAA=&#10;" fillcolor="black" insetpen="t">
              <v:shadow color="#ccc"/>
              <v:textbox inset="2.88pt,2.88pt,2.88pt,2.88pt"/>
            </v:rect>
            <v:rect id="Rectangle 480" o:spid="_x0000_s1327" style="position:absolute;left:10928;top:11116;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Ua8EA&#10;AADbAAAADwAAAGRycy9kb3ducmV2LnhtbERPyWrDMBC9B/IPYgK9xXJ7cBI3SiilpoY2gSzQ62BN&#10;bVNpZCzVdv8+OhRyfLx9u5+sEQP1vnWs4DFJQRBXTrdcK7heiuUahA/IGo1jUvBHHva7+WyLuXYj&#10;n2g4h1rEEPY5KmhC6HIpfdWQRZ+4jjhy3663GCLsa6l7HGO4NfIpTTNpseXY0GBHrw1VP+dfq6D8&#10;uqzfzPFzg9oX79fVx8GUqJV6WEwvzyACTeEu/neXWkEWx8Yv8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KlGvBAAAA2wAAAA8AAAAAAAAAAAAAAAAAmAIAAGRycy9kb3du&#10;cmV2LnhtbFBLBQYAAAAABAAEAPUAAACGAwAAAAA=&#10;" fillcolor="black" insetpen="t">
              <v:shadow color="#ccc"/>
              <v:textbox inset="2.88pt,2.88pt,2.88pt,2.88pt"/>
            </v:rect>
            <v:rect id="Rectangle 481" o:spid="_x0000_s1328" style="position:absolute;left:10743;top:10770;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x8MMA&#10;AADbAAAADwAAAGRycy9kb3ducmV2LnhtbESPT4vCMBTE78J+h/AWvGm6HvxTjbIsKxbUhVXB66N5&#10;tsXkpTRR67c3guBxmJnfMLNFa424UuMrxwq++gkI4tzpigsFh/2yNwbhA7JG45gU3MnDYv7RmWGq&#10;3Y3/6boLhYgQ9ikqKEOoUyl9XpJF33c1cfROrrEYomwKqRu8Rbg1cpAkQ2mx4rhQYk0/JeXn3cUq&#10;yI778a/520xQ++XqMFpvTYZaqe5n+z0FEagN7/CrnWkFww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Yx8MMAAADbAAAADwAAAAAAAAAAAAAAAACYAgAAZHJzL2Rv&#10;d25yZXYueG1sUEsFBgAAAAAEAAQA9QAAAIgDAAAAAA==&#10;" fillcolor="black" insetpen="t">
              <v:shadow color="#ccc"/>
              <v:textbox inset="2.88pt,2.88pt,2.88pt,2.88pt"/>
            </v:rect>
            <v:rect id="Rectangle 482" o:spid="_x0000_s1329" style="position:absolute;left:11054;top:10771;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OsL8A&#10;AADbAAAADwAAAGRycy9kb3ducmV2LnhtbERPy4rCMBTdD/gP4QruxlQXPqpRRBQLzgg+wO2lubbF&#10;5KY0Uevfm8XALA/nPV+21ognNb5yrGDQT0AQ505XXCi4nLffExA+IGs0jknBmzwsF52vOabavfhI&#10;z1MoRAxhn6KCMoQ6ldLnJVn0fVcTR+7mGoshwqaQusFXDLdGDpNkJC1WHBtKrGldUn4/PayC7Hqe&#10;bMzhZ4rab3eX8f7XZKiV6nXb1QxEoDb8i//cmVYwjuvjl/g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JQ6wvwAAANsAAAAPAAAAAAAAAAAAAAAAAJgCAABkcnMvZG93bnJl&#10;di54bWxQSwUGAAAAAAQABAD1AAAAhAMAAAAA&#10;" fillcolor="black" insetpen="t">
              <v:shadow color="#ccc"/>
              <v:textbox inset="2.88pt,2.88pt,2.88pt,2.88pt"/>
            </v:rect>
            <v:rect id="Rectangle 483" o:spid="_x0000_s1330" style="position:absolute;left:10907;top:10770;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rK8QA&#10;AADbAAAADwAAAGRycy9kb3ducmV2LnhtbESPQWvCQBSE7wX/w/KE3uomHqqNrkHE0EBboSp4fWSf&#10;SXD3bchuY/rvu4VCj8PMfMOs89EaMVDvW8cK0lkCgrhyuuVawflUPC1B+ICs0TgmBd/kId9MHtaY&#10;aXfnTxqOoRYRwj5DBU0IXSalrxqy6GeuI47e1fUWQ5R9LXWP9wi3Rs6T5FlabDkuNNjRrqHqdvyy&#10;CsrLabk3h/cX1L54PS/ePkyJWqnH6bhdgQg0hv/wX7vUChY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pqyvEAAAA2wAAAA8AAAAAAAAAAAAAAAAAmAIAAGRycy9k&#10;b3ducmV2LnhtbFBLBQYAAAAABAAEAPUAAACJAwAAAAA=&#10;" fillcolor="black" insetpen="t">
              <v:shadow color="#ccc"/>
              <v:textbox inset="2.88pt,2.88pt,2.88pt,2.88pt"/>
            </v:rect>
            <v:rect id="Rectangle 484" o:spid="_x0000_s1331" style="position:absolute;left:10991;top:10770;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s1XMMA&#10;AADbAAAADwAAAGRycy9kb3ducmV2LnhtbESPT4vCMBTE78J+h/AWvGm6HtStRlmWFQv+gVXB66N5&#10;tsXkpTRR67c3guBxmJnfMNN5a424UuMrxwq++gkI4tzpigsFh/2iNwbhA7JG45gU3MnDfPbRmWKq&#10;3Y3/6boLhYgQ9ikqKEOoUyl9XpJF33c1cfROrrEYomwKqRu8Rbg1cpAkQ2mx4rhQYk2/JeXn3cUq&#10;yI778Z/Zrr9R+8XyMFptTIZaqe5n+zMBEagN7/CrnWkFow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s1XMMAAADbAAAADwAAAAAAAAAAAAAAAACYAgAAZHJzL2Rv&#10;d25yZXYueG1sUEsFBgAAAAAEAAQA9QAAAIgDAAAAAA==&#10;" fillcolor="black" insetpen="t">
              <v:shadow color="#ccc"/>
              <v:textbox inset="2.88pt,2.88pt,2.88pt,2.88pt"/>
            </v:rect>
            <v:rect id="Rectangle 485" o:spid="_x0000_s1332" style="position:absolute;left:10821;top:10770;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eQx8MA&#10;AADbAAAADwAAAGRycy9kb3ducmV2LnhtbESPQWvCQBSE70L/w/IKvdWNFjRGVylFaUAtVAWvj+wz&#10;Ce6+Ddmtxn/vCgWPw8x8w8wWnTXiQq2vHSsY9BMQxIXTNZcKDvvVewrCB2SNxjEpuJGHxfylN8NM&#10;uyv/0mUXShEh7DNUUIXQZFL6oiKLvu8a4uidXGsxRNmWUrd4jXBr5DBJRtJizXGhwoa+KirOuz+r&#10;ID/u06X52UxQ+9X3Ybzemhy1Um+v3ecURKAuPMP/7VwrGH/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eQx8MAAADbAAAADwAAAAAAAAAAAAAAAACYAgAAZHJzL2Rv&#10;d25yZXYueG1sUEsFBgAAAAAEAAQA9QAAAIgDAAAAAA==&#10;" fillcolor="black" insetpen="t">
              <v:shadow color="#ccc"/>
              <v:textbox inset="2.88pt,2.88pt,2.88pt,2.88pt"/>
            </v:rect>
            <v:rect id="Rectangle 486" o:spid="_x0000_s1333" style="position:absolute;left:11054;top:10847;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Is8MA&#10;AADbAAAADwAAAGRycy9kb3ducmV2LnhtbESPQWvCQBSE70L/w/IKvdWNUjRGVylFaUAtVAWvj+wz&#10;Ce6+Ddmtxn/vCgWPw8x8w8wWnTXiQq2vHSsY9BMQxIXTNZcKDvvVewrCB2SNxjEpuJGHxfylN8NM&#10;uyv/0mUXShEh7DNUUIXQZFL6oiKLvu8a4uidXGsxRNmWUrd4jXBr5DBJRtJizXGhwoa+KirOuz+r&#10;ID/u06X52UxQ+9X3Ybzemhy1Um+v3ecURKAuPMP/7VwrGH/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4Is8MAAADbAAAADwAAAAAAAAAAAAAAAACYAgAAZHJzL2Rv&#10;d25yZXYueG1sUEsFBgAAAAAEAAQA9QAAAIgDAAAAAA==&#10;" fillcolor="black" insetpen="t">
              <v:shadow color="#ccc"/>
              <v:textbox inset="2.88pt,2.88pt,2.88pt,2.88pt"/>
            </v:rect>
            <v:rect id="Rectangle 487" o:spid="_x0000_s1334" style="position:absolute;left:11053;top:11117;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tKMMA&#10;AADbAAAADwAAAGRycy9kb3ducmV2LnhtbESPQWvCQBSE70L/w/IKvdWNQjVGVylFaUAtVAWvj+wz&#10;Ce6+Ddmtxn/vCgWPw8x8w8wWnTXiQq2vHSsY9BMQxIXTNZcKDvvVewrCB2SNxjEpuJGHxfylN8NM&#10;uyv/0mUXShEh7DNUUIXQZFL6oiKLvu8a4uidXGsxRNmWUrd4jXBr5DBJRtJizXGhwoa+KirOuz+r&#10;ID/u06X52UxQ+9X3Ybzemhy1Um+v3ecURKAuPMP/7VwrGH/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KtKMMAAADbAAAADwAAAAAAAAAAAAAAAACYAgAAZHJzL2Rv&#10;d25yZXYueG1sUEsFBgAAAAAEAAQA9QAAAIgDAAAAAA==&#10;" fillcolor="black" insetpen="t">
              <v:shadow color="#ccc"/>
              <v:textbox inset="2.88pt,2.88pt,2.88pt,2.88pt"/>
            </v:rect>
            <v:rect id="Rectangle 488" o:spid="_x0000_s1335" style="position:absolute;left:11054;top:10982;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zX8QA&#10;AADbAAAADwAAAGRycy9kb3ducmV2LnhtbESPzWrDMBCE74W8g9hAb42cHuLEjWJCiKmhbSA/0Oti&#10;bWwTaWUsNXbfvioUehxm5htmnY/WiDv1vnWsYD5LQBBXTrdcK7ici6clCB+QNRrHpOCbPOSbycMa&#10;M+0GPtL9FGoRIewzVNCE0GVS+qohi37mOuLoXV1vMUTZ11L3OES4NfI5SRbSYstxocGOdg1Vt9OX&#10;VVB+npd7c3hfofbF6yV9+zAlaqUep+P2BUSgMfyH/9qlVpAu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M1/EAAAA2wAAAA8AAAAAAAAAAAAAAAAAmAIAAGRycy9k&#10;b3ducmV2LnhtbFBLBQYAAAAABAAEAPUAAACJAwAAAAA=&#10;" fillcolor="black" insetpen="t">
              <v:shadow color="#ccc"/>
              <v:textbox inset="2.88pt,2.88pt,2.88pt,2.88pt"/>
            </v:rect>
            <v:rect id="Rectangle 489" o:spid="_x0000_s1336" style="position:absolute;left:11054;top:10913;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WxMQA&#10;AADbAAAADwAAAGRycy9kb3ducmV2LnhtbESPzWrDMBCE74G+g9hCb7HcHurUsRJKaaghP5DE0Oti&#10;bWxTaWUsNXHePioUchxm5humWI7WiDMNvnOs4DlJQRDXTnfcKKiOq+kMhA/IGo1jUnAlD8vFw6TA&#10;XLsL7+l8CI2IEPY5KmhD6HMpfd2SRZ+4njh6JzdYDFEOjdQDXiLcGvmSpq/SYsdxocWePlqqfw6/&#10;VkH5fZx9mt3mDbVffVXZemtK1Eo9PY7vcxCBxnAP/7dLrSDL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lsTEAAAA2wAAAA8AAAAAAAAAAAAAAAAAmAIAAGRycy9k&#10;b3ducmV2LnhtbFBLBQYAAAAABAAEAPUAAACJAwAAAAA=&#10;" fillcolor="black" insetpen="t">
              <v:shadow color="#ccc"/>
              <v:textbox inset="2.88pt,2.88pt,2.88pt,2.88pt"/>
            </v:rect>
            <v:rect id="Rectangle 490" o:spid="_x0000_s1337" style="position:absolute;left:11054;top:11054;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tr8A&#10;AADbAAAADwAAAGRycy9kb3ducmV2LnhtbERPy4rCMBTdD/gP4QruxlQXPqpRRBQLzgg+wO2lubbF&#10;5KY0Uevfm8XALA/nPV+21ognNb5yrGDQT0AQ505XXCi4nLffExA+IGs0jknBmzwsF52vOabavfhI&#10;z1MoRAxhn6KCMoQ6ldLnJVn0fVcTR+7mGoshwqaQusFXDLdGDpNkJC1WHBtKrGldUn4/PayC7Hqe&#10;bMzhZ4rab3eX8f7XZKiV6nXb1QxEoDb8i//cmVYwjmPjl/g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K2vwAAANsAAAAPAAAAAAAAAAAAAAAAAJgCAABkcnMvZG93bnJl&#10;di54bWxQSwUGAAAAAAQABAD1AAAAhAMAAAAA&#10;" fillcolor="black" insetpen="t">
              <v:shadow color="#ccc"/>
              <v:textbox inset="2.88pt,2.88pt,2.88pt,2.88pt"/>
            </v:rect>
            <v:rect id="Rectangle 491" o:spid="_x0000_s1338" style="position:absolute;left:11009;top:11116;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LcMA&#10;AADbAAAADwAAAGRycy9kb3ducmV2LnhtbESPW4vCMBSE34X9D+Es+Kbp+uCla5RlWbHgBbzAvh6a&#10;Y1tMTkoTtf57Iwg+DjPzDTOdt9aIKzW+cqzgq5+AIM6drrhQcDwsemMQPiBrNI5JwZ08zGcfnSmm&#10;2t14R9d9KESEsE9RQRlCnUrp85Is+r6riaN3co3FEGVTSN3gLcKtkYMkGUqLFceFEmv6LSk/7y9W&#10;QfZ/GP+Z7XqC2i+Wx9FqYzLUSnU/259vEIHa8A6/2plWMJrA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nLcMAAADbAAAADwAAAAAAAAAAAAAAAACYAgAAZHJzL2Rv&#10;d25yZXYueG1sUEsFBgAAAAAEAAQA9QAAAIgDAAAAAA==&#10;" fillcolor="black" insetpen="t">
              <v:shadow color="#ccc"/>
              <v:textbox inset="2.88pt,2.88pt,2.88pt,2.88pt"/>
            </v:rect>
            <v:rect id="Rectangle 492" o:spid="_x0000_s1339" style="position:absolute;left:10821;top:11116;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l78A&#10;AADbAAAADwAAAGRycy9kb3ducmV2LnhtbERPTYvCMBC9C/6HMII3TfWg3a5RRBQLugurwl6HZrYt&#10;JpPSRK3/3hyEPT7e92LVWSPu1PrasYLJOAFBXDhdc6ngct6NUhA+IGs0jknBkzyslv3eAjPtHvxD&#10;91MoRQxhn6GCKoQmk9IXFVn0Y9cQR+7PtRZDhG0pdYuPGG6NnCbJTFqsOTZU2NCmouJ6ulkF+e85&#10;3Zrv4wdqv9tf5ocvk6NWajjo1p8gAnXhX/x251pBGtfHL/E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8H6XvwAAANsAAAAPAAAAAAAAAAAAAAAAAJgCAABkcnMvZG93bnJl&#10;di54bWxQSwUGAAAAAAQABAD1AAAAhAMAAAAA&#10;" fillcolor="black" insetpen="t">
              <v:shadow color="#ccc"/>
              <v:textbox inset="2.88pt,2.88pt,2.88pt,2.88pt"/>
            </v:rect>
            <v:rect id="Rectangle 493" o:spid="_x0000_s1340" style="position:absolute;left:10743;top:11047;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bDMMA&#10;AADbAAAADwAAAGRycy9kb3ducmV2LnhtbESPQWvCQBSE74L/YXmCN93Yg01jVimiGGgtVAO9PrLP&#10;JHT3bchuNf77bqHgcZiZb5h8M1gjrtT71rGCxTwBQVw53XKtoDzvZykIH5A1Gsek4E4eNuvxKMdM&#10;uxt/0vUUahEh7DNU0ITQZVL6qiGLfu464uhdXG8xRNnXUvd4i3Br5FOSLKXFluNCgx1tG6q+Tz9W&#10;QfF1Tnfm4/0Ftd8fyue3oylQKzWdDK8rEIGG8Aj/twutIF3A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zbDMMAAADbAAAADwAAAAAAAAAAAAAAAACYAgAAZHJzL2Rv&#10;d25yZXYueG1sUEsFBgAAAAAEAAQA9QAAAIgDAAAAAA==&#10;" fillcolor="black" insetpen="t">
              <v:shadow color="#ccc"/>
              <v:textbox inset="2.88pt,2.88pt,2.88pt,2.88pt"/>
            </v:rect>
            <v:rect id="Rectangle 494" o:spid="_x0000_s1341" style="position:absolute;left:10743;top:10827;width: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5Fe8QA&#10;AADbAAAADwAAAGRycy9kb3ducmV2LnhtbESPQWvCQBSE74X+h+UVems29VBjzCpSKg1oBTXg9ZF9&#10;JsHdtyG71fTfu4VCj8PMfMMUy9EacaXBd44VvCYpCOLa6Y4bBdVx/ZKB8AFZo3FMCn7Iw3Lx+FBg&#10;rt2N93Q9hEZECPscFbQh9LmUvm7Jok9cTxy9sxsshiiHRuoBbxFujZyk6Zu02HFcaLGn95bqy+Hb&#10;KihPx+zD7LYz1H79WU03X6ZErdTz07iagwg0hv/wX7vUCrIJ/H6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uRXvEAAAA2wAAAA8AAAAAAAAAAAAAAAAAmAIAAGRycy9k&#10;b3ducmV2LnhtbFBLBQYAAAAABAAEAPUAAACJAwAAAAA=&#10;" fillcolor="black" insetpen="t">
              <v:shadow color="#ccc"/>
              <v:textbox inset="2.88pt,2.88pt,2.88pt,2.88pt"/>
            </v:rect>
            <v:line id="Line 495" o:spid="_x0000_s1342" style="position:absolute;visibility:visible" from="11000,10990" to="11000,1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2sF8UAAADbAAAADwAAAGRycy9kb3ducmV2LnhtbESPQWvCQBSE70L/w/IKvZmNKZSQuoq0&#10;Kr0a00Nvz+xrEs2+Ddk1Sf313ULB4zAz3zDL9WRaMVDvGssKFlEMgri0uuFKQXHczVMQziNrbC2T&#10;gh9ysF49zJaYaTvygYbcVyJA2GWooPa+y6R0ZU0GXWQ74uB9296gD7KvpO5xDHDTyiSOX6TBhsNC&#10;jR291VRe8qtR4BfJ9fZ+2rfbr+HzLJPz9njShVJPj9PmFYSnyd/D/+0PrSB9hr8v4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2sF8UAAADbAAAADwAAAAAAAAAA&#10;AAAAAAChAgAAZHJzL2Rvd25yZXYueG1sUEsFBgAAAAAEAAQA+QAAAJMDAAAAAA==&#10;" strokeweight="1.25pt">
              <v:shadow color="#ccc"/>
            </v:line>
            <v:line id="Line 496" o:spid="_x0000_s1343" style="position:absolute;visibility:visible" from="10815,10990" to="10815,1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0Y8UAAADbAAAADwAAAGRycy9kb3ducmV2LnhtbESPQWvCQBSE70L/w/IKvZmNoZSQuoq0&#10;Kr0a00Nvz+xrEs2+Ddk1Sf313ULB4zAz3zDL9WRaMVDvGssKFlEMgri0uuFKQXHczVMQziNrbC2T&#10;gh9ysF49zJaYaTvygYbcVyJA2GWooPa+y6R0ZU0GXWQ74uB9296gD7KvpO5xDHDTyiSOX6TBhsNC&#10;jR291VRe8qtR4BfJ9fZ+2rfbr+HzLJPz9njShVJPj9PmFYSnyd/D/+0PrSB9hr8v4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Q0Y8UAAADbAAAADwAAAAAAAAAA&#10;AAAAAAChAgAAZHJzL2Rvd25yZXYueG1sUEsFBgAAAAAEAAQA+QAAAJMDAAAAAA==&#10;" strokeweight="1.25pt">
              <v:shadow color="#ccc"/>
            </v:line>
            <v:line id="Line 497" o:spid="_x0000_s1344" style="position:absolute;visibility:visible" from="10874,10940" to="10940,1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iR+MUAAADbAAAADwAAAGRycy9kb3ducmV2LnhtbESPQWvCQBSE70L/w/IKvZmNgZaQuoq0&#10;Kr0a00Nvz+xrEs2+Ddk1Sf313ULB4zAz3zDL9WRaMVDvGssKFlEMgri0uuFKQXHczVMQziNrbC2T&#10;gh9ysF49zJaYaTvygYbcVyJA2GWooPa+y6R0ZU0GXWQ74uB9296gD7KvpO5xDHDTyiSOX6TBhsNC&#10;jR291VRe8qtR4BfJ9fZ+2rfbr+HzLJPz9njShVJPj9PmFYSnyd/D/+0PrSB9hr8v4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iR+MUAAADbAAAADwAAAAAAAAAA&#10;AAAAAAChAgAAZHJzL2Rvd25yZXYueG1sUEsFBgAAAAAEAAQA+QAAAJMDAAAAAA==&#10;" strokeweight="1.25pt">
              <v:shadow color="#ccc"/>
            </v:line>
            <v:line id="Line 498" o:spid="_x0000_s1345" style="position:absolute;visibility:visible" from="10815,10990" to="10874,1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j8IAAADbAAAADwAAAGRycy9kb3ducmV2LnhtbESPS6vCMBSE94L/IRzBnaZ2IVKNIr5w&#10;62vh7tgc22pzUppYq7/+5sKFuxxm5htmtmhNKRqqXWFZwWgYgSBOrS44U3A+bQcTEM4jaywtk4IP&#10;OVjMu50ZJtq++UDN0WciQNglqCD3vkqkdGlOBt3QVsTBu9vaoA+yzqSu8R3gppRxFI2lwYLDQo4V&#10;rXJKn8eXUeBH8eu7vu3KzbW5PGT82Jxu+qxUv9cupyA8tf4//NfeawWTMfx+CT9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Pj8IAAADbAAAADwAAAAAAAAAAAAAA&#10;AAChAgAAZHJzL2Rvd25yZXYueG1sUEsFBgAAAAAEAAQA+QAAAJADAAAAAA==&#10;" strokeweight="1.25pt">
              <v:shadow color="#ccc"/>
            </v:line>
            <v:line id="Line 499" o:spid="_x0000_s1346" style="position:absolute;visibility:visible" from="10940,10990" to="11000,1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qFMUAAADbAAAADwAAAGRycy9kb3ducmV2LnhtbESPQW+CQBSE7yb9D5vXpDdZ5NAS6mpM&#10;q6ZXkR56e7KvgLJvCbsC9dd3mzTxOJmZbzLL9WRaMVDvGssKFlEMgri0uuFKQXHczVMQziNrbC2T&#10;gh9ysF49zJaYaTvygYbcVyJA2GWooPa+y6R0ZU0GXWQ74uB9296gD7KvpO5xDHDTyiSOn6XBhsNC&#10;jR291VRe8qtR4BfJ9fZ+2rfbr+HzLJPz9njShVJPj9PmFYSnyd/D/+0PrSB9gb8v4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aqFMUAAADbAAAADwAAAAAAAAAA&#10;AAAAAAChAgAAZHJzL2Rvd25yZXYueG1sUEsFBgAAAAAEAAQA+QAAAJMDAAAAAA==&#10;" strokeweight="1.25pt">
              <v:shadow color="#ccc"/>
            </v:line>
            <v:line id="Line 500" o:spid="_x0000_s1347" style="position:absolute;visibility:visible" from="10874,10940" to="10874,1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k+ZsAAAADbAAAADwAAAGRycy9kb3ducmV2LnhtbERPPW/CMBDdkfofrEPqBg4ZqihgUFVo&#10;1ZUEBrYjviah8TmKTRL49XhAYnx636vNaBrRU+dqywoW8wgEcWF1zaWCQ/49S0A4j6yxsUwKbuRg&#10;s36brDDVduA99ZkvRQhhl6KCyvs2ldIVFRl0c9sSB+7PdgZ9gF0pdYdDCDeNjKPoQxqsOTRU2NJX&#10;RcV/djUK/CK+3rfnn2Z36o8XGV92+VkflHqfjp9LEJ5G/xI/3b9aQRLGhi/hB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JPmbAAAAA2wAAAA8AAAAAAAAAAAAAAAAA&#10;oQIAAGRycy9kb3ducmV2LnhtbFBLBQYAAAAABAAEAPkAAACOAwAAAAA=&#10;" strokeweight="1.25pt">
              <v:shadow color="#ccc"/>
            </v:line>
            <v:line id="Line 501" o:spid="_x0000_s1348" style="position:absolute;visibility:visible" from="10940,10940" to="10940,1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Wb/cQAAADbAAAADwAAAGRycy9kb3ducmV2LnhtbESPzW7CMBCE75V4B2uReisOOVRpwCAE&#10;adVrgR56W+IlCcTrKHZ+2qfHSJU4jmbmG81yPZpa9NS6yrKC+SwCQZxbXXGh4Hh4f0lAOI+ssbZM&#10;Cn7JwXo1eVpiqu3AX9TvfSEChF2KCkrvm1RKl5dk0M1sQxy8s20N+iDbQuoWhwA3tYyj6FUarDgs&#10;lNjQtqT8uu+MAj+Pu7/d6aPOfvrvi4wv2eGkj0o9T8fNAoSn0T/C/+1PrSB5g/uX8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xZv9xAAAANsAAAAPAAAAAAAAAAAA&#10;AAAAAKECAABkcnMvZG93bnJldi54bWxQSwUGAAAAAAQABAD5AAAAkgMAAAAA&#10;" strokeweight="1.25pt">
              <v:shadow color="#ccc"/>
            </v:line>
            <v:line id="Line 502" o:spid="_x0000_s1349" style="position:absolute;visibility:visible" from="10928,11047" to="10928,1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akvb8AAADbAAAADwAAAGRycy9kb3ducmV2LnhtbERPuY7CMBDtV+IfrEGiWxxSIDZgEOIS&#10;LVdBN8RDEojHUWxC4OtxgbTl07sns9aUoqHaFZYVDPoRCOLU6oIzBcfD+ncEwnlkjaVlUvAiB7Np&#10;52eCibZP3lGz95kIIewSVJB7XyVSujQng65vK+LAXW1t0AdYZ1LX+AzhppRxFA2lwYJDQ44VLXJK&#10;7/uHUeAH8eO9vGzK1bk53WR8Wx0u+qhUr9vOxyA8tf5f/HVvtYK/sD58CT9AT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Cakvb8AAADbAAAADwAAAAAAAAAAAAAAAACh&#10;AgAAZHJzL2Rvd25yZXYueG1sUEsFBgAAAAAEAAQA+QAAAI0DAAAAAA==&#10;" strokeweight="1.25pt">
              <v:shadow color="#ccc"/>
            </v:line>
            <v:line id="Line 503" o:spid="_x0000_s1350" style="position:absolute;visibility:visible" from="10886,11047" to="10886,1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oBJsQAAADbAAAADwAAAGRycy9kb3ducmV2LnhtbESPS2/CMBCE75X4D9Yi9Vac5FBBwCDE&#10;o+qVRw/clnhJAvE6ik0I/HqMhNTjaGa+0UxmnalES40rLSuIBxEI4szqknMF+936awjCeWSNlWVS&#10;cCcHs2nvY4KptjfeULv1uQgQdikqKLyvUyldVpBBN7A1cfBOtjHog2xyqRu8BbipZBJF39JgyWGh&#10;wJoWBWWX7dUo8HFyfSyPP9Xq0P6dZXJe7Y56r9Rnv5uPQXjq/H/43f7VCkYxvL6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gEmxAAAANsAAAAPAAAAAAAAAAAA&#10;AAAAAKECAABkcnMvZG93bnJldi54bWxQSwUGAAAAAAQABAD5AAAAkgMAAAAA&#10;" strokeweight="1.25pt">
              <v:shadow color="#ccc"/>
            </v:line>
            <v:line id="Line 504" o:spid="_x0000_s1351" style="position:absolute;visibility:visible" from="10815,11059" to="10886,1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ifUcUAAADbAAAADwAAAGRycy9kb3ducmV2LnhtbESPzW6DMBCE75HyDtZG6i2YcKhaGoOi&#10;lFa9Nj+H3jZ4C6R4jbAhtE8fR6qU42hmvtGs88m0YqTeNZYVrKIYBHFpdcOVgsP+bfkEwnlkja1l&#10;UvBLDvJsPltjqu2FP2nc+UoECLsUFdTed6mUrqzJoItsRxy8b9sb9EH2ldQ9XgLctDKJ40dpsOGw&#10;UGNH25rKn91gFPhVMvy9nt7b4ms8nmVyLvYnfVDqYTFtXkB4mvw9/N/+0AqeE7h9CT9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ifUcUAAADbAAAADwAAAAAAAAAA&#10;AAAAAAChAgAAZHJzL2Rvd25yZXYueG1sUEsFBgAAAAAEAAQA+QAAAJMDAAAAAA==&#10;" strokeweight="1.25pt">
              <v:shadow color="#ccc"/>
            </v:line>
            <v:line id="Line 505" o:spid="_x0000_s1352" style="position:absolute;visibility:visible" from="10928,11059" to="11000,1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Q6ysUAAADbAAAADwAAAGRycy9kb3ducmV2LnhtbESPQWvCQBSE74X+h+UVeqsbUxCbZpVS&#10;tXjV2ENvL9lnEs2+Ddk1Sfvru4LgcZiZb5h0OZpG9NS52rKC6SQCQVxYXXOp4JBtXuYgnEfW2Fgm&#10;Bb/kYLl4fEgx0XbgHfV7X4oAYZeggsr7NpHSFRUZdBPbEgfvaDuDPsiulLrDIcBNI+MomkmDNYeF&#10;Clv6rKg47y9GgZ/Gl79V/tWsf/rvk4xP6yzXB6Wen8aPdxCeRn8P39pbreDtFa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Q6ysUAAADbAAAADwAAAAAAAAAA&#10;AAAAAAChAgAAZHJzL2Rvd25yZXYueG1sUEsFBgAAAAAEAAQA+QAAAJMDAAAAAA==&#10;" strokeweight="1.25pt">
              <v:shadow color="#ccc"/>
            </v:line>
            <v:line id="Line 506" o:spid="_x0000_s1353" style="position:absolute;visibility:visible" from="10886,11047" to="10928,1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2ivsUAAADbAAAADwAAAGRycy9kb3ducmV2LnhtbESPQWvCQBSE74X+h+UVeqsbQxGbZpVS&#10;tXjV2ENvL9lnEs2+Ddk1Sfvru4LgcZiZb5h0OZpG9NS52rKC6SQCQVxYXXOp4JBtXuYgnEfW2Fgm&#10;Bb/kYLl4fEgx0XbgHfV7X4oAYZeggsr7NpHSFRUZdBPbEgfvaDuDPsiulLrDIcBNI+MomkmDNYeF&#10;Clv6rKg47y9GgZ/Gl79V/tWsf/rvk4xP6yzXB6Wen8aPdxCeRn8P39pbreDtFa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2ivsUAAADbAAAADwAAAAAAAAAA&#10;AAAAAAChAgAAZHJzL2Rvd25yZXYueG1sUEsFBgAAAAAEAAQA+QAAAJMDAAAAAA==&#10;" strokeweight="1.25pt">
              <v:shadow color="#ccc"/>
            </v:line>
            <v:line id="Line 507" o:spid="_x0000_s1354" style="position:absolute;visibility:visible" from="10862,10644" to="10970,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HJcUAAADbAAAADwAAAGRycy9kb3ducmV2LnhtbESPQWvCQBSE74X+h+UVeqsbAxWbZpVS&#10;tXjV2ENvL9lnEs2+Ddk1Sfvru4LgcZiZb5h0OZpG9NS52rKC6SQCQVxYXXOp4JBtXuYgnEfW2Fgm&#10;Bb/kYLl4fEgx0XbgHfV7X4oAYZeggsr7NpHSFRUZdBPbEgfvaDuDPsiulLrDIcBNI+MomkmDNYeF&#10;Clv6rKg47y9GgZ/Gl79V/tWsf/rvk4xP6yzXB6Wen8aPdxCeRn8P39pbreDtFa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EHJcUAAADbAAAADwAAAAAAAAAA&#10;AAAAAAChAgAAZHJzL2Rvd25yZXYueG1sUEsFBgAAAAAEAAQA+QAAAJMDAAAAAA==&#10;" strokeweight="1.25pt">
              <v:shadow color="#ccc"/>
            </v:line>
            <v:line id="Line 508" o:spid="_x0000_s1355" style="position:absolute;visibility:visible" from="10862,10701" to="10970,1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OZUsUAAADbAAAADwAAAGRycy9kb3ducmV2LnhtbESPQW+CQBSE7yb9D5vXpDdZ5EBa6mpM&#10;q6bXIj309mRfAWXfEnYF2l/vmjTxOJmZbzLL9WRaMVDvGssKFlEMgri0uuFKQXHYzZ9BOI+ssbVM&#10;Cn7JwXr1MFtipu3InzTkvhIBwi5DBbX3XSalK2sy6CLbEQfvx/YGfZB9JXWPY4CbViZxnEqDDYeF&#10;Gjt6q6k85xejwC+Sy9/7cd9uv4evk0xO28NRF0o9PU6bVxCeJn8P/7c/tIKXFG5fw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OZUsUAAADbAAAADwAAAAAAAAAA&#10;AAAAAAChAgAAZHJzL2Rvd25yZXYueG1sUEsFBgAAAAAEAAQA+QAAAJMDAAAAAA==&#10;" strokeweight="1.25pt">
              <v:shadow color="#ccc"/>
            </v:line>
            <v:line id="Line 509" o:spid="_x0000_s1356" style="position:absolute;visibility:visible" from="10862,10644" to="10862,1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gisMUAAADbAAAADwAAAGRycy9kb3ducmV2LnhtbESPQUvDQBSE70L/w/IEb3Zjodqm3RQR&#10;ShU8aFqo3l6zL7uh2bchu6bx37uC4HGYmW+Y9WZ0rRioD41nBXfTDARx5XXDRsFhv71dgAgRWWPr&#10;mRR8U4BNMblaY679hd9pKKMRCcIhRwU2xi6XMlSWHIap74iTV/veYUyyN1L3eElw18pZlt1Lhw2n&#10;BYsdPVmqzuWXU7Cry9K+4puhwdvF6fP4Is3HXKmb6/FxBSLSGP/Df+1nrWD5AL9f0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gisMUAAADbAAAADwAAAAAAAAAA&#10;AAAAAAChAgAAZHJzL2Rvd25yZXYueG1sUEsFBgAAAAAEAAQA+QAAAJMDAAAAAA==&#10;" strokeweight="1.5pt">
              <v:shadow color="#ccc"/>
              <o:lock v:ext="edit" aspectratio="t"/>
            </v:line>
            <v:line id="Line 510" o:spid="_x0000_s1357" style="position:absolute;visibility:visible" from="10970,10644" to="10970,1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2wsEAAADbAAAADwAAAGRycy9kb3ducmV2LnhtbERPz2vCMBS+C/4P4Qm72XSDDa1GGYJs&#10;gx1mFTZvz+aZFJuX0mS1+++Xg+Dx4/u9XA+uET11ofas4DHLQRBXXtdsFBz22+kMRIjIGhvPpOCP&#10;AqxX49ESC+2vvKO+jEakEA4FKrAxtoWUobLkMGS+JU7c2XcOY4KdkbrDawp3jXzK8xfpsObUYLGl&#10;jaXqUv46BW/nsrSf+GWo93Z2On5/SPPzrNTDZHhdgIg0xLv45n7XCuZpbPqSfo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x7bCwQAAANsAAAAPAAAAAAAAAAAAAAAA&#10;AKECAABkcnMvZG93bnJldi54bWxQSwUGAAAAAAQABAD5AAAAjwMAAAAA&#10;" strokeweight="1.5pt">
              <v:shadow color="#ccc"/>
              <o:lock v:ext="edit" aspectratio="t"/>
            </v:line>
            <v:line id="Line 511" o:spid="_x0000_s1358" style="position:absolute;visibility:visible" from="10864,10665" to="10971,1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wNIMUAAADbAAAADwAAAGRycy9kb3ducmV2LnhtbESPQW+CQBSE7yb9D5vXpDdZ5NAU6mpM&#10;q6ZXkR56e7KvgLJvCbsC9dd3mzTxOJmZbzLL9WRaMVDvGssKFlEMgri0uuFKQXHczV9AOI+ssbVM&#10;Cn7IwXr1MFtipu3IBxpyX4kAYZehgtr7LpPSlTUZdJHtiIP3bXuDPsi+krrHMcBNK5M4fpYGGw4L&#10;NXb0VlN5ya9GgV8k19v7ad9uv4bPs0zO2+NJF0o9PU6bVxCeJn8P/7c/tII0hb8v4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wNIMUAAADbAAAADwAAAAAAAAAA&#10;AAAAAAChAgAAZHJzL2Rvd25yZXYueG1sUEsFBgAAAAAEAAQA+QAAAJMDAAAAAA==&#10;" strokeweight="1.25pt">
              <v:shadow color="#ccc"/>
            </v:line>
            <v:line id="Line 512" o:spid="_x0000_s1359" style="position:absolute;flip:x;visibility:visible" from="10919,11227" to="10949,1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vMScQAAADcAAAADwAAAGRycy9kb3ducmV2LnhtbESPQUsDQQyF74L/YYjgzc6qVNptp0UF&#10;QQRLreI57KQzq5vMsjO26783B6G3hPfy3pfleuTOHGjIbRIH15MKDEmTfCvBwcf709UMTC4oHrsk&#10;5OCXMqxX52dLrH06yhsddiUYDZFco4NYSl9bm5tIjHmSehLV9mlgLLoOwfoBjxrOnb2pqjvL2Io2&#10;ROzpMVLzvfthB/wyn36GbbeZhbiZfz3c8ut0y85dXoz3CzCFxnIy/18/e8WvFF+f0Qns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28xJxAAAANwAAAAPAAAAAAAAAAAA&#10;AAAAAKECAABkcnMvZG93bnJldi54bWxQSwUGAAAAAAQABAD5AAAAkgMAAAAA&#10;" strokeweight="1.25pt">
              <v:shadow color="#ccc"/>
            </v:line>
            <v:line id="Line 513" o:spid="_x0000_s1360" style="position:absolute;flip:x;visibility:visible" from="10842,11319" to="10865,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p0sIAAADcAAAADwAAAGRycy9kb3ducmV2LnhtbERP30sCQRB+D/wflhF6yz0TQy9X0UCI&#10;IDGLnofbaff0Zva43fT679sg8G0+vp+zWPXcqDN1sQ5iYDwqQJFUwdbiDHy8b+9moGJCsdgEIQM/&#10;FGG1HNwssLThIm90PiSncojEEg34lNpS61h5Yoyj0JJk7it0jCnDzmnb4SWHc6Pvi+JBM9aSGzy2&#10;9OSpOh2+2QC/zKefbt/sZs7v5sfNhF+nezbmdtivH0El6tNV/O9+tnl+MYa/Z/IF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dp0sIAAADcAAAADwAAAAAAAAAAAAAA&#10;AAChAgAAZHJzL2Rvd25yZXYueG1sUEsFBgAAAAAEAAQA+QAAAJADAAAAAA==&#10;" strokeweight="1.25pt">
              <v:shadow color="#ccc"/>
            </v:line>
            <v:line id="Line 514" o:spid="_x0000_s1361" style="position:absolute;flip:x;visibility:visible" from="10830,11226" to="10880,1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X3pcMAAADcAAAADwAAAGRycy9kb3ducmV2LnhtbERP20oDMRB9F/yHMELfbNaWSrs2LSoU&#10;SsHSi/g8bMZkdWeybNJ2/XsjCH2bw7nOfNlzo87UxTqIgYdhAYqkCrYWZ+D9uLqfgooJxWIThAz8&#10;UITl4vZmjqUNF9nT+ZCcyiESSzTgU2pLrWPliTEOQ0uSuc/QMaYMO6dth5cczo0eFcWjZqwlN3hs&#10;6dVT9X04sQHezCYfbtdsp85vZ18vY36b7NiYwV3//AQqUZ+u4n/32ub5xQj+ns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F96XDAAAA3AAAAA8AAAAAAAAAAAAA&#10;AAAAoQIAAGRycy9kb3ducmV2LnhtbFBLBQYAAAAABAAEAPkAAACRAwAAAAA=&#10;" strokeweight="1.25pt">
              <v:shadow color="#ccc"/>
            </v:line>
            <v:line id="Line 515" o:spid="_x0000_s1362" style="position:absolute;flip:x;visibility:visible" from="10985,11370" to="1103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lSPsMAAADcAAAADwAAAGRycy9kb3ducmV2LnhtbERP20oDMRB9L/gPYYS+tVktlXZtWlQQ&#10;RLD0Ij4PmzFZ3Zksm7Td/n0jCH2bw7nOYtVzo47UxTqIgbtxAYqkCrYWZ+Bz/zqagYoJxWIThAyc&#10;KcJqeTNYYGnDSbZ03CWncojEEg34lNpS61h5Yozj0JJk7jt0jCnDzmnb4SmHc6Pvi+JBM9aSGzy2&#10;9OKp+t0d2AC/z6dfbtOsZ86v5z/PE/6YbtiY4W3/9AgqUZ+u4n/3m83ziwn8PZMv0M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JUj7DAAAA3AAAAA8AAAAAAAAAAAAA&#10;AAAAoQIAAGRycy9kb3ducmV2LnhtbFBLBQYAAAAABAAEAPkAAACRAwAAAAA=&#10;" strokeweight="1.25pt">
              <v:shadow color="#ccc"/>
            </v:line>
            <v:line id="Line 516" o:spid="_x0000_s1363" style="position:absolute;flip:x;visibility:visible" from="10889,11364" to="10915,1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KSsMAAADcAAAADwAAAGRycy9kb3ducmV2LnhtbERP30sCQRB+D/oflgl6yz01Qy9XSSGI&#10;QDGLnofbaffsZva43fT6791A6G0+vp8zX/bcqCN1sQ5iYDgoQJFUwdbiDHy8P99NQcWEYrEJQgZ+&#10;KcJycX01x9KGk7zRcZ+cyiESSzTgU2pLrWPliTEOQkuSua/QMaYMO6dth6cczo0eFcWDZqwlN3hs&#10;ae2p+t7/sAF+nU0+3a7ZTp3fzg6rMW8mOzbm9qZ/egSVqE//4ov7xeb5xT38PZMv0Is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gykrDAAAA3AAAAA8AAAAAAAAAAAAA&#10;AAAAoQIAAGRycy9kb3ducmV2LnhtbFBLBQYAAAAABAAEAPkAAACRAwAAAAA=&#10;" strokeweight="1.25pt">
              <v:shadow color="#ccc"/>
            </v:line>
            <v:line id="Line 517" o:spid="_x0000_s1364" style="position:absolute;flip:x;visibility:visible" from="10865,11306" to="10967,1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xv0cIAAADcAAAADwAAAGRycy9kb3ducmV2LnhtbERPTUsDMRC9C/0PYQq92awtK+3atGih&#10;IIKlVvE8bMZkdWeybNJ2/fdGELzN433OajNwq87UxyaIgZtpAYqkDrYRZ+DtdXe9ABUTisU2CBn4&#10;pgib9ehqhZUNF3mh8zE5lUMkVmjAp9RVWsfaE2Ocho4kcx+hZ0wZ9k7bHi85nFs9K4pbzdhIbvDY&#10;0dZT/XU8sQF+Wpbv7tDuF87vl58Pc34uD2zMZDzc34FKNKR/8Z/70eb5RQm/z+QL9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xv0cIAAADcAAAADwAAAAAAAAAAAAAA&#10;AAChAgAAZHJzL2Rvd25yZXYueG1sUEsFBgAAAAAEAAQA+QAAAJADAAAAAA==&#10;" strokeweight="1.25pt">
              <v:shadow color="#ccc"/>
            </v:line>
            <v:line id="Line 518" o:spid="_x0000_s1365" style="position:absolute;flip:x y;visibility:visible" from="10913,11364" to="109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A2FsEAAADcAAAADwAAAGRycy9kb3ducmV2LnhtbERPS4vCMBC+C/6HMMLeNNUVkWpaRCns&#10;wcv6AI9DM7bFZlKSrFZ//UZY2Nt8fM9Z571pxZ2cbywrmE4SEMSl1Q1XCk7HYrwE4QOyxtYyKXiS&#10;hzwbDtaYavvgb7ofQiViCPsUFdQhdKmUvqzJoJ/YjjhyV+sMhghdJbXDRww3rZwlyUIabDg21NjR&#10;tqbydvgxChyHW7l8FXb+uXs2tt0XlyOdlfoY9ZsViEB9+Bf/ub90nJ8s4P1MvEB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DYWwQAAANwAAAAPAAAAAAAAAAAAAAAA&#10;AKECAABkcnMvZG93bnJldi54bWxQSwUGAAAAAAQABAD5AAAAjwMAAAAA&#10;" strokeweight="1.25pt">
              <v:shadow color="#ccc"/>
            </v:line>
            <v:line id="Line 519" o:spid="_x0000_s1366" style="position:absolute;flip:x y;visibility:visible" from="10965,11306" to="11036,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yTjcAAAADcAAAADwAAAGRycy9kb3ducmV2LnhtbERPTYvCMBC9L/gfwgje1tRVXKlGkZWC&#10;By/qCh6HZmyLzaQkUau/3giCt3m8z5ktWlOLKzlfWVYw6CcgiHOrKy4U/O+z7wkIH5A11pZJwZ08&#10;LOadrxmm2t54S9ddKEQMYZ+igjKEJpXS5yUZ9H3bEEfuZJ3BEKErpHZ4i+Gmlj9JMpYGK44NJTb0&#10;V1J+3l2MAsfhnE8emR0NV/fK1pvsuKeDUr1uu5yCCNSGj/jtXus4P/mF1zPxAj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sk43AAAAA3AAAAA8AAAAAAAAAAAAAAAAA&#10;oQIAAGRycy9kb3ducmV2LnhtbFBLBQYAAAAABAAEAPkAAACOAwAAAAA=&#10;" strokeweight="1.25pt">
              <v:shadow color="#ccc"/>
            </v:line>
            <v:line id="Line 520" o:spid="_x0000_s1367" style="position:absolute;flip:x y;visibility:visible" from="10880,11226" to="10919,1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MH/8MAAADcAAAADwAAAGRycy9kb3ducmV2LnhtbESPQWvCQBCF74L/YRnBm26spUh0FbEE&#10;PPSituBxyI5JMDsbdleN/fXOodDbDO/Ne9+sNr1r1Z1CbDwbmE0zUMSltw1XBr5PxWQBKiZki61n&#10;MvCkCJv1cLDC3PoHH+h+TJWSEI45GqhT6nKtY1mTwzj1HbFoFx8cJllDpW3Ah4S7Vr9l2Yd22LA0&#10;1NjRrqbyerw5A4HTtVz8Fv59/vlsfPtVnE/0Y8x41G+XoBL16d/8d723gp8JrTwjE+j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zB//DAAAA3AAAAA8AAAAAAAAAAAAA&#10;AAAAoQIAAGRycy9kb3ducmV2LnhtbFBLBQYAAAAABAAEAPkAAACRAwAAAAA=&#10;" strokeweight="1.25pt">
              <v:shadow color="#ccc"/>
            </v:line>
            <v:line id="Line 521" o:spid="_x0000_s1368" style="position:absolute;flip:x y;visibility:visible" from="10830,11286" to="1086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ZMAAAADcAAAADwAAAGRycy9kb3ducmV2LnhtbERPTYvCMBC9L/gfwgje1tRVRKtRZKXg&#10;wYu6Cx6HZmyLzaQkUau/3giCt3m8z5kvW1OLKzlfWVYw6CcgiHOrKy4U/B2y7wkIH5A11pZJwZ08&#10;LBedrzmm2t54R9d9KEQMYZ+igjKEJpXS5yUZ9H3bEEfuZJ3BEKErpHZ4i+Gmlj9JMpYGK44NJTb0&#10;W1J+3l+MAsfhnE8emR0N1/fK1tvseKB/pXrddjUDEagNH/HbvdFxfjKF1zPxArl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omTAAAAA3AAAAA8AAAAAAAAAAAAAAAAA&#10;oQIAAGRycy9kb3ducmV2LnhtbFBLBQYAAAAABAAEAPkAAACOAwAAAAA=&#10;" strokeweight="1.25pt">
              <v:shadow color="#ccc"/>
            </v:line>
            <v:line id="Line 522" o:spid="_x0000_s1369" style="position:absolute;flip:x y;visibility:visible" from="10842,11345" to="10889,1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dJMQAAADcAAAADwAAAGRycy9kb3ducmV2LnhtbESPT2vCQBDF7wW/wzKCt7qxikh0FbEE&#10;euil/gGPQ3ZMgtnZsLvV2E/fOQjeZnhv3vvNatO7Vt0oxMazgck4A0VcettwZeB4KN4XoGJCtth6&#10;JgMPirBZD95WmFt/5x+67VOlJIRjjgbqlLpc61jW5DCOfUcs2sUHh0nWUGkb8C7hrtUfWTbXDhuW&#10;hho72tVUXve/zkDgdC0Xf4WfTT8fjW+/i/OBTsaMhv12CSpRn17m5/WXFfyJ4MszMoF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HJ0kxAAAANwAAAAPAAAAAAAAAAAA&#10;AAAAAKECAABkcnMvZG93bnJldi54bWxQSwUGAAAAAAQABAD5AAAAkgMAAAAA&#10;" strokeweight="1.25pt">
              <v:shadow color="#ccc"/>
            </v:line>
            <v:line id="Line 523" o:spid="_x0000_s1370" style="position:absolute;flip:x y;visibility:visible" from="10949,11226" to="10997,11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4v8EAAADcAAAADwAAAGRycy9kb3ducmV2LnhtbERPS4vCMBC+C/sfwizsTdOuIqUaZVEK&#10;Hrz4Ao9DM9sWm0lJslr31xtB8DYf33Pmy9604krON5YVpKMEBHFpdcOVguOhGGYgfEDW2FomBXfy&#10;sFx8DOaYa3vjHV33oRIxhH2OCuoQulxKX9Zk0I9sRxy5X+sMhghdJbXDWww3rfxOkqk02HBsqLGj&#10;VU3lZf9nFDgOlzL7L+xkvL43tt0W5wOdlPr67H9mIAL14S1+uTc6zk9TeD4TL5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UDi/wQAAANwAAAAPAAAAAAAAAAAAAAAA&#10;AKECAABkcnMvZG93bnJldi54bWxQSwUGAAAAAAQABAD5AAAAjwMAAAAA&#10;" strokeweight="1.25pt">
              <v:shadow color="#ccc"/>
            </v:line>
            <v:line id="Line 524" o:spid="_x0000_s1371" style="position:absolute;flip:x;visibility:visible" from="10864,11248" to="10973,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xheMIAAADcAAAADwAAAGRycy9kb3ducmV2LnhtbERP30sCQRB+F/oflgl80z0NQy9XqSAQ&#10;IVGLnofbaffqZva4XfX679sg8G0+vp+zXPfcqDN1sQ5iYDIuQJFUwdbiDLy/vYzmoGJCsdgEIQM/&#10;FGG9uhkssbThIgc6H5NTOURiiQZ8Sm2pdaw8McZxaEky9xk6xpRh57Tt8JLDudHTorjXjLXkBo8t&#10;PXuqvo8nNsDbxezD7Zvd3Pnd4uvpjl9nezZmeNs/PoBK1Ker+N+9sXn+ZAp/z+QL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xheMIAAADcAAAADwAAAAAAAAAAAAAA&#10;AAChAgAAZHJzL2Rvd25yZXYueG1sUEsFBgAAAAAEAAQA+QAAAJADAAAAAA==&#10;" strokeweight="1.25pt">
              <v:shadow color="#ccc"/>
            </v:line>
            <v:line id="Line 525" o:spid="_x0000_s1372" style="position:absolute;flip:x y;visibility:visible" from="10858,11254" to="11010,1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4DU8IAAADcAAAADwAAAGRycy9kb3ducmV2LnhtbERPTWvCQBC9C/6HZQq9mY1aSkhdpSgB&#10;D14aLfQ4ZKdJMDsbdldN+utdQehtHu9zVpvBdOJKzreWFcyTFARxZXXLtYLTsZhlIHxA1thZJgUj&#10;edisp5MV5tre+IuuZahFDGGfo4ImhD6X0lcNGfSJ7Ykj92udwRChq6V2eIvhppOLNH2XBluODQ32&#10;tG2oOpcXo8BxOFfZX2Hflruxtd2h+DnSt1KvL8PnB4hAQ/gXP917HefPl/B4Jl4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4DU8IAAADcAAAADwAAAAAAAAAAAAAA&#10;AAChAgAAZHJzL2Rvd25yZXYueG1sUEsFBgAAAAAEAAQA+QAAAJADAAAAAA==&#10;" strokeweight="1.25pt">
              <v:shadow color="#ccc"/>
            </v:line>
            <v:line id="Line 526" o:spid="_x0000_s1373" style="position:absolute;flip:x;visibility:visible" from="10913,11260" to="10919,1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lcl8MAAADcAAAADwAAAGRycy9kb3ducmV2LnhtbERP30sCQRB+F/oflgl60z1NQy9XySAI&#10;ITGLnofbaffqZva43fT871sh6G0+vp+zXPfcqCN1sQ5iYDwqQJFUwdbiDLy/PQ3noGJCsdgEIQNn&#10;irBeXQ2WWNpwklc6HpJTOURiiQZ8Sm2pdaw8McZRaEky9xk6xpRh57Tt8JTDudGTorjTjLXkBo8t&#10;PXqqvg8/bIC3i9mH2ze7ufO7xdfmll9mezbm5rp/uAeVqE//4j/3s83zx1O4PJMv0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5XJfDAAAA3AAAAA8AAAAAAAAAAAAA&#10;AAAAoQIAAGRycy9kb3ducmV2LnhtbFBLBQYAAAAABAAEAPkAAACRAwAAAAA=&#10;" strokeweight="1.25pt">
              <v:shadow color="#ccc"/>
            </v:line>
            <v:line id="Line 527" o:spid="_x0000_s1374" style="position:absolute;flip:x;visibility:visible" from="10967,11273" to="10998,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X5DMMAAADcAAAADwAAAGRycy9kb3ducmV2LnhtbERPTUsDMRC9C/6HMII3m62y0m6bFhUE&#10;ESy1lp6HzTTZdmeybGK7/nsjCL3N433OfDlwq07UxyaIgfGoAEVSB9uIM7D9er2bgIoJxWIbhAz8&#10;UITl4vpqjpUNZ/mk0yY5lUMkVmjAp9RVWsfaE2MchY4kc/vQM6YMe6dtj+cczq2+L4pHzdhIbvDY&#10;0Yun+rj5ZgP8Pi13bt2uJs6vpofnB/4o12zM7c3wNAOVaEgX8b/7zeb54xL+ns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1+QzDAAAA3AAAAA8AAAAAAAAAAAAA&#10;AAAAoQIAAGRycy9kb3ducmV2LnhtbFBLBQYAAAAABAAEAPkAAACRAwAAAAA=&#10;" strokeweight="1.25pt">
              <v:shadow color="#ccc"/>
            </v:line>
            <v:rect id="Rectangle 528" o:spid="_x0000_s1375" style="position:absolute;left:10874;top:10851;width:69;height: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ji78A&#10;AADcAAAADwAAAGRycy9kb3ducmV2LnhtbERPTYvCMBC9L+x/CLPgbU0VlNI1irgIXtU97HFoZpuw&#10;zaRNYq3/3giCt3m8z1ltRteKgUK0nhXMpgUI4tpry42Cn/P+swQRE7LG1jMpuFGEzfr9bYWV9lc+&#10;0nBKjcghHCtUYFLqKiljbchhnPqOOHN/PjhMGYZG6oDXHO5aOS+KpXRoOTcY7GhnqP4/XZyCctf/&#10;btNiNH1tS+pt/z0EPis1+Ri3XyASjeklfroPOs+fLeHxTL5Ar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w2OLvwAAANwAAAAPAAAAAAAAAAAAAAAAAJgCAABkcnMvZG93bnJl&#10;di54bWxQSwUGAAAAAAQABAD1AAAAhAMAAAAA&#10;" filled="f" insetpen="t">
              <v:shadow color="#ccc"/>
              <v:textbox inset="2.88pt,2.88pt,2.88pt,2.88pt"/>
            </v:rect>
            <v:line id="Line 529" o:spid="_x0000_s1376" style="position:absolute;visibility:visible" from="11215,10696" to="11215,1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XK5cIAAADcAAAADwAAAGRycy9kb3ducmV2LnhtbERPTWsCMRC9C/6HMEJvmrXQKlujiCBt&#10;oYe6Cra36WZMFjeTZZOu23/fCIK3ebzPWax6V4uO2lB5VjCdZCCIS68rNgoO++14DiJEZI21Z1Lw&#10;RwFWy+Fggbn2F95RV0QjUgiHHBXYGJtcylBachgmviFO3Mm3DmOCrZG6xUsKd7V8zLJn6bDi1GCx&#10;oY2l8lz8OgWvp6KwH/hpqPN2/vN9fJfm60mph1G/fgERqY938c39ptP86Qyuz6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XK5cIAAADcAAAADwAAAAAAAAAAAAAA&#10;AAChAgAAZHJzL2Rvd25yZXYueG1sUEsFBgAAAAAEAAQA+QAAAJADAAAAAA==&#10;" strokeweight="1.5pt">
              <v:shadow color="#ccc"/>
              <o:lock v:ext="edit" aspectratio="t"/>
            </v:line>
            <v:line id="Line 530" o:spid="_x0000_s1377" style="position:absolute;visibility:visible" from="11236,10696" to="11236,10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pel8UAAADcAAAADwAAAGRycy9kb3ducmV2LnhtbESPQUsDMRCF74L/IYzQm81WqJRt01IK&#10;okIPugra23QzTZZuJssmbrf/3jkI3mZ4b977ZrUZQ6sG6lMT2cBsWoAirqNt2Bn4/Hi6X4BKGdli&#10;G5kMXCnBZn17s8LSxgu/01BlpySEU4kGfM5dqXWqPQVM09gRi3aKfcAsa++07fEi4aHVD0XxqAM2&#10;LA0eO9p5qs/VTzDwfKoqv8c3R0P0i+Ph61W777kxk7txuwSVacz/5r/rFyv4M6GVZ2QC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pel8UAAADcAAAADwAAAAAAAAAA&#10;AAAAAAChAgAAZHJzL2Rvd25yZXYueG1sUEsFBgAAAAAEAAQA+QAAAJMDAAAAAA==&#10;" strokeweight="1.5pt">
              <v:shadow color="#ccc"/>
              <o:lock v:ext="edit" aspectratio="t"/>
            </v:line>
            <v:line id="Line 531" o:spid="_x0000_s1378" style="position:absolute;visibility:visible" from="11236,10721" to="11294,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5ZCMIAAADcAAAADwAAAGRycy9kb3ducmV2LnhtbERPyW7CMBC9V+IfrEHqrTjJoYKAQYil&#10;6pWlB25DPCSBeBzFJgS+HiMh9TZPb53JrDOVaKlxpWUF8SACQZxZXXKuYL9bfw1BOI+ssbJMCu7k&#10;YDbtfUww1fbGG2q3PhchhF2KCgrv61RKlxVk0A1sTRy4k20M+gCbXOoGbyHcVDKJom9psOTQUGBN&#10;i4Kyy/ZqFPg4uT6Wx59qdWj/zjI5r3ZHvVfqs9/NxyA8df5f/Hb/6jA/HsHrmXCB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5ZCMIAAADcAAAADwAAAAAAAAAAAAAA&#10;AAChAgAAZHJzL2Rvd25yZXYueG1sUEsFBgAAAAAEAAQA+QAAAJADAAAAAA==&#10;" strokeweight="1.25pt">
              <v:shadow color="#ccc"/>
            </v:line>
            <v:rect id="Rectangle 532" o:spid="_x0000_s1379" style="position:absolute;left:11283;top:10620;width:53;height: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UgsYA&#10;AADcAAAADwAAAGRycy9kb3ducmV2LnhtbESPT2vCQBDF7wW/wzKCt7oxBy3RVVQslR4K/jnobciO&#10;STA7G7Krxn5651DobYb35r3fzBadq9Wd2lB5NjAaJqCIc28rLgwcD5/vH6BCRLZYeyYDTwqwmPfe&#10;ZphZ/+Ad3fexUBLCIUMDZYxNpnXIS3IYhr4hFu3iW4dR1rbQtsWHhLtap0ky1g4rloYSG1qXlF/3&#10;N2dAX7+rY/KzWy3pNknPF978fp02xgz63XIKKlIX/81/11sr+KngyzMygZ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JUgsYAAADcAAAADwAAAAAAAAAAAAAAAACYAgAAZHJz&#10;L2Rvd25yZXYueG1sUEsFBgAAAAAEAAQA9QAAAIsDAAAAAA==&#10;" fillcolor="#ccc" strokecolor="#ccc" insetpen="t">
              <v:shadow color="#ccc"/>
              <v:textbox inset="2.88pt,2.88pt,2.88pt,2.88pt"/>
            </v:rect>
            <v:rect id="Rectangle 533" o:spid="_x0000_s1380" style="position:absolute;left:11204;top:10620;width:53;height: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xGcIA&#10;AADcAAAADwAAAGRycy9kb3ducmV2LnhtbERPy6rCMBDdC/5DGMGdpnahl2oUFS9XXAg+FrobmrEt&#10;NpPSRK1+vREuuJvDec5k1phS3Kl2hWUFg34Egji1uuBMwfHw2/sB4TyyxtIyKXiSg9m03Zpgou2D&#10;d3Tf+0yEEHYJKsi9rxIpXZqTQde3FXHgLrY26AOsM6lrfIRwU8o4iobSYMGhIceKljml1/3NKJDX&#10;TXGMtrvFnG6j+Hzh1evvtFKq22nmYxCeGv8V/7vXOsyPB/B5Jlw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vEZwgAAANwAAAAPAAAAAAAAAAAAAAAAAJgCAABkcnMvZG93&#10;bnJldi54bWxQSwUGAAAAAAQABAD1AAAAhwMAAAAA&#10;" fillcolor="#ccc" strokecolor="#ccc" insetpen="t">
              <v:shadow color="#ccc"/>
              <v:textbox inset="2.88pt,2.88pt,2.88pt,2.88pt"/>
            </v:rect>
            <v:line id="Line 534" o:spid="_x0000_s1381" style="position:absolute;visibility:visible" from="11294,10696" to="11294,10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6jwMIAAADcAAAADwAAAGRycy9kb3ducmV2LnhtbERP32vCMBB+F/Y/hBvsTVMLG9IZZQhj&#10;DvbgquB8O5szKWsupYm1/vfLQPDtPr6fN18OrhE9daH2rGA6yUAQV17XbBTstu/jGYgQkTU2nknB&#10;lQIsFw+jORbaX/ib+jIakUI4FKjAxtgWUobKksMw8S1x4k6+cxgT7IzUHV5SuGtknmUv0mHNqcFi&#10;SytL1W95dgo+TmVpv3BjqPd2djzsP6X5eVbq6XF4ewURaYh38c291ml+nsP/M+kC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6jwMIAAADcAAAADwAAAAAAAAAAAAAA&#10;AAChAgAAZHJzL2Rvd25yZXYueG1sUEsFBgAAAAAEAAQA+QAAAJADAAAAAA==&#10;" strokeweight="1.5pt">
              <v:shadow color="#ccc"/>
              <o:lock v:ext="edit" aspectratio="t"/>
            </v:line>
            <v:line id="Line 535" o:spid="_x0000_s1382" style="position:absolute;visibility:visible" from="11312,10696" to="11312,10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GW8IAAADcAAAADwAAAGRycy9kb3ducmV2LnhtbERPTWsCMRC9C/0PYQq9abZKRVajlIKo&#10;4KFuC9XbuBmTpZvJsknX7b9vBKG3ebzPWax6V4uO2lB5VvA8ykAQl15XbBR8fqyHMxAhImusPZOC&#10;XwqwWj4MFphrf+UDdUU0IoVwyFGBjbHJpQylJYdh5BvixF186zAm2BqpW7ymcFfLcZZNpcOKU4PF&#10;ht4sld/Fj1OwuRSF3eO7oc7b2fn0tZPm+KLU02P/OgcRqY//4rt7q9P88QR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IGW8IAAADcAAAADwAAAAAAAAAAAAAA&#10;AAChAgAAZHJzL2Rvd25yZXYueG1sUEsFBgAAAAAEAAQA+QAAAJADAAAAAA==&#10;" strokeweight="1.5pt">
              <v:shadow color="#ccc"/>
              <o:lock v:ext="edit" aspectratio="t"/>
            </v:line>
            <v:line id="Line 536" o:spid="_x0000_s1383" style="position:absolute;visibility:visible" from="11312,10721" to="11337,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8K8MAAADcAAAADwAAAGRycy9kb3ducmV2LnhtbERPS2vCQBC+F/wPywje6sZQisSsIj6K&#10;10Z78DbJTpPY7GzIrknaX98tCL3Nx/ecdDOaRvTUudqygsU8AkFcWF1zqeByPj4vQTiPrLGxTAq+&#10;ycFmPXlKMdF24HfqM1+KEMIuQQWV920ipSsqMujmtiUO3KftDPoAu1LqDocQbhoZR9GrNFhzaKiw&#10;pV1FxVd2Nwr8Ir7/7PO35nDtP24yvh3Oub4oNZuO2xUIT6P/Fz/cJx3mxy/w90y4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zPCvDAAAA3AAAAA8AAAAAAAAAAAAA&#10;AAAAoQIAAGRycy9kb3ducmV2LnhtbFBLBQYAAAAABAAEAPkAAACRAwAAAAA=&#10;" strokeweight="1.25pt">
              <v:shadow color="#ccc"/>
            </v:line>
            <v:line id="Line 537" o:spid="_x0000_s1384" style="position:absolute;visibility:visible" from="11312,10696" to="11347,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sMMAAADcAAAADwAAAGRycy9kb3ducmV2LnhtbERPS2vCQBC+F/wPywje6sZAi8SsIj6K&#10;10Z78DbJTpPY7GzIrknaX98tCL3Nx/ecdDOaRvTUudqygsU8AkFcWF1zqeByPj4vQTiPrLGxTAq+&#10;ycFmPXlKMdF24HfqM1+KEMIuQQWV920ipSsqMujmtiUO3KftDPoAu1LqDocQbhoZR9GrNFhzaKiw&#10;pV1FxVd2Nwr8Ir7/7PO35nDtP24yvh3Oub4oNZuO2xUIT6P/Fz/cJx3mxy/w90y4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mbDDAAAA3AAAAA8AAAAAAAAAAAAA&#10;AAAAoQIAAGRycy9kb3ducmV2LnhtbFBLBQYAAAAABAAEAPkAAACRAwAAAAA=&#10;" strokeweight="1.25pt">
              <v:shadow color="#ccc"/>
            </v:line>
            <v:line id="Line 538" o:spid="_x0000_s1385" style="position:absolute;visibility:visible" from="10694,10757" to="10709,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Hx8AAAADcAAAADwAAAGRycy9kb3ducmV2LnhtbERPy6rCMBDdX/AfwgjurqldiFSjiC/c&#10;+lq4G5uxrTaT0sRa79ffCIK7OZznTGatKUVDtSssKxj0IxDEqdUFZwqOh/XvCITzyBpLy6TgRQ5m&#10;087PBBNtn7yjZu8zEULYJagg975KpHRpTgZd31bEgbva2qAPsM6krvEZwk0p4ygaSoMFh4YcK1rk&#10;lN73D6PAD+LH3/KyKVfn5nST8W11uOijUr1uOx+D8NT6r/jj3uowPx7C+5lwgZ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tB8fAAAAA3AAAAA8AAAAAAAAAAAAAAAAA&#10;oQIAAGRycy9kb3ducmV2LnhtbFBLBQYAAAAABAAEAPkAAACOAwAAAAA=&#10;" strokeweight="1.25pt">
              <v:shadow color="#ccc"/>
            </v:line>
            <v:line id="Line 539" o:spid="_x0000_s1386" style="position:absolute;visibility:visible" from="11179,10696" to="11214,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iXMMAAADcAAAADwAAAGRycy9kb3ducmV2LnhtbERPO2/CMBDeK/EfrENiKw4ZWhRiEOJR&#10;sTbQge0SX5PQ+BzFJkn76+tKSN3u0/e8dDOaRvTUudqygsU8AkFcWF1zqeByPj4vQTiPrLGxTAq+&#10;ycFmPXlKMdF24HfqM1+KEMIuQQWV920ipSsqMujmtiUO3KftDPoAu1LqDocQbhoZR9GLNFhzaKiw&#10;pV1FxVd2Nwr8Ir7/7PO35nDtP24yvh3Oub4oNZuO2xUIT6P/Fz/cJx3mx6/w90y4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holzDAAAA3AAAAA8AAAAAAAAAAAAA&#10;AAAAoQIAAGRycy9kb3ducmV2LnhtbFBLBQYAAAAABAAEAPkAAACRAwAAAAA=&#10;" strokeweight="1.25pt">
              <v:shadow color="#ccc"/>
            </v:line>
            <v:line id="Line 540" o:spid="_x0000_s1387" style="position:absolute;visibility:visible" from="11179,10602" to="11179,10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UKsUAAADcAAAADwAAAGRycy9kb3ducmV2LnhtbESPQUsDMRCF74L/IYzgzWYtWMq2aRFB&#10;VPDQbgva27iZJoubybKJ2/Xfdw6F3mZ4b977ZrkeQ6sG6lMT2cDjpABFXEfbsDOw370+zEGljGyx&#10;jUwG/inBenV7s8TSxhNvaaiyUxLCqUQDPueu1DrVngKmSeyIRTvGPmCWtXfa9niS8NDqaVHMdMCG&#10;pcFjRy+e6t/qLxh4O1aV/8SNoyH6+c/h60O77ydj7u/G5wWoTGO+mi/X71bwp0Irz8gEenU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UKsUAAADcAAAADwAAAAAAAAAA&#10;AAAAAAChAgAAZHJzL2Rvd25yZXYueG1sUEsFBgAAAAAEAAQA+QAAAJMDAAAAAA==&#10;" strokeweight="1.5pt">
              <v:shadow color="#ccc"/>
              <o:lock v:ext="edit" aspectratio="t"/>
            </v:line>
            <v:line id="Line 541" o:spid="_x0000_s1388" style="position:absolute;visibility:visible" from="11179,10602" to="11341,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TtcMAAADcAAAADwAAAGRycy9kb3ducmV2LnhtbERPO2/CMBDeK/EfrENiKw4ZqhJiEOJR&#10;sTbQge0SX5PQ+BzFJkn76+tKSN3u0/e8dDOaRvTUudqygsU8AkFcWF1zqeByPj6/gnAeWWNjmRR8&#10;k4PNevKUYqLtwO/UZ74UIYRdggoq79tESldUZNDNbUscuE/bGfQBdqXUHQ4h3DQyjqIXabDm0FBh&#10;S7uKiq/sbhT4RXz/2edvzeHaf9xkfDucc31RajYdtysQnkb/L364TzrMj5fw90y4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yk7XDAAAA3AAAAA8AAAAAAAAAAAAA&#10;AAAAoQIAAGRycy9kb3ducmV2LnhtbFBLBQYAAAAABAAEAPkAAACRAwAAAAA=&#10;" strokeweight="1.25pt">
              <v:shadow color="#ccc"/>
            </v:line>
            <v:rect id="Rectangle 542" o:spid="_x0000_s1389" style="position:absolute;left:11135;top:10660;width:33;height: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X8YA&#10;AADcAAAADwAAAGRycy9kb3ducmV2LnhtbESPT2vCQBDF74LfYRnBm25UaEt0FRWlxUPBPwe9Ddkx&#10;CWZnQ3bVtJ++cxB6m+G9ee83s0XrKvWgJpSeDYyGCSjizNuScwOn43bwASpEZIuVZzLwQwEW825n&#10;hqn1T97T4xBzJSEcUjRQxFinWoesIIdh6Gti0a6+cRhlbXJtG3xKuKv0OEnetMOSpaHAmtYFZbfD&#10;3RnQt115Sr73qyXd38eXK29+P88bY/q9djkFFamN/+bX9ZcV/Ingyz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CX8YAAADcAAAADwAAAAAAAAAAAAAAAACYAgAAZHJz&#10;L2Rvd25yZXYueG1sUEsFBgAAAAAEAAQA9QAAAIsDAAAAAA==&#10;" fillcolor="#ccc" strokecolor="#ccc" insetpen="t">
              <v:shadow color="#ccc"/>
              <v:textbox inset="2.88pt,2.88pt,2.88pt,2.88pt"/>
            </v:rect>
            <v:rect id="Rectangle 543" o:spid="_x0000_s1390" style="position:absolute;left:11146;top:11052;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nxMQA&#10;AADcAAAADwAAAGRycy9kb3ducmV2LnhtbERPS2vCQBC+F/oflil4qxsVaomuoqIoPQixHuptyI5J&#10;MDsbspuH/fVdQehtPr7nzJe9KUVLtSssKxgNIxDEqdUFZwrO37v3TxDOI2ssLZOCOzlYLl5f5hhr&#10;23FC7clnIoSwi1FB7n0VS+nSnAy6oa2IA3e1tUEfYJ1JXWMXwk0px1H0IQ0WHBpyrGiTU3o7NUaB&#10;vH0V5+iYrFfUTMeXK29/9z9bpQZv/WoGwlPv/8VP90GH+ZMRPJ4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Z8TEAAAA3AAAAA8AAAAAAAAAAAAAAAAAmAIAAGRycy9k&#10;b3ducmV2LnhtbFBLBQYAAAAABAAEAPUAAACJAwAAAAA=&#10;" fillcolor="#ccc" strokecolor="#ccc" insetpen="t">
              <v:shadow color="#ccc"/>
              <v:textbox inset="2.88pt,2.88pt,2.88pt,2.88pt"/>
            </v:rect>
            <v:rect id="Rectangle 544" o:spid="_x0000_s1391" style="position:absolute;left:11146;top:10836;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5s8QA&#10;AADcAAAADwAAAGRycy9kb3ducmV2LnhtbERPTWvCQBC9F/wPywi91Y0pVImukhZLSw8Fowe9Ddkx&#10;CcnOhuyapP313YLgbR7vc9bb0TSip85VlhXMZxEI4tzqigsFx8P70xKE88gaG8uk4IccbDeThzUm&#10;2g68pz7zhQgh7BJUUHrfJlK6vCSDbmZb4sBdbGfQB9gVUnc4hHDTyDiKXqTBikNDiS29lZTX2dUo&#10;kPVXdYy+968pXRfx+cK734/TTqnH6ZiuQHga/V18c3/qMP85hv9nwgV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bPEAAAA3AAAAA8AAAAAAAAAAAAAAAAAmAIAAGRycy9k&#10;b3ducmV2LnhtbFBLBQYAAAAABAAEAPUAAACJAwAAAAA=&#10;" fillcolor="#ccc" strokecolor="#ccc" insetpen="t">
              <v:shadow color="#ccc"/>
              <v:textbox inset="2.88pt,2.88pt,2.88pt,2.88pt"/>
            </v:rect>
            <v:rect id="Rectangle 545" o:spid="_x0000_s1392" style="position:absolute;left:11146;top:10944;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cKMMA&#10;AADcAAAADwAAAGRycy9kb3ducmV2LnhtbERPS4vCMBC+C/6HMAt703QVVqmmoqLs4kHwcdDb0Ewf&#10;2ExKE7W7v94Igrf5+J4znbWmEjdqXGlZwVc/AkGcWl1yruB4WPfGIJxH1lhZJgV/5GCWdDtTjLW9&#10;845ue5+LEMIuRgWF93UspUsLMuj6tiYOXGYbgz7AJpe6wXsIN5UcRNG3NFhyaCiwpmVB6WV/NQrk&#10;ZVMeo+1uMafraHDOePX/c1op9fnRzicgPLX+LX65f3WYPxzC85lwgU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lcKMMAAADcAAAADwAAAAAAAAAAAAAAAACYAgAAZHJzL2Rv&#10;d25yZXYueG1sUEsFBgAAAAAEAAQA9QAAAIgDAAAAAA==&#10;" fillcolor="#ccc" strokecolor="#ccc" insetpen="t">
              <v:shadow color="#ccc"/>
              <v:textbox inset="2.88pt,2.88pt,2.88pt,2.88pt"/>
            </v:rect>
            <v:rect id="Rectangle 546" o:spid="_x0000_s1393" style="position:absolute;left:11239;top:10750;width:33;height:7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B8MA&#10;AADcAAAADwAAAGRycy9kb3ducmV2LnhtbERPS4vCMBC+C/6HMMLeNK2KaDXKsqDsricfB49jM7bF&#10;ZlKbqHV/vVkQvM3H95zZojGluFHtCssK4l4Egji1uuBMwX637I5BOI+ssbRMCh7kYDFvt2aYaHvn&#10;Dd22PhMhhF2CCnLvq0RKl+Zk0PVsRRy4k60N+gDrTOoa7yHclLIfRSNpsODQkGNFXzml5+3VKJj8&#10;HM/rx/IyvFb4u9qMJ/Hhbx0r9dFpPqcgPDX+LX65v3WYPxjC/zPhA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B8MAAADcAAAADwAAAAAAAAAAAAAAAACYAgAAZHJzL2Rv&#10;d25yZXYueG1sUEsFBgAAAAAEAAQA9QAAAIgDAAAAAA==&#10;" fillcolor="#ccc" strokecolor="#ccc" insetpen="t">
              <v:shadow color="#ccc"/>
              <v:textbox inset="2.88pt,2.88pt,2.88pt,2.88pt"/>
            </v:rect>
            <v:line id="Line 547" o:spid="_x0000_s1394" style="position:absolute;flip:y;visibility:visible" from="10736,10796" to="10736,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NAtcQAAADcAAAADwAAAGRycy9kb3ducmV2LnhtbERPTWvCQBC9C/6HZQRvuklKi6Suopai&#10;hzaQtAePQ3aaBLOzaXY16b/vFgre5vE+Z70dTStu1LvGsoJ4GYEgLq1uuFLw+fG6WIFwHllja5kU&#10;/JCD7WY6WWOq7cA53QpfiRDCLkUFtfddKqUrazLolrYjDtyX7Q36APtK6h6HEG5amUTRkzTYcGio&#10;saNDTeWluBoF7+ckzq2/vDXf52x/fMkPWacLpeazcfcMwtPo7+J/90mH+Q+P8PdMuE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Y0C1xAAAANwAAAAPAAAAAAAAAAAA&#10;AAAAAKECAABkcnMvZG93bnJldi54bWxQSwUGAAAAAAQABAD5AAAAkgMAAAAA&#10;">
              <v:stroke startarrow="block" endarrow="block"/>
              <v:shadow color="#ccc"/>
            </v:line>
            <v:rect id="Rectangle 548" o:spid="_x0000_s1395" style="position:absolute;left:10732;top:10771;width:7;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KMMA&#10;AADcAAAADwAAAGRycy9kb3ducmV2LnhtbERP22rCQBB9F/oPyxR8q5tWsGl0DaU0GGgVvEBfh+yY&#10;hO7Ohuyq8e/dQsG3OZzrLPLBGnGm3reOFTxPEhDEldMt1woO++IpBeEDskbjmBRcyUO+fBgtMNPu&#10;wls670ItYgj7DBU0IXSZlL5qyKKfuI44ckfXWwwR9rXUPV5iuDXyJUlm0mLLsaHBjj4aqn53J6ug&#10;/Nmnn2bz/YbaF6vD69falKiVGj8O73MQgYZwF/+7Sx3nT2fw90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S+KMMAAADcAAAADwAAAAAAAAAAAAAAAACYAgAAZHJzL2Rv&#10;d25yZXYueG1sUEsFBgAAAAAEAAQA9QAAAIgDAAAAAA==&#10;" fillcolor="black" insetpen="t">
              <v:shadow color="#ccc"/>
              <v:textbox inset="2.88pt,2.88pt,2.88pt,2.88pt"/>
            </v:rect>
            <v:line id="Line 549" o:spid="_x0000_s1396" style="position:absolute;flip:x;visibility:visible" from="10689,10530" to="10689,10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3alMAAAADcAAAADwAAAGRycy9kb3ducmV2LnhtbERPS2vCQBC+F/wPywje6sYGWolZRQSL&#10;p0LT9j5kJy+zs2F3TeK/dwuF3ubje05+mE0vRnK+taxgs05AEJdWt1wr+P46P29B+ICssbdMCu7k&#10;4bBfPOWYaTvxJ41FqEUMYZ+hgiaEIZPSlw0Z9Gs7EEeuss5giNDVUjucYrjp5UuSvEqDLceGBgc6&#10;NVRei5tR0HVyY8YP93M8y6md32+VHdJKqdVyPu5ABJrDv/jPfdFxfvoGv8/EC+T+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92pTAAAAA3AAAAA8AAAAAAAAAAAAAAAAA&#10;oQIAAGRycy9kb3ducmV2LnhtbFBLBQYAAAAABAAEAPkAAACOAwAAAAA=&#10;" strokeweight="3.75pt">
              <v:stroke linestyle="thinThin"/>
              <v:shadow color="#ccc"/>
            </v:line>
            <v:oval id="Oval 550" o:spid="_x0000_s1397" style="position:absolute;left:10963;top:10971;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OkMUA&#10;AADcAAAADwAAAGRycy9kb3ducmV2LnhtbESPQWvCQBCF74X+h2UKXkrdrdIi0VVCQfDgRSv2Os2O&#10;SUh2NmRXE/+9cyj0NsN78943q83oW3WjPtaBLbxPDSjiIriaSwun7+3bAlRMyA7bwGThThE26+en&#10;FWYuDHyg2zGVSkI4ZmihSqnLtI5FRR7jNHTEol1C7zHJ2pfa9ThIuG/1zJhP7bFmaaiwo6+KiuZ4&#10;9RY+fpr897zYF4fT2BrT5MPevObWTl7GfAkq0Zj+zX/XOyf4c6GVZ2QCv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s6QxQAAANwAAAAPAAAAAAAAAAAAAAAAAJgCAABkcnMv&#10;ZG93bnJldi54bWxQSwUGAAAAAAQABAD1AAAAigMAAAAA&#10;" filled="f" insetpen="t">
              <v:shadow color="#ccc"/>
              <v:textbox inset="2.88pt,2.88pt,2.88pt,2.88pt"/>
            </v:oval>
            <v:shape id="Text Box 551" o:spid="_x0000_s1398" type="#_x0000_t202" style="position:absolute;left:10966;top:10962;width:3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oacIA&#10;AADcAAAADwAAAGRycy9kb3ducmV2LnhtbERPTUsDMRC9C/6HMEJvbrYtBF2bFq0IvbaK6G3YTHdD&#10;N5PtJtum/fVGELzN433OYpVcJ040BOtZw7QoQRDX3lhuNHy8v90/gAgR2WDnmTRcKMBqeXuzwMr4&#10;M2/ptIuNyCEcKtTQxthXUoa6JYeh8D1x5vZ+cBgzHBppBjzncNfJWVkq6dBybmixp3VL9WE3Og2v&#10;6euYlFLz8fOijlf7Mn5PLWk9uUvPTyAipfgv/nNvTJ4/f4T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uhpwgAAANwAAAAPAAAAAAAAAAAAAAAAAJgCAABkcnMvZG93&#10;bnJldi54bWxQSwUGAAAAAAQABAD1AAAAhwMAAAAA&#10;" filled="f" stroked="f" insetpen="t">
              <v:textbox inset="2.88pt,2.88pt,2.88pt,2.88pt">
                <w:txbxContent>
                  <w:p w:rsidR="00D10895" w:rsidRDefault="00D10895" w:rsidP="001E4500">
                    <w:pPr>
                      <w:widowControl w:val="0"/>
                    </w:pPr>
                    <w:r>
                      <w:t>ПГ</w:t>
                    </w:r>
                  </w:p>
                </w:txbxContent>
              </v:textbox>
            </v:shape>
            <v:shape id="Text Box 552" o:spid="_x0000_s1399" type="#_x0000_t202" style="position:absolute;left:10745;top:10957;width:30;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yicQA&#10;AADcAAAADwAAAGRycy9kb3ducmV2LnhtbESPQUsDMRCF70L/QxihN5utlSBr02IVwatVRG/DZtwN&#10;bibbTbZN/fXOQfA2w3vz3jfrbQm9OtKYfGQLy0UFiriJznNr4e316eoWVMrIDvvIZOFMCbab2cUa&#10;axdP/ELHfW6VhHCq0UKX81BrnZqOAqZFHIhF+4pjwCzr2Go34knCQ6+vq8rogJ6locOBHjpqvvdT&#10;sPBYPg7FGLOa3s/m8ON30+fSk7Xzy3J/BypTyf/mv+tnJ/g3gi/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MonEAAAA3AAAAA8AAAAAAAAAAAAAAAAAmAIAAGRycy9k&#10;b3ducmV2LnhtbFBLBQYAAAAABAAEAPUAAACJAwAAAAA=&#10;" filled="f" stroked="f" insetpen="t">
              <v:textbox inset="2.88pt,2.88pt,2.88pt,2.88pt">
                <w:txbxContent>
                  <w:p w:rsidR="00D10895" w:rsidRDefault="00D10895" w:rsidP="001E4500">
                    <w:pPr>
                      <w:widowControl w:val="0"/>
                    </w:pPr>
                    <w:r>
                      <w:t>В</w:t>
                    </w:r>
                  </w:p>
                </w:txbxContent>
              </v:textbox>
            </v:shape>
            <v:shape id="Text Box 553" o:spid="_x0000_s1400" type="#_x0000_t202" style="position:absolute;left:11296;top:11219;width:30;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FncIA&#10;AADcAAAADwAAAGRycy9kb3ducmV2LnhtbERP22rCQBB9F/oPyxT6ppsUkZC6igi9UETwUp+H7JiE&#10;ZmdDdkzSv+8Khb7N4VxnuR5do3rqQu3ZQDpLQBEX3tZcGjifXqcZqCDIFhvPZOCHAqxXD5Ml5tYP&#10;fKD+KKWKIRxyNFCJtLnWoajIYZj5ljhyV985lAi7UtsOhxjuGv2cJAvtsObYUGFL24qK7+PNGXjb&#10;7pJbne2Hr3m/SQ/ZRfr3TzHm6XHcvIASGuVf/Of+sHH+PIX7M/EC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MWd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С</w:t>
                    </w:r>
                  </w:p>
                </w:txbxContent>
              </v:textbox>
            </v:shape>
            <v:shape id="Text Box 554" o:spid="_x0000_s1401" type="#_x0000_t202" style="position:absolute;left:10844;top:11203;width:124;height: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JZcIA&#10;AADcAAAADwAAAGRycy9kb3ducmV2LnhtbERPTWsCMRC9F/ofwhS81ay2hLI1SqsUvGpLaW/DZtwN&#10;bibrJqvRX98IQm/zeJ8zWyTXiiP1wXrWMBkXIIgrbyzXGr4+Px5fQISIbLD1TBrOFGAxv7+bYWn8&#10;iTd03MZa5BAOJWpoYuxKKUPVkMMw9h1x5na+dxgz7GtpejzlcNfKaVEo6dBybmiwo2VD1X47OA2r&#10;9HNISqmn4fusDhf7PvxOLGk9ekhvryAipfgvvrnXJs9/nsL1mXy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All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Детский садик</w:t>
                    </w:r>
                  </w:p>
                </w:txbxContent>
              </v:textbox>
            </v:shape>
            <v:shape id="Text Box 555" o:spid="_x0000_s1402" type="#_x0000_t202" style="position:absolute;left:10862;top:10671;width:126;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s/sIA&#10;AADcAAAADwAAAGRycy9kb3ducmV2LnhtbERPTUsDMRC9C/6HMEJvbratBFmbFq0IvbaK6G3YTHdD&#10;N5PtJtum/fVGELzN433OYpVcJ040BOtZw7QoQRDX3lhuNHy8v90/gggR2WDnmTRcKMBqeXuzwMr4&#10;M2/ptIuNyCEcKtTQxthXUoa6JYeh8D1x5vZ+cBgzHBppBjzncNfJWVkq6dBybmixp3VL9WE3Og2v&#10;6euYlFLz8fOijlf7Mn5PLWk9uUvPTyAipfgv/nNvTJ7/MIf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Kz+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Спорткомплекс</w:t>
                    </w:r>
                  </w:p>
                </w:txbxContent>
              </v:textbox>
            </v:shape>
            <v:shape id="Text Box 556" o:spid="_x0000_s1403" type="#_x0000_t202" style="position:absolute;left:11207;top:10633;width:44;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0isIA&#10;AADcAAAADwAAAGRycy9kb3ducmV2LnhtbERPS2sCMRC+F/wPYQreatYHoWyNUhWh19pS2tuwGXeD&#10;m8m6yWrsr28Khd7m43vOcp1cKy7UB+tZw3RSgCCuvLFca3h/2z88gggR2WDrmTTcKMB6NbpbYmn8&#10;lV/pcoi1yCEcStTQxNiVUoaqIYdh4jvizB197zBm2NfS9HjN4a6Vs6JQ0qHl3NBgR9uGqtNhcBp2&#10;6fOclFLz4eOmzt92M3xNLWk9vk/PTyAipfgv/nO/mDx/sYD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TSK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Депо</w:t>
                    </w:r>
                  </w:p>
                </w:txbxContent>
              </v:textbox>
            </v:shape>
            <v:shape id="Text Box 557" o:spid="_x0000_s1404" type="#_x0000_t202" style="position:absolute;left:11283;top:10633;width:43;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REcMA&#10;AADcAAAADwAAAGRycy9kb3ducmV2LnhtbERPTU8CMRC9m/AfmiHhJl1AG7JSCGhMvIrGyG2yHXcb&#10;ttNl24Xir7cmJt7m5X3OapNcK87UB+tZw2xagCCuvLFca3h/e75dgggR2WDrmTRcKcBmPbpZYWn8&#10;hV/pvI+1yCEcStTQxNiVUoaqIYdh6jvizH353mHMsK+l6fGSw10r50WhpEPLuaHBjh4bqo77wWl4&#10;Sp+npJRaDB9Xdfq2u+Ews6T1ZJy2DyAipfgv/nO/mDz/7h5+n8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WREcMAAADcAAAADwAAAAAAAAAAAAAAAACYAgAAZHJzL2Rv&#10;d25yZXYueG1sUEsFBgAAAAAEAAQA9QAAAIgDAAAAAA==&#10;" filled="f" stroked="f" insetpen="t">
              <v:textbox inset="2.88pt,2.88pt,2.88pt,2.88pt">
                <w:txbxContent>
                  <w:p w:rsidR="00D10895" w:rsidRDefault="00D10895" w:rsidP="001E4500">
                    <w:pPr>
                      <w:widowControl w:val="0"/>
                      <w:rPr>
                        <w:sz w:val="24"/>
                        <w:szCs w:val="24"/>
                      </w:rPr>
                    </w:pPr>
                    <w:r>
                      <w:rPr>
                        <w:sz w:val="24"/>
                        <w:szCs w:val="24"/>
                      </w:rPr>
                      <w:t>ЖКХ</w:t>
                    </w:r>
                  </w:p>
                </w:txbxContent>
              </v:textbox>
            </v:shape>
            <v:shape id="Text Box 558" o:spid="_x0000_s1405" type="#_x0000_t202" style="position:absolute;left:11059;top:10814;width:41;height:2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ERsMA&#10;AADcAAAADwAAAGRycy9kb3ducmV2LnhtbERPTWvCQBC9F/wPywi91Y1FEomuUiyFHEqLsR56G7PT&#10;JCQ7u2S3mv77riB4m8f7nPV2NL040+BbywrmswQEcWV1y7WCr8Pb0xKED8gae8uk4I88bDeThzXm&#10;2l54T+cy1CKGsM9RQROCy6X0VUMG/cw64sj92MFgiHCopR7wEsNNL5+TJJUGW44NDTraNVR15a9R&#10;sPhwWWnd5+nYFeVrFsgd3/ffSj1Ox5cViEBjuItv7kLH+YsUrs/EC+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XERsMAAADcAAAADwAAAAAAAAAAAAAAAACYAgAAZHJzL2Rv&#10;d25yZXYueG1sUEsFBgAAAAAEAAQA9QAAAIgDAAAAAA==&#10;" filled="f" stroked="f" insetpen="t">
              <v:textbox inset="2.88pt,2.88pt,2.88pt,2.88pt">
                <w:txbxContent>
                  <w:p w:rsidR="00D10895" w:rsidRDefault="00D10895" w:rsidP="001E4500">
                    <w:pPr>
                      <w:widowControl w:val="0"/>
                    </w:pPr>
                    <w:r>
                      <w:t>300</w:t>
                    </w:r>
                  </w:p>
                </w:txbxContent>
              </v:textbox>
            </v:shape>
            <v:shape id="Text Box 559" o:spid="_x0000_s1406" type="#_x0000_t202" style="position:absolute;left:10700;top:10778;width:49;height:2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h3cMA&#10;AADcAAAADwAAAGRycy9kb3ducmV2LnhtbERPTWvCQBC9C/6HZYTedNMijaRuQlEKHqTFqIfexuyY&#10;BLOzS3ar8d93CwVv83ifsywG04kr9b61rOB5loAgrqxuuVZw2H9MFyB8QNbYWSYFd/JQ5OPREjNt&#10;b7yjaxlqEUPYZ6igCcFlUvqqIYN+Zh1x5M62Nxgi7Gupe7zFcNPJlyR5lQZbjg0NOlo1VF3KH6Ng&#10;/unS0rqv0/GyKddpIHfc7r6VepoM728gAg3hIf53b3ScP0/h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lh3cMAAADcAAAADwAAAAAAAAAAAAAAAACYAgAAZHJzL2Rv&#10;d25yZXYueG1sUEsFBgAAAAAEAAQA9QAAAIgDAAAAAA==&#10;" filled="f" stroked="f" insetpen="t">
              <v:textbox inset="2.88pt,2.88pt,2.88pt,2.88pt">
                <w:txbxContent>
                  <w:p w:rsidR="00D10895" w:rsidRDefault="00D10895" w:rsidP="001E4500">
                    <w:pPr>
                      <w:widowControl w:val="0"/>
                    </w:pPr>
                    <w:r>
                      <w:t>РТ-400</w:t>
                    </w:r>
                  </w:p>
                </w:txbxContent>
              </v:textbox>
            </v:shape>
            <v:shape id="Text Box 560" o:spid="_x0000_s1407" type="#_x0000_t202" style="position:absolute;left:10739;top:11151;width:112;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j8QA&#10;AADcAAAADwAAAGRycy9kb3ducmV2LnhtbESPQUsDMRCF70L/QxihN5utlSBr02IVwatVRG/DZtwN&#10;bibbTbZN/fXOQfA2w3vz3jfrbQm9OtKYfGQLy0UFiriJznNr4e316eoWVMrIDvvIZOFMCbab2cUa&#10;axdP/ELHfW6VhHCq0UKX81BrnZqOAqZFHIhF+4pjwCzr2Go34knCQ6+vq8rogJ6locOBHjpqvvdT&#10;sPBYPg7FGLOa3s/m8ON30+fSk7Xzy3J/BypTyf/mv+tnJ/g3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UPo/EAAAA3AAAAA8AAAAAAAAAAAAAAAAAmAIAAGRycy9k&#10;b3ducmV2LnhtbFBLBQYAAAAABAAEAPUAAACJAwAAAAA=&#10;" filled="f" stroked="f" insetpen="t">
              <v:textbox inset="2.88pt,2.88pt,2.88pt,2.88pt">
                <w:txbxContent>
                  <w:p w:rsidR="00D10895" w:rsidRDefault="00D10895" w:rsidP="001E4500">
                    <w:pPr>
                      <w:widowControl w:val="0"/>
                      <w:rPr>
                        <w:sz w:val="24"/>
                        <w:szCs w:val="24"/>
                      </w:rPr>
                    </w:pPr>
                    <w:r>
                      <w:rPr>
                        <w:sz w:val="24"/>
                        <w:szCs w:val="24"/>
                      </w:rPr>
                      <w:t>ул. Газовиков</w:t>
                    </w:r>
                  </w:p>
                </w:txbxContent>
              </v:textbox>
            </v:shape>
            <v:shape id="Text Box 561" o:spid="_x0000_s1408" type="#_x0000_t202" style="position:absolute;left:11052;top:11037;width:111;height:2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QNMIA&#10;AADcAAAADwAAAGRycy9kb3ducmV2LnhtbERPTYvCMBC9L/gfwgje1tRF1O0aRVYED7JiXQ/exma2&#10;LTaT0ESt/94sCN7m8T5nOm9NLa7U+MqygkE/AUGcW11xoeB3v3qfgPABWWNtmRTcycN81nmbYqrt&#10;jXd0zUIhYgj7FBWUIbhUSp+XZND3rSOO3J9tDIYIm0LqBm8x3NTyI0lG0mDFsaFER98l5efsYhQM&#10;f9w4s257OpzX2XIcyB02u6NSvW67+AIRqA0v8dO91nH+8BP+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lA0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ул. Учителей</w:t>
                    </w:r>
                  </w:p>
                </w:txbxContent>
              </v:textbox>
            </v:shape>
            <v:shape id="Text Box 562" o:spid="_x0000_s1409" type="#_x0000_t202" style="position:absolute;left:10660;top:11029;width:112;height:2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vdMYA&#10;AADcAAAADwAAAGRycy9kb3ducmV2LnhtbESPQWvCQBCF7wX/wzKCt7qptFpSVxGl4KFUTOuht2l2&#10;mgSzs0t21fjvnUPB2wzvzXvfzJe9a9WZuth4NvA0zkARl942XBn4/np/fAUVE7LF1jMZuFKE5WLw&#10;MMfc+gvv6VykSkkIxxwN1CmFXOtY1uQwjn0gFu3Pdw6TrF2lbYcXCXetnmTZVDtsWBpqDLSuqTwW&#10;J2fg+TPMCh92v4fjttjMEoXDx/7HmNGwX72BStSnu/n/emsF/0Xw5RmZ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lvdMYAAADcAAAADwAAAAAAAAAAAAAAAACYAgAAZHJz&#10;L2Rvd25yZXYueG1sUEsFBgAAAAAEAAQA9QAAAIsDAAAAAA==&#10;" filled="f" stroked="f" insetpen="t">
              <v:textbox inset="2.88pt,2.88pt,2.88pt,2.88pt">
                <w:txbxContent>
                  <w:p w:rsidR="00D10895" w:rsidRDefault="00D10895" w:rsidP="001E4500">
                    <w:pPr>
                      <w:widowControl w:val="0"/>
                      <w:rPr>
                        <w:sz w:val="24"/>
                        <w:szCs w:val="24"/>
                      </w:rPr>
                    </w:pPr>
                    <w:r>
                      <w:rPr>
                        <w:sz w:val="24"/>
                        <w:szCs w:val="24"/>
                      </w:rPr>
                      <w:t>ул. М. Гафури</w:t>
                    </w:r>
                  </w:p>
                </w:txbxContent>
              </v:textbox>
            </v:shape>
            <v:shape id="Text Box 563" o:spid="_x0000_s1410" type="#_x0000_t202" style="position:absolute;left:11143;top:10726;width:151;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Bz8IA&#10;AADcAAAADwAAAGRycy9kb3ducmV2LnhtbERPS2sCMRC+C/0PYQreNLstDWVrlD4oeK1KaW/DZrob&#10;upmsm6zG/vpGELzNx/ecxSq5ThxoCNazhnJegCCuvbHcaNht32ePIEJENth5Jg0nCrBa3kwWWBl/&#10;5A86bGIjcgiHCjW0MfaVlKFuyWGY+544cz9+cBgzHBppBjzmcNfJu6JQ0qHl3NBiT68t1b+b0Wl4&#10;S1/7pJS6Hz9Pav9nX8bv0pLW09v0/AQiUopX8cW9Nnn+QwnnZ/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wHP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ул. Свердловская</w:t>
                    </w:r>
                  </w:p>
                </w:txbxContent>
              </v:textbox>
            </v:shape>
            <v:line id="Line 564" o:spid="_x0000_s1411" style="position:absolute;visibility:visible" from="10694,10582" to="10707,1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yucMAAADcAAAADwAAAGRycy9kb3ducmV2LnhtbERPS2vCQBC+F/wPywje6sZAi8SsIj6K&#10;10Z78DbJTpPY7GzIrknaX98tCL3Nx/ecdDOaRvTUudqygsU8AkFcWF1zqeByPj4vQTiPrLGxTAq+&#10;ycFmPXlKMdF24HfqM1+KEMIuQQWV920ipSsqMujmtiUO3KftDPoAu1LqDocQbhoZR9GrNFhzaKiw&#10;pV1FxVd2Nwr8Ir7/7PO35nDtP24yvh3Oub4oNZuO2xUIT6P/Fz/cJx3mv8Tw90y4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QcrnDAAAA3AAAAA8AAAAAAAAAAAAA&#10;AAAAoQIAAGRycy9kb3ducmV2LnhtbFBLBQYAAAAABAAEAPkAAACRAwAAAAA=&#10;" strokeweight="1.25pt">
              <v:shadow color="#ccc"/>
            </v:line>
            <v:line id="Line 565" o:spid="_x0000_s1412" style="position:absolute;visibility:visible" from="10720,10582" to="11089,1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zXIsMAAADcAAAADwAAAGRycy9kb3ducmV2LnhtbERPTWvCQBC9C/0Pywi96caUFolZRVpb&#10;eq3Rg7dJdkyi2dmQXZO0v75bKHibx/ucdDOaRvTUudqygsU8AkFcWF1zqeCQvc+WIJxH1thYJgXf&#10;5GCzfpikmGg78Bf1e1+KEMIuQQWV920ipSsqMujmtiUO3Nl2Bn2AXSl1h0MIN42Mo+hFGqw5NFTY&#10;0mtFxXV/Mwr8Ir79vOUfze7UHy8yvuyyXB+UepyO2xUIT6O/i//dnzrMf36Cv2fC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1yLDAAAA3AAAAA8AAAAAAAAAAAAA&#10;AAAAoQIAAGRycy9kb3ducmV2LnhtbFBLBQYAAAAABAAEAPkAAACRAwAAAAA=&#10;" strokeweight="1.25pt">
              <v:shadow color="#ccc"/>
            </v:line>
            <v:roundrect id="AutoShape 566" o:spid="_x0000_s1413" style="position:absolute;left:10885;top:10593;width:69;height: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0qSMEA&#10;AADcAAAADwAAAGRycy9kb3ducmV2LnhtbERP3WrCMBS+H/gO4QjezdRix+iMMgShDAZrtwc4NMcm&#10;rDmpTWbr25vBYHfn4/s9u8PsenGlMVjPCjbrDARx67XlTsHX5+nxGUSIyBp7z6TgRgEO+8XDDkvt&#10;J67p2sROpBAOJSowMQ6llKE15DCs/UCcuLMfHcYEx07qEacU7nqZZ9mTdGg5NRgc6Gio/W5+nII3&#10;/+5suJx9fik+KmfCsapzq9RqOb++gIg0x3/xn7vSaX6xhd9n0gVyf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KkjBAAAA3AAAAA8AAAAAAAAAAAAAAAAAmAIAAGRycy9kb3du&#10;cmV2LnhtbFBLBQYAAAAABAAEAPUAAACGAwAAAAA=&#10;" filled="f" insetpen="t">
              <v:shadow color="#ccc"/>
              <v:textbox inset="2.88pt,2.88pt,2.88pt,2.88pt"/>
            </v:roundrect>
            <v:rect id="Rectangle 567" o:spid="_x0000_s1414" style="position:absolute;left:10649;top:11049;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EZ8MA&#10;AADcAAAADwAAAGRycy9kb3ducmV2LnhtbERPS4vCMBC+C/6HMAt703QFV6mmoqLs4kHwcdDb0Ewf&#10;2ExKE7W7v94Igrf5+J4znbWmEjdqXGlZwVc/AkGcWl1yruB4WPfGIJxH1lhZJgV/5GCWdDtTjLW9&#10;845ue5+LEMIuRgWF93UspUsLMuj6tiYOXGYbgz7AJpe6wXsIN5UcRNG3NFhyaCiwpmVB6WV/NQrk&#10;ZVMeo+1uMafraHDOePX/c1op9fnRzicgPLX+LX65f3WYPxzC85lwgU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OEZ8MAAADcAAAADwAAAAAAAAAAAAAAAACYAgAAZHJzL2Rv&#10;d25yZXYueG1sUEsFBgAAAAAEAAQA9QAAAIgDAAAAAA==&#10;" fillcolor="#ccc" strokecolor="#ccc" insetpen="t">
              <v:shadow color="#ccc"/>
              <v:textbox inset="2.88pt,2.88pt,2.88pt,2.88pt"/>
            </v:rect>
            <v:rect id="Rectangle 568" o:spid="_x0000_s1415" style="position:absolute;left:10649;top:10935;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EaEMQA&#10;AADcAAAADwAAAGRycy9kb3ducmV2LnhtbERPS2vCQBC+F/oflhF6qxsD1ZK6kbRYKj0IPg72NmQn&#10;D8zOhuyapP76riD0Nh/fc5ar0TSip87VlhXMphEI4tzqmksFx8Pn8ysI55E1NpZJwS85WKWPD0tM&#10;tB14R/3elyKEsEtQQeV9m0jp8ooMuqltiQNX2M6gD7Arpe5wCOGmkXEUzaXBmkNDhS19VJSf9xej&#10;QJ6/62O03b1ndFnEPwWvr1+ntVJPkzF7A+Fp9P/iu3ujw/yXOdye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xGhDEAAAA3AAAAA8AAAAAAAAAAAAAAAAAmAIAAGRycy9k&#10;b3ducmV2LnhtbFBLBQYAAAAABAAEAPUAAACJAwAAAAA=&#10;" fillcolor="#ccc" strokecolor="#ccc" insetpen="t">
              <v:shadow color="#ccc"/>
              <v:textbox inset="2.88pt,2.88pt,2.88pt,2.88pt"/>
            </v:rect>
            <v:rect id="Rectangle 569" o:spid="_x0000_s1416" style="position:absolute;left:10649;top:10809;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i8QA&#10;AADcAAAADwAAAGRycy9kb3ducmV2LnhtbERPS2vCQBC+C/6HZYTedGOgtURXicXS0oPg46C3ITsm&#10;wexsyK5J6q93C0Jv8/E9Z7HqTSVaalxpWcF0EoEgzqwuOVdwPHyO30E4j6yxskwKfsnBajkcLDDR&#10;tuMdtXufixDCLkEFhfd1IqXLCjLoJrYmDtzFNgZ9gE0udYNdCDeVjKPoTRosOTQUWNNHQdl1fzMK&#10;5PWnPEbb3Tql2yw+X3hz/zptlHoZ9ekchKfe/4uf7m8d5r/O4O+ZcIF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9v4vEAAAA3AAAAA8AAAAAAAAAAAAAAAAAmAIAAGRycy9k&#10;b3ducmV2LnhtbFBLBQYAAAAABAAEAPUAAACJAwAAAAA=&#10;" fillcolor="#ccc" strokecolor="#ccc" insetpen="t">
              <v:shadow color="#ccc"/>
              <v:textbox inset="2.88pt,2.88pt,2.88pt,2.88pt"/>
            </v:rect>
            <v:shape id="Text Box 570" o:spid="_x0000_s1417" type="#_x0000_t202" style="position:absolute;left:10649;top:11076;width:30;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jcsYA&#10;AADcAAAADwAAAGRycy9kb3ducmV2LnhtbESPQWvCQBCF7wX/wzKCt7qptFpSVxGl4KFUTOuht2l2&#10;mgSzs0t21fjvnUPB2wzvzXvfzJe9a9WZuth4NvA0zkARl942XBn4/np/fAUVE7LF1jMZuFKE5WLw&#10;MMfc+gvv6VykSkkIxxwN1CmFXOtY1uQwjn0gFu3Pdw6TrF2lbYcXCXetnmTZVDtsWBpqDLSuqTwW&#10;J2fg+TPMCh92v4fjttjMEoXDx/7HmNGwX72BStSnu/n/emsF/0Vo5RmZ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9jcsYAAADcAAAADwAAAAAAAAAAAAAAAACYAgAAZHJz&#10;L2Rvd25yZXYueG1sUEsFBgAAAAAEAAQA9QAAAIsDAAAAAA==&#10;" filled="f" stroked="f" insetpen="t">
              <v:textbox inset="2.88pt,2.88pt,2.88pt,2.88pt">
                <w:txbxContent>
                  <w:p w:rsidR="00D10895" w:rsidRDefault="00D10895" w:rsidP="001E4500">
                    <w:pPr>
                      <w:widowControl w:val="0"/>
                    </w:pPr>
                    <w:r>
                      <w:t>27</w:t>
                    </w:r>
                  </w:p>
                </w:txbxContent>
              </v:textbox>
            </v:shape>
            <v:shape id="Text Box 571" o:spid="_x0000_s1418" type="#_x0000_t202" style="position:absolute;left:10648;top:10969;width:31;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G6cMA&#10;AADcAAAADwAAAGRycy9kb3ducmV2LnhtbERPTWsCMRC9C/6HMII3zbZYrVujFEXwIBXXevA23Ux3&#10;FzeTsIm6/femIHibx/uc2aI1tbhS4yvLCl6GCQji3OqKCwXfh/XgHYQPyBpry6Tgjzws5t3ODFNt&#10;b7ynaxYKEUPYp6igDMGlUvq8JIN+aB1x5H5tYzBE2BRSN3iL4aaWr0kylgYrjg0lOlqWlJ+zi1Ew&#10;+nKTzLrdz/G8yVaTQO643Z+U6vfazw8QgdrwFD/cGx3nv03h/5l4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PG6cMAAADcAAAADwAAAAAAAAAAAAAAAACYAgAAZHJzL2Rv&#10;d25yZXYueG1sUEsFBgAAAAAEAAQA9QAAAIgDAAAAAA==&#10;" filled="f" stroked="f" insetpen="t">
              <v:textbox inset="2.88pt,2.88pt,2.88pt,2.88pt">
                <w:txbxContent>
                  <w:p w:rsidR="00D10895" w:rsidRDefault="00D10895" w:rsidP="001E4500">
                    <w:pPr>
                      <w:widowControl w:val="0"/>
                    </w:pPr>
                    <w:r>
                      <w:t>29</w:t>
                    </w:r>
                  </w:p>
                </w:txbxContent>
              </v:textbox>
            </v:shape>
            <v:shape id="Text Box 572" o:spid="_x0000_s1419" type="#_x0000_t202" style="position:absolute;left:10656;top:10846;width:30;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lycUA&#10;AADcAAAADwAAAGRycy9kb3ducmV2LnhtbESPQWvCQBCF74X+h2UKvdVNpWiJrlIUwUNRjPXgbcyO&#10;STA7u2S3Gv+9cyj0NsN7894303nvWnWlLjaeDbwPMlDEpbcNVwZ+9qu3T1AxIVtsPZOBO0WYz56f&#10;pphbf+MdXYtUKQnhmKOBOqWQax3LmhzGgQ/Eop195zDJ2lXadniTcNfqYZaNtMOGpaHGQIuaykvx&#10;6wx8bMK48GF7OlzWxXKcKBy+d0djXl/6rwmoRH36N/9dr63gjwRfnpEJ9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XJxQAAANwAAAAPAAAAAAAAAAAAAAAAAJgCAABkcnMv&#10;ZG93bnJldi54bWxQSwUGAAAAAAQABAD1AAAAigMAAAAA&#10;" filled="f" stroked="f" insetpen="t">
              <v:textbox inset="2.88pt,2.88pt,2.88pt,2.88pt">
                <w:txbxContent>
                  <w:p w:rsidR="00D10895" w:rsidRDefault="00D10895" w:rsidP="001E4500">
                    <w:pPr>
                      <w:widowControl w:val="0"/>
                    </w:pPr>
                    <w:r>
                      <w:t>31</w:t>
                    </w:r>
                  </w:p>
                </w:txbxContent>
              </v:textbox>
            </v:shape>
            <v:shape id="Text Box 573" o:spid="_x0000_s1420" type="#_x0000_t202" style="position:absolute;left:11144;top:10979;width:30;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AUsIA&#10;AADcAAAADwAAAGRycy9kb3ducmV2LnhtbERPTYvCMBC9C/sfwix401QRXapRll0ED6LY1YO3sZlt&#10;i80kNFHrvzeC4G0e73Nmi9bU4kqNrywrGPQTEMS51RUXCvZ/y94XCB+QNdaWScGdPCzmH50Zptre&#10;eEfXLBQihrBPUUEZgkul9HlJBn3fOuLI/dvGYIiwKaRu8BbDTS2HSTKWBiuODSU6+ikpP2cXo2C0&#10;cZPMuu3pcF5lv5NA7rDeHZXqfrbfUxCB2vAWv9wrHeePB/B8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QBSwgAAANwAAAAPAAAAAAAAAAAAAAAAAJgCAABkcnMvZG93&#10;bnJldi54bWxQSwUGAAAAAAQABAD1AAAAhwMAAAAA&#10;" filled="f" stroked="f" insetpen="t">
              <v:textbox inset="2.88pt,2.88pt,2.88pt,2.88pt">
                <w:txbxContent>
                  <w:p w:rsidR="00D10895" w:rsidRDefault="00D10895" w:rsidP="001E4500">
                    <w:pPr>
                      <w:widowControl w:val="0"/>
                    </w:pPr>
                    <w:r>
                      <w:t>30</w:t>
                    </w:r>
                  </w:p>
                </w:txbxContent>
              </v:textbox>
            </v:shape>
            <v:shape id="Text Box 574" o:spid="_x0000_s1421" type="#_x0000_t202" style="position:absolute;left:11146;top:11087;width:30;height:2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ueJcMA&#10;AADcAAAADwAAAGRycy9kb3ducmV2LnhtbERPTWvCQBC9F/wPywi91Y2hJBJdpVgKHkqLsR56G7PT&#10;JCQ7u2S3mv77riB4m8f7nNVmNL040+BbywrmswQEcWV1y7WCr8Pb0wKED8gae8uk4I88bNaThxUW&#10;2l54T+cy1CKGsC9QQROCK6T0VUMG/cw64sj92MFgiHCopR7wEsNNL9MkyaTBlmNDg462DVVd+WsU&#10;PH+4vLTu83TsduVrHsgd3/ffSj1Ox5cliEBjuItv7p2O87MUrs/EC+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ueJcMAAADcAAAADwAAAAAAAAAAAAAAAACYAgAAZHJzL2Rv&#10;d25yZXYueG1sUEsFBgAAAAAEAAQA9QAAAIgDAAAAAA==&#10;" filled="f" stroked="f" insetpen="t">
              <v:textbox inset="2.88pt,2.88pt,2.88pt,2.88pt">
                <w:txbxContent>
                  <w:p w:rsidR="00D10895" w:rsidRDefault="00D10895" w:rsidP="001E4500">
                    <w:pPr>
                      <w:widowControl w:val="0"/>
                    </w:pPr>
                    <w:r>
                      <w:t>28</w:t>
                    </w:r>
                  </w:p>
                </w:txbxContent>
              </v:textbox>
            </v:shape>
            <v:shape id="Text Box 575" o:spid="_x0000_s1422" type="#_x0000_t202" style="position:absolute;left:11148;top:10870;width:31;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7vsQA&#10;AADcAAAADwAAAGRycy9kb3ducmV2LnhtbERPTWvCQBC9F/wPywi9NRvboiV1DdJSyKEoxnrwNman&#10;STA7u2S3mv57VxC8zeN9zjwfTCdO1PvWsoJJkoIgrqxuuVbws/16egPhA7LGzjIp+CcP+WL0MMdM&#10;2zNv6FSGWsQQ9hkqaEJwmZS+asigT6wjjtyv7Q2GCPta6h7PMdx08jlNp9Jgy7GhQUcfDVXH8s8o&#10;eF25WWnd+rA7FuXnLJDbfW/2Sj2Oh+U7iEBDuItv7kLH+dMXuD4TL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HO77EAAAA3AAAAA8AAAAAAAAAAAAAAAAAmAIAAGRycy9k&#10;b3ducmV2LnhtbFBLBQYAAAAABAAEAPUAAACJAwAAAAA=&#10;" filled="f" stroked="f" insetpen="t">
              <v:textbox inset="2.88pt,2.88pt,2.88pt,2.88pt">
                <w:txbxContent>
                  <w:p w:rsidR="00D10895" w:rsidRDefault="00D10895" w:rsidP="001E4500">
                    <w:pPr>
                      <w:widowControl w:val="0"/>
                    </w:pPr>
                    <w:r>
                      <w:t>32</w:t>
                    </w:r>
                  </w:p>
                </w:txbxContent>
              </v:textbox>
            </v:shape>
            <v:rect id="Rectangle 576" o:spid="_x0000_s1423" style="position:absolute;left:10649;top:11191;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rQcQA&#10;AADcAAAADwAAAGRycy9kb3ducmV2LnhtbERPS2vCQBC+F/oflhF6qxtD0ZK6kbRYKj0IPg72NmQn&#10;D8zOhuyapP76riD0Nh/fc5ar0TSip87VlhXMphEI4tzqmksFx8Pn8ysI55E1NpZJwS85WKWPD0tM&#10;tB14R/3elyKEsEtQQeV9m0jp8ooMuqltiQNX2M6gD7Arpe5wCOGmkXEUzaXBmkNDhS19VJSf9xej&#10;QJ6/62O03b1ndFnEPwWvr1+ntVJPkzF7A+Fp9P/iu3ujw/z5C9ye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D60HEAAAA3AAAAA8AAAAAAAAAAAAAAAAAmAIAAGRycy9k&#10;b3ducmV2LnhtbFBLBQYAAAAABAAEAPUAAACJAwAAAAA=&#10;" fillcolor="#ccc" strokecolor="#ccc" insetpen="t">
              <v:shadow color="#ccc"/>
              <v:textbox inset="2.88pt,2.88pt,2.88pt,2.88pt"/>
            </v:rect>
            <v:rect id="Rectangle 577" o:spid="_x0000_s1424" style="position:absolute;left:10649;top:11308;width:33;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2sQA&#10;AADcAAAADwAAAGRycy9kb3ducmV2LnhtbERPS2vCQBC+F/oflhF6qxsD1ZK6kbRYKj0IPg72NmQn&#10;D8zOhuyapP76riD0Nh/fc5ar0TSip87VlhXMphEI4tzqmksFx8Pn8ysI55E1NpZJwS85WKWPD0tM&#10;tB14R/3elyKEsEtQQeV9m0jp8ooMuqltiQNX2M6gD7Arpe5wCOGmkXEUzaXBmkNDhS19VJSf9xej&#10;QJ6/62O03b1ndFnEPwWvr1+ntVJPkzF7A+Fp9P/iu3ujw/z5C9ye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PTtrEAAAA3AAAAA8AAAAAAAAAAAAAAAAAmAIAAGRycy9k&#10;b3ducmV2LnhtbFBLBQYAAAAABAAEAPUAAACJAwAAAAA=&#10;" fillcolor="#ccc" strokecolor="#ccc" insetpen="t">
              <v:shadow color="#ccc"/>
              <v:textbox inset="2.88pt,2.88pt,2.88pt,2.88pt"/>
            </v:rect>
            <v:shape id="Text Box 578" o:spid="_x0000_s1425" type="#_x0000_t202" style="position:absolute;left:10650;top:11217;width:31;height:2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YJsIA&#10;AADcAAAADwAAAGRycy9kb3ducmV2LnhtbERPTYvCMBC9L/gfwgje1nRlqdI1yqIIHsTFqoe9jc3Y&#10;FptJaLJa//1GELzN433OdN6ZRlyp9bVlBR/DBARxYXXNpYLDfvU+AeEDssbGMim4k4f5rPc2xUzb&#10;G+/omodSxBD2GSqoQnCZlL6oyKAfWkccubNtDYYI21LqFm8x3DRylCSpNFhzbKjQ0aKi4pL/GQWf&#10;WzfOrfs5HS/rfDkO5I6b3a9Sg373/QUiUBde4qd7reP8NIXHM/EC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JgmwgAAANwAAAAPAAAAAAAAAAAAAAAAAJgCAABkcnMvZG93&#10;bnJldi54bWxQSwUGAAAAAAQABAD1AAAAhwMAAAAA&#10;" filled="f" stroked="f" insetpen="t">
              <v:textbox inset="2.88pt,2.88pt,2.88pt,2.88pt">
                <w:txbxContent>
                  <w:p w:rsidR="00D10895" w:rsidRDefault="00D10895" w:rsidP="001E4500">
                    <w:pPr>
                      <w:widowControl w:val="0"/>
                    </w:pPr>
                    <w:r>
                      <w:t>25</w:t>
                    </w:r>
                  </w:p>
                </w:txbxContent>
              </v:textbox>
            </v:shape>
            <v:shape id="Text Box 579" o:spid="_x0000_s1426" type="#_x0000_t202" style="position:absolute;left:10649;top:11332;width:30;height: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w9vcMA&#10;AADcAAAADwAAAGRycy9kb3ducmV2LnhtbERPTWvCQBC9C/6HZYTedNNSjKRuQlEKHorF1Bx6G7Nj&#10;EszOLtmtxn/fLRR6m8f7nHUxml5cafCdZQWPiwQEcW11x42C4+fbfAXCB2SNvWVScCcPRT6drDHT&#10;9sYHupahETGEfYYK2hBcJqWvWzLoF9YRR+5sB4MhwqGResBbDDe9fEqSpTTYcWxo0dGmpfpSfhsF&#10;z3uXltZ9nKrLrtymgVz1fvhS6mE2vr6ACDSGf/Gfe6fj/GUK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w9vcMAAADcAAAADwAAAAAAAAAAAAAAAACYAgAAZHJzL2Rv&#10;d25yZXYueG1sUEsFBgAAAAAEAAQA9QAAAIgDAAAAAA==&#10;" filled="f" stroked="f" insetpen="t">
              <v:textbox inset="2.88pt,2.88pt,2.88pt,2.88pt">
                <w:txbxContent>
                  <w:p w:rsidR="00D10895" w:rsidRDefault="00D10895" w:rsidP="001E4500">
                    <w:pPr>
                      <w:widowControl w:val="0"/>
                    </w:pPr>
                    <w:r>
                      <w:t>23</w:t>
                    </w:r>
                  </w:p>
                </w:txbxContent>
              </v:textbox>
            </v:shape>
            <v:rect id="Rectangle 580" o:spid="_x0000_s1427" style="position:absolute;left:10649;top:10629;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7hRMcA&#10;AADcAAAADwAAAGRycy9kb3ducmV2LnhtbESPQWvCQBCF70L/wzKF3nRTD6mkrmKLpcVDIerB3obs&#10;mASzsyG7Jqm/vnMoeJvhvXnvm+V6dI3qqQu1ZwPPswQUceFtzaWB4+FjugAVIrLFxjMZ+KUA69XD&#10;ZImZ9QPn1O9jqSSEQ4YGqhjbTOtQVOQwzHxLLNrZdw6jrF2pbYeDhLtGz5Mk1Q5rloYKW3qvqLjs&#10;r86AvuzqY/Kdv23o+jL/OfP29nnaGvP0OG5eQUUa4938f/1lBT8VWnlGJ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O4UTHAAAA3AAAAA8AAAAAAAAAAAAAAAAAmAIAAGRy&#10;cy9kb3ducmV2LnhtbFBLBQYAAAAABAAEAPUAAACMAwAAAAA=&#10;" fillcolor="#ccc" strokecolor="#ccc" insetpen="t">
              <v:shadow color="#ccc"/>
              <v:textbox inset="2.88pt,2.88pt,2.88pt,2.88pt"/>
            </v:rect>
            <v:rect id="Rectangle 581" o:spid="_x0000_s1428" style="position:absolute;left:10649;top:10530;width:33;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E38MA&#10;AADcAAAADwAAAGRycy9kb3ducmV2LnhtbERPS4vCMBC+C/6HMAt703Q9uFpNRUXZxYPg46C3oZk+&#10;sJmUJmp3f70RBG/z8T1nOmtNJW7UuNKygq9+BII4tbrkXMHxsO6NQDiPrLGyTAr+yMEs6XamGGt7&#10;5x3d9j4XIYRdjAoK7+tYSpcWZND1bU0cuMw2Bn2ATS51g/cQbio5iKKhNFhyaCiwpmVB6WV/NQrk&#10;ZVMeo+1uMafr9+Cc8er/57RS6vOjnU9AeGr9W/xy/+owfziG5zPhAp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JE38MAAADcAAAADwAAAAAAAAAAAAAAAACYAgAAZHJzL2Rv&#10;d25yZXYueG1sUEsFBgAAAAAEAAQA9QAAAIgDAAAAAA==&#10;" fillcolor="#ccc" strokecolor="#ccc" insetpen="t">
              <v:shadow color="#ccc"/>
              <v:textbox inset="2.88pt,2.88pt,2.88pt,2.88pt"/>
            </v:rect>
            <v:rect id="Rectangle 582" o:spid="_x0000_s1429" style="position:absolute;left:11139;top:11185;width:209;height: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Bk8QA&#10;AADcAAAADwAAAGRycy9kb3ducmV2LnhtbESP0UoDMRBF3wX/IYzgm82qUO22aRFBEIuI3X7AdDNu&#10;FpPJmsTu+vfOQ6FvM9w7955Zbabg1ZFS7iMbuJ1VoIjbaHvuDOybl5tHULkgW/SRycAfZdisLy9W&#10;WNs48icdd6VTEsK5RgOulKHWOreOAuZZHIhF+4opYJE1ddomHCU8eH1XVXMdsGdpcDjQs6P2e/cb&#10;DPwMiyb7e++aMU3b95IPbx99Mub6anpagio0lbP5dP1qBf9B8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aAZPEAAAA3AAAAA8AAAAAAAAAAAAAAAAAmAIAAGRycy9k&#10;b3ducmV2LnhtbFBLBQYAAAAABAAEAPUAAACJAwAAAAA=&#10;" filled="f" strokeweight="2.75pt">
              <v:stroke linestyle="thickThin"/>
              <v:shadow color="#ccc"/>
              <v:textbox inset="2.88pt,2.88pt,2.88pt,2.88pt"/>
            </v:rect>
            <v:shape id="Text Box 583" o:spid="_x0000_s1430" type="#_x0000_t202" style="position:absolute;left:11150;top:11193;width:75;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dr8IA&#10;AADcAAAADwAAAGRycy9kb3ducmV2LnhtbERPS2sCMRC+C/0PYQreNLstxLI1Sh8UvFaltLdhM90N&#10;3UzWTVZjf31TELzNx/ec5Tq5ThxpCNazhnJegCCuvbHcaNjv3mYPIEJENth5Jg1nCrBe3UyWWBl/&#10;4nc6bmMjcgiHCjW0MfaVlKFuyWGY+544c99+cBgzHBppBjzlcNfJu6JQ0qHl3NBiTy8t1T/b0Wl4&#10;TZ+HpJS6Hz/O6vBrn8ev0pLW09v09AgiUopX8cW9MXn+ooT/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l2vwgAAANwAAAAPAAAAAAAAAAAAAAAAAJgCAABkcnMvZG93&#10;bnJldi54bWxQSwUGAAAAAAQABAD1AAAAhwMAAAAA&#10;" filled="f" stroked="f" insetpen="t">
              <v:textbox inset="2.88pt,2.88pt,2.88pt,2.88pt">
                <w:txbxContent>
                  <w:p w:rsidR="00D10895" w:rsidRDefault="00D10895" w:rsidP="001E4500">
                    <w:pPr>
                      <w:widowControl w:val="0"/>
                    </w:pPr>
                    <w:r>
                      <w:t>Роза ветров:</w:t>
                    </w:r>
                  </w:p>
                </w:txbxContent>
              </v:textbox>
            </v:shape>
            <v:line id="Line 584" o:spid="_x0000_s1431" style="position:absolute;flip:y;visibility:visible" from="11207,11236" to="11323,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hAcQAAADcAAAADwAAAGRycy9kb3ducmV2LnhtbERPTWvCQBC9C/0PyxS8mU1yaCV1FU0p&#10;9WCFpD3kOGSnSTA7m2a3Gv99tyB4m8f7nNVmMr040+g6ywqSKAZBXFvdcaPg6/NtsQThPLLG3jIp&#10;uJKDzfphtsJM2wsXdC59I0IIuwwVtN4PmZSubsmgi+xAHLhvOxr0AY6N1CNeQrjpZRrHT9Jgx6Gh&#10;xYHylupT+WsUfFRpUlh/OnQ/1XH3/lrkx0GXSs0fp+0LCE+Tv4tv7r0O859T+H8mXC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4GEBxAAAANwAAAAPAAAAAAAAAAAA&#10;AAAAAKECAABkcnMvZG93bnJldi54bWxQSwUGAAAAAAQABAD5AAAAkgMAAAAA&#10;">
              <v:stroke startarrow="block" endarrow="block"/>
              <v:shadow color="#ccc"/>
            </v:line>
            <v:line id="Line 585" o:spid="_x0000_s1432" style="position:absolute;visibility:visible" from="11215,11236" to="11315,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JoYMUAAADcAAAADwAAAGRycy9kb3ducmV2LnhtbERPTWvCQBC9F/wPyxS8FN1UoZboKlIp&#10;1IoHUxGPQ3ZMQrOz6e7WpP76riB4m8f7nNmiM7U4k/OVZQXPwwQEcW51xYWC/df74BWED8gaa8uk&#10;4I88LOa9hxmm2ra8o3MWChFD2KeooAyhSaX0eUkG/dA2xJE7WWcwROgKqR22MdzUcpQkL9JgxbGh&#10;xIbeSsq/s1+jYHv4dJvLeve0+jnWeGxW7eS0aZXqP3bLKYhAXbiLb+4PHedPxnB9Jl4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JoYMUAAADcAAAADwAAAAAAAAAA&#10;AAAAAAChAgAAZHJzL2Rvd25yZXYueG1sUEsFBgAAAAAEAAQA+QAAAJMDAAAAAA==&#10;">
              <v:stroke startarrow="block" endarrow="block"/>
              <v:shadow color="#ccc"/>
            </v:line>
            <v:shape id="Text Box 586" o:spid="_x0000_s1433" type="#_x0000_t202" style="position:absolute;left:11181;top:11313;width:29;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suMIA&#10;AADcAAAADwAAAGRycy9kb3ducmV2LnhtbERP22rCQBB9L/Qflin4VjeKtCG6ighVKVLQXp6H7JiE&#10;ZmdDdkzi37uFgm9zONdZrAZXq47aUHk2MBknoIhzbysuDHx9vj2noIIgW6w9k4ErBVgtHx8WmFnf&#10;85G6kxQqhnDI0EAp0mRah7wkh2HsG+LInX3rUCJsC21b7GO4q/U0SV60w4pjQ4kNbUrKf08XZ2C7&#10;OSSXKv3ov2fdenJMf6TbvYsxo6dhPQclNMhd/O/e2zj/dQZ/z8QL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6y4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Ю</w:t>
                    </w:r>
                  </w:p>
                </w:txbxContent>
              </v:textbox>
            </v:shape>
            <v:shape id="Text Box 587" o:spid="_x0000_s1434" type="#_x0000_t202" style="position:absolute;left:11296;top:11335;width:29;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JI8MA&#10;AADcAAAADwAAAGRycy9kb3ducmV2LnhtbERPTWvCQBC9F/wPywi91Y2ibYiuIoJWShG0rechO01C&#10;s7MhOybpv+8WCr3N433OajO4WnXUhsqzgekkAUWce1txYeD9bf+QggqCbLH2TAa+KcBmPbpbYWZ9&#10;z2fqLlKoGMIhQwOlSJNpHfKSHIaJb4gj9+lbhxJhW2jbYh/DXa1nSfKoHVYcG0psaFdS/nW5OQOH&#10;3Wtyq9JT/zHvttNzepXu+UWMuR8P2yUooUH+xX/uo43znxbw+0y8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cJI8MAAADcAAAADwAAAAAAAAAAAAAAAACYAgAAZHJzL2Rv&#10;d25yZXYueG1sUEsFBgAAAAAEAAQA9QAAAIgDAAAAAA==&#10;" filled="f" stroked="f" insetpen="t">
              <v:textbox inset="2.88pt,2.88pt,2.88pt,2.88pt">
                <w:txbxContent>
                  <w:p w:rsidR="00D10895" w:rsidRDefault="00D10895" w:rsidP="001E4500">
                    <w:pPr>
                      <w:widowControl w:val="0"/>
                      <w:rPr>
                        <w:sz w:val="24"/>
                        <w:szCs w:val="24"/>
                      </w:rPr>
                    </w:pPr>
                    <w:r>
                      <w:rPr>
                        <w:sz w:val="24"/>
                        <w:szCs w:val="24"/>
                      </w:rPr>
                      <w:t>В</w:t>
                    </w:r>
                  </w:p>
                </w:txbxContent>
              </v:textbox>
            </v:shape>
            <v:shape id="Text Box 588" o:spid="_x0000_s1435" type="#_x0000_t202" style="position:absolute;left:11195;top:11227;width:29;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XVMIA&#10;AADcAAAADwAAAGRycy9kb3ducmV2LnhtbERP22rCQBB9L/gPywh9qxtLsSG6igi2pZSC1+chOybB&#10;7GzIjkn6991Cwbc5nOssVoOrVUdtqDwbmE4SUMS5txUXBo6H7VMKKgiyxdozGfihAKvl6GGBmfU9&#10;76jbS6FiCIcMDZQiTaZ1yEtyGCa+IY7cxbcOJcK20LbFPoa7Wj8nyUw7rDg2lNjQpqT8ur85A2+b&#10;r+RWpd/96aVbT3fpWbr3TzHmcTys56CEBrmL/90fNs5/ncHfM/EC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ZdU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З</w:t>
                    </w:r>
                  </w:p>
                </w:txbxContent>
              </v:textbox>
            </v:shape>
            <v:line id="Line 589" o:spid="_x0000_s1436" style="position:absolute;visibility:visible" from="11186,11279" to="11337,1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luY8QAAADcAAAADwAAAGRycy9kb3ducmV2LnhtbERPTWvCQBC9C/0PyxS8SN20ByOpq0il&#10;UBUPaikeh+yYBLOz6e5qor/eFQq9zeN9zmTWmVpcyPnKsoLXYQKCOLe64kLB9/7zZQzCB2SNtWVS&#10;cCUPs+lTb4KZti1v6bILhYgh7DNUUIbQZFL6vCSDfmgb4sgdrTMYInSF1A7bGG5q+ZYkI2mw4thQ&#10;YkMfJeWn3dko2Pys3Pq23A4Wv4caD82iTY/rVqn+czd/BxGoC//iP/eXjvPTFB7PxAv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6W5jxAAAANwAAAAPAAAAAAAAAAAA&#10;AAAAAKECAABkcnMvZG93bnJldi54bWxQSwUGAAAAAAQABAD5AAAAkgMAAAAA&#10;">
              <v:stroke startarrow="block" endarrow="block"/>
              <v:shadow color="#ccc"/>
            </v:line>
            <v:line id="Line 590" o:spid="_x0000_s1437" style="position:absolute;flip:y;visibility:visible" from="11261,11220" to="11269,1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hW68YAAADcAAAADwAAAGRycy9kb3ducmV2LnhtbESPzW7CQAyE75X6DitX4lY2cKBVyoL4&#10;UQUHQErgwNHKuklE1huyWwhvXx+QerM145nP03nvGnWjLtSeDYyGCSjiwtuaSwOn4/f7J6gQkS02&#10;nsnAgwLMZ68vU0ytv3NGtzyWSkI4pGigirFNtQ5FRQ7D0LfEov34zmGUtSu17fAu4a7R4ySZaIc1&#10;S0OFLa0qKi75rzOwP49HmY+XXX09H5abdbY6tDY3ZvDWL75ARerjv/l5vbWC/yG08oxMo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IVuvGAAAA3AAAAA8AAAAAAAAA&#10;AAAAAAAAoQIAAGRycy9kb3ducmV2LnhtbFBLBQYAAAAABAAEAPkAAACUAwAAAAA=&#10;">
              <v:stroke startarrow="block" endarrow="block"/>
              <v:shadow color="#ccc"/>
            </v:line>
            <v:shape id="Text Box 591" o:spid="_x0000_s1438" type="#_x0000_t202" style="position:absolute;left:11229;top:11350;width:43;height:34;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DJsMA&#10;AADcAAAADwAAAGRycy9kb3ducmV2LnhtbERP22rCQBB9L/gPyxR8qxtF2jS6igi9UIqgVp+H7JiE&#10;ZmdDdkzSv+8WCr7N4VxnuR5crTpqQ+XZwHSSgCLOva24MPB1fHlIQQVBtlh7JgM/FGC9Gt0tMbO+&#10;5z11BylUDOGQoYFSpMm0DnlJDsPEN8SRu/jWoUTYFtq22MdwV+tZkjxqhxXHhhIb2paUfx+uzsDr&#10;9jO5VumuP827zXSfnqV7+xBjxvfDZgFKaJCb+N/9buP8p2f4eyZe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oDJsMAAADcAAAADwAAAAAAAAAAAAAAAACYAgAAZHJzL2Rv&#10;d25yZXYueG1sUEsFBgAAAAAEAAQA9QAAAIgDAAAAAA==&#10;" filled="f" stroked="f" insetpen="t">
              <v:textbox inset="2.88pt,2.88pt,2.88pt,2.88pt">
                <w:txbxContent>
                  <w:p w:rsidR="00D10895" w:rsidRDefault="00D10895" w:rsidP="001E4500">
                    <w:pPr>
                      <w:widowControl w:val="0"/>
                      <w:rPr>
                        <w:sz w:val="24"/>
                        <w:szCs w:val="24"/>
                      </w:rPr>
                    </w:pPr>
                    <w:r>
                      <w:rPr>
                        <w:sz w:val="24"/>
                        <w:szCs w:val="24"/>
                      </w:rPr>
                      <w:t>Ю-В</w:t>
                    </w:r>
                  </w:p>
                </w:txbxContent>
              </v:textbox>
            </v:shape>
            <v:shape id="Text Box 592" o:spid="_x0000_s1439" type="#_x0000_t202" style="position:absolute;left:11308;top:11263;width:38;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anMUA&#10;AADcAAAADwAAAGRycy9kb3ducmV2LnhtbESPQUvDQBCF70L/wzJCb3ZTKRJit6UUqiIitGrPQ3aa&#10;BLOzITtN4r93DoK3Gd6b975Zb6fQmoH61ER2sFxkYIjL6BuuHHx+HO5yMEmQPbaRycEPJdhuZjdr&#10;LHwc+UjDSSqjIZwKdFCLdIW1qawpYFrEjli1S+wDiq59ZX2Po4aH1t5n2YMN2LA21NjRvqby+3QN&#10;Dp72b9m1yd/Hr9WwWx7zswzPr+Lc/HbaPYIRmuTf/Hf94hU/V3x9Riew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dqcxQAAANwAAAAPAAAAAAAAAAAAAAAAAJgCAABkcnMv&#10;ZG93bnJldi54bWxQSwUGAAAAAAQABAD1AAAAigMAAAAA&#10;" filled="f" stroked="f" insetpen="t">
              <v:textbox inset="2.88pt,2.88pt,2.88pt,2.88pt">
                <w:txbxContent>
                  <w:p w:rsidR="00D10895" w:rsidRDefault="00D10895" w:rsidP="001E4500">
                    <w:pPr>
                      <w:widowControl w:val="0"/>
                      <w:rPr>
                        <w:sz w:val="24"/>
                        <w:szCs w:val="24"/>
                      </w:rPr>
                    </w:pPr>
                    <w:r>
                      <w:rPr>
                        <w:sz w:val="24"/>
                        <w:szCs w:val="24"/>
                      </w:rPr>
                      <w:t>С-В</w:t>
                    </w:r>
                  </w:p>
                </w:txbxContent>
              </v:textbox>
            </v:shape>
            <v:shape id="Text Box 593" o:spid="_x0000_s1440" type="#_x0000_t202" style="position:absolute;left:11152;top:11255;width:43;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B8IA&#10;AADcAAAADwAAAGRycy9kb3ducmV2LnhtbERPTWvCQBC9F/wPywje6iZSSkhdRQS1SCmobc9DdkyC&#10;2dmQHZP033cLhd7m8T5nuR5do3rqQu3ZQDpPQBEX3tZcGvi47B4zUEGQLTaeycA3BVivJg9LzK0f&#10;+ET9WUoVQzjkaKASaXOtQ1GRwzD3LXHkrr5zKBF2pbYdDjHcNXqRJM/aYc2xocKWthUVt/PdGdhv&#10;35J7nb0Pn0/9Jj1lX9IfjmLMbDpuXkAJjfIv/nO/2jg/S+H3mXiB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X8H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Ю-З</w:t>
                    </w:r>
                  </w:p>
                </w:txbxContent>
              </v:textbox>
            </v:shape>
            <v:line id="Line 594" o:spid="_x0000_s1441" style="position:absolute;flip:y;visibility:visible" from="11206,11254" to="11234,1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MQMIAAADcAAAADwAAAGRycy9kb3ducmV2LnhtbERPS2uDQBC+F/Iflin0UuKaQIMY1xAC&#10;ocFTkz7OgztV0Z017jbqv+8GCr3Nx/ecbDeZTtxocI1lBasoBkFcWt1wpeDj/bhMQDiPrLGzTApm&#10;crDLFw8ZptqOfKbbxVcihLBLUUHtfZ9K6cqaDLrI9sSB+7aDQR/gUEk94BjCTSfXcbyRBhsODTX2&#10;dKipbC8/RsH0uvmc3w6Vf94XX/NLe7qitYVST4/TfgvC0+T/xX/ukw7zkzXcnwkXy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wMQMIAAADcAAAADwAAAAAAAAAAAAAA&#10;AAChAgAAZHJzL2Rvd25yZXYueG1sUEsFBgAAAAAEAAQA+QAAAJADAAAAAA==&#10;" strokeweight="2pt">
              <v:shadow color="#ccc"/>
            </v:line>
            <v:shape id="Text Box 595" o:spid="_x0000_s1442" type="#_x0000_t202" style="position:absolute;left:11249;top:11195;width:37;height:33;rotation:31270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E68IA&#10;AADcAAAADwAAAGRycy9kb3ducmV2LnhtbERPTWvCQBC9F/oflin0VjfaIiG6igi2pRRBq56H7JgE&#10;s7MhOybpv+8KQm/zeJ8zXw6uVh21ofJsYDxKQBHn3lZcGDj8bF5SUEGQLdaeycAvBVguHh/mmFnf&#10;8466vRQqhnDI0EAp0mRah7wkh2HkG+LInX3rUCJsC21b7GO4q/UkSabaYcWxocSG1iXll/3VGXhf&#10;fyfXKt32x7duNd6lJ+k+vsSY56dhNQMlNMi/+O7+tHF++gq3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0Tr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С-З</w:t>
                    </w:r>
                  </w:p>
                </w:txbxContent>
              </v:textbox>
            </v:shape>
            <v:line id="Line 596" o:spid="_x0000_s1443" style="position:absolute;visibility:visible" from="11233,11256" to="11267,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cRXcEAAADcAAAADwAAAGRycy9kb3ducmV2LnhtbERPS27CMBDdI3EHa5C6AwcUlTTFIED8&#10;NixKOcAoniZR43FkG5LeHldCYjdP7zuLVW8acSfna8sKppMEBHFhdc2lguv3fpyB8AFZY2OZFPyR&#10;h9VyOFhgrm3HX3S/hFLEEPY5KqhCaHMpfVGRQT+xLXHkfqwzGCJ0pdQOuxhuGjlLkndpsObYUGFL&#10;24qK38vNKNil4fpx2CTndUdzec6OqdtnJ6XeRv36E0SgPrzET/dJx/lZCv/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hxFdwQAAANwAAAAPAAAAAAAAAAAAAAAA&#10;AKECAABkcnMvZG93bnJldi54bWxQSwUGAAAAAAQABAD5AAAAjwMAAAAA&#10;" strokeweight="2pt">
              <v:shadow color="#ccc"/>
            </v:line>
            <v:line id="Line 597" o:spid="_x0000_s1444" style="position:absolute;flip:x;visibility:visible" from="11283,11270" to="11285,1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WUNMIAAADcAAAADwAAAGRycy9kb3ducmV2LnhtbERPS2vCQBC+C/6HZQq9iG5aMEh0IyIU&#10;g6eaPs5DdpoEs7Mxu+bx77tCobf5+J6z24+mET11rras4GUVgSAurK65VPD58bbcgHAeWWNjmRRM&#10;5GCfzmc7TLQd+EJ97ksRQtglqKDyvk2kdEVFBt3KtsSB+7GdQR9gV0rd4RDCTSNfoyiWBmsODRW2&#10;dKyouOZ3o2A8xV/T+7H0i8P5e1pfsxtae1bq+Wk8bEF4Gv2/+M+d6TB/s4bHM+ECm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WUNMIAAADcAAAADwAAAAAAAAAAAAAA&#10;AAChAgAAZHJzL2Rvd25yZXYueG1sUEsFBgAAAAAEAAQA+QAAAJADAAAAAA==&#10;" strokeweight="2pt">
              <v:shadow color="#ccc"/>
            </v:line>
            <v:line id="Line 598" o:spid="_x0000_s1445" style="position:absolute;flip:y;visibility:visible" from="11265,11270" to="11283,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cKQ8MAAADcAAAADwAAAGRycy9kb3ducmV2LnhtbERPyWrDMBC9F/oPYgq9lFpOIca4lkMI&#10;hIScsrQ9D9ZUNrFGjqUm9t9XgUJv83jrlIvRduJKg28dK5glKQji2umWjYKP0/o1B+EDssbOMSmY&#10;yMOienwosdDuxge6HoMRMYR9gQqaEPpCSl83ZNEnrieO3LcbLIYIByP1gLcYbjv5lqaZtNhybGiw&#10;p1VD9fn4YxWMm+xz2q9MeFnuvqb5eXtB53ZKPT+Ny3cQgcbwL/5zb3Wcn2dwfyZeI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nCkPDAAAA3AAAAA8AAAAAAAAAAAAA&#10;AAAAoQIAAGRycy9kb3ducmV2LnhtbFBLBQYAAAAABAAEAPkAAACRAwAAAAA=&#10;" strokeweight="2pt">
              <v:shadow color="#ccc"/>
            </v:line>
            <v:line id="Line 599" o:spid="_x0000_s1446" style="position:absolute;flip:x;visibility:visible" from="11270,11288" to="11283,1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v2MAAAADcAAAADwAAAGRycy9kb3ducmV2LnhtbERPy6rCMBDdC/5DGMGNaHoFH1SjiHBR&#10;XHl9rYdmbIvNpDZR2783wgV3czjPmS9rU4gnVS63rOBnEIEgTqzOOVVwOv72pyCcR9ZYWCYFDTlY&#10;LtqtOcbavviPngefihDCLkYFmfdlLKVLMjLoBrYkDtzVVgZ9gFUqdYWvEG4KOYyisTSYc2jIsKR1&#10;Rsnt8DAK6s343OzXqe+tdpdmdNve0dqdUt1OvZqB8FT7r/jfvdVh/nQCn2fCB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rr9jAAAAA3AAAAA8AAAAAAAAAAAAAAAAA&#10;oQIAAGRycy9kb3ducmV2LnhtbFBLBQYAAAAABAAEAPkAAACOAwAAAAA=&#10;" strokeweight="2pt">
              <v:shadow color="#ccc"/>
            </v:line>
            <v:line id="Line 600" o:spid="_x0000_s1447" style="position:absolute;flip:y;visibility:visible" from="11263,11293" to="11270,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Q7qsMAAADcAAAADwAAAGRycy9kb3ducmV2LnhtbESPQYvCQAyF74L/YciCF1mnCop0HUUE&#10;UTyt7uo5dLJtsZOpnVHbf785CN4S3st7Xxar1lXqQU0oPRsYjxJQxJm3JecGfn+2n3NQISJbrDyT&#10;gY4CrJb93gJT6598pMcp5kpCOKRooIixTrUOWUEOw8jXxKL9+cZhlLXJtW3wKeGu0pMkmWmHJUtD&#10;gTVtCsqup7sz0O5m5+57k8fh+nDpptf9Db0/GDP4aNdfoCK18W1+Xe+t4M+F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0O6rDAAAA3AAAAA8AAAAAAAAAAAAA&#10;AAAAoQIAAGRycy9kb3ducmV2LnhtbFBLBQYAAAAABAAEAPkAAACRAwAAAAA=&#10;" strokeweight="2pt">
              <v:shadow color="#ccc"/>
            </v:line>
            <v:line id="Line 601" o:spid="_x0000_s1448" style="position:absolute;flip:x y;visibility:visible" from="11256,11293" to="11263,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cdb8AAADcAAAADwAAAGRycy9kb3ducmV2LnhtbERPTWuDQBC9F/oflin0Vlc9lMRmIyGl&#10;Ntcacx/cqUrcWdndqP332UKht3m8z9mVqxnFTM4PlhVkSQqCuLV64E5Bc/542YDwAVnjaJkU/JCH&#10;cv/4sMNC24W/aK5DJ2II+wIV9CFMhZS+7cmgT+xEHLlv6wyGCF0ntcMlhptR5mn6Kg0OHBt6nOjY&#10;U3utb0bBzXSL/lzHKtfzdGxqvry7KlPq+Wk9vIEItIZ/8Z/7pOP8zRZ+n4kXy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rVcdb8AAADcAAAADwAAAAAAAAAAAAAAAACh&#10;AgAAZHJzL2Rvd25yZXYueG1sUEsFBgAAAAAEAAQA+QAAAI0DAAAAAA==&#10;" strokeweight="2pt">
              <v:shadow color="#ccc"/>
            </v:line>
            <v:line id="Line 602" o:spid="_x0000_s1449" style="position:absolute;visibility:visible" from="11204,11281" to="11256,1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WBg8QAAADcAAAADwAAAGRycy9kb3ducmV2LnhtbESPQW/CMAyF75P2HyJP2m2kTGiUjoAY&#10;GoMLhzF+gNV4bUXjVEmg5d/jAxI3W+/5vc/z5eBadaEQG88GxqMMFHHpbcOVgePf5i0HFROyxdYz&#10;GbhShOXi+WmOhfU9/9LlkColIRwLNFCn1BVax7Imh3HkO2LR/n1wmGQNlbYBewl3rX7Psg/tsGFp&#10;qLGjdU3l6XB2Br4n6Tj7+cr2q56mep9vJ2GT74x5fRlWn6ASDelhvl/vrODPBF+ekQn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ZYGDxAAAANwAAAAPAAAAAAAAAAAA&#10;AAAAAKECAABkcnMvZG93bnJldi54bWxQSwUGAAAAAAQABAD5AAAAkgMAAAAA&#10;" strokeweight="2pt">
              <v:shadow color="#ccc"/>
            </v:line>
            <v:shape id="_x0000_s1450" type="#_x0000_t202" style="position:absolute;left:11111;top:10442;width:327;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7VcIA&#10;AADcAAAADwAAAGRycy9kb3ducmV2LnhtbERPS2sCMRC+C/0PYQreNLstBLs1Sh8UvFaltLdhM90N&#10;3UzWTVZjf31TELzNx/ec5Tq5ThxpCNazhnJegCCuvbHcaNjv3mYLECEiG+w8k4YzBVivbiZLrIw/&#10;8Tsdt7EROYRDhRraGPtKylC35DDMfU+cuW8/OIwZDo00A55yuOvkXVEo6dBybmixp5eW6p/t6DS8&#10;ps9DUkrdjx9ndfi1z+NXaUnr6W16egQRKcWr+OLemDz/oYT/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rtVwgAAANwAAAAPAAAAAAAAAAAAAAAAAJgCAABkcnMvZG93&#10;bnJldi54bWxQSwUGAAAAAAQABAD1AAAAhwMAAAAA&#10;" filled="f" stroked="f" insetpen="t">
              <v:textbox inset="2.88pt,2.88pt,2.88pt,2.88pt">
                <w:txbxContent>
                  <w:p w:rsidR="00D10895" w:rsidRPr="00C96C1C" w:rsidRDefault="00D10895" w:rsidP="00C96C1C">
                    <w:pPr>
                      <w:widowControl w:val="0"/>
                      <w:jc w:val="center"/>
                      <w:rPr>
                        <w:rFonts w:ascii="Times New Roman" w:hAnsi="Times New Roman"/>
                        <w:i/>
                        <w:sz w:val="24"/>
                        <w:szCs w:val="24"/>
                      </w:rPr>
                    </w:pPr>
                    <w:r w:rsidRPr="00C96C1C">
                      <w:rPr>
                        <w:rFonts w:ascii="Times New Roman" w:hAnsi="Times New Roman"/>
                        <w:i/>
                        <w:sz w:val="24"/>
                        <w:szCs w:val="24"/>
                      </w:rPr>
                      <w:t>Приложение 2</w:t>
                    </w:r>
                  </w:p>
                </w:txbxContent>
              </v:textbox>
            </v:shape>
            <v:shape id="Text Box 604" o:spid="_x0000_s1451" type="#_x0000_t202" style="position:absolute;left:11152;top:11422;width:180;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wlIsIA&#10;AADcAAAADwAAAGRycy9kb3ducmV2LnhtbERPTWsCMRC9F/ofwhS81awWQrs1SqsUvKqltLdhM+4G&#10;N5N1k9Xor28KQm/zeJ8zWyTXihP1wXrWMBkXIIgrbyzXGj53H4/PIEJENth6Jg0XCrCY39/NsDT+&#10;zBs6bWMtcgiHEjU0MXallKFqyGEY+444c3vfO4wZ9rU0PZ5zuGvltCiUdGg5NzTY0bKh6rAdnIZV&#10;+j4mpdTT8HVRx6t9H34mlrQePaS3VxCRUvwX39xrk+e/TOHvmXy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CUiwgAAANwAAAAPAAAAAAAAAAAAAAAAAJgCAABkcnMvZG93&#10;bnJldi54bWxQSwUGAAAAAAQABAD1AAAAhwMAAAAA&#10;" filled="f" stroked="f" insetpen="t">
              <v:textbox inset="2.88pt,2.88pt,2.88pt,2.88pt">
                <w:txbxContent>
                  <w:p w:rsidR="00D10895" w:rsidRDefault="00D10895" w:rsidP="001E4500">
                    <w:pPr>
                      <w:widowControl w:val="0"/>
                    </w:pPr>
                    <w:r>
                      <w:t>Масштаб 1:500</w:t>
                    </w:r>
                  </w:p>
                </w:txbxContent>
              </v:textbox>
            </v:shape>
            <v:shape id="Text Box 605" o:spid="_x0000_s1452" type="#_x0000_t202" style="position:absolute;left:10840;top:11002;width:112;height: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AucIA&#10;AADcAAAADwAAAGRycy9kb3ducmV2LnhtbERPTUsDMRC9C/6HMEJvbrYtBF2bFq0IvbaK6G3YTHdD&#10;N5PtJtum/fVGELzN433OYpVcJ040BOtZw7QoQRDX3lhuNHy8v90/gAgR2WDnmTRcKMBqeXuzwMr4&#10;M2/ptIuNyCEcKtTQxthXUoa6JYeh8D1x5vZ+cBgzHBppBjzncNfJWVkq6dBybmixp3VL9WE3Og2v&#10;6euYlFLz8fOijlf7Mn5PLWk9uUvPTyAipfgv/nNvTJ7/OIf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EIC5wgAAANwAAAAPAAAAAAAAAAAAAAAAAJgCAABkcnMvZG93&#10;bnJldi54bWxQSwUGAAAAAAQABAD1AAAAhwMAAAAA&#10;" filled="f" stroked="f" insetpen="t">
              <v:textbox inset="2.88pt,2.88pt,2.88pt,2.88pt">
                <w:txbxContent>
                  <w:p w:rsidR="00D10895" w:rsidRDefault="00D10895" w:rsidP="001E4500">
                    <w:pPr>
                      <w:widowControl w:val="0"/>
                      <w:rPr>
                        <w:sz w:val="24"/>
                        <w:szCs w:val="24"/>
                      </w:rPr>
                    </w:pPr>
                    <w:r>
                      <w:rPr>
                        <w:sz w:val="24"/>
                        <w:szCs w:val="24"/>
                      </w:rPr>
                      <w:t>Школа</w:t>
                    </w:r>
                  </w:p>
                </w:txbxContent>
              </v:textbox>
            </v:shape>
            <v:oval id="Oval 606" o:spid="_x0000_s1453" style="position:absolute;left:11042;top:10959;width:9;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br8MA&#10;AADcAAAADwAAAGRycy9kb3ducmV2LnhtbERPS2vCQBC+F/wPywheSt2tVLFpNhIKggcvPrDXaXaa&#10;hGRnQ3Y18d93CwVv8/E9J92MthU36n3tWMPrXIEgLpypudRwPm1f1iB8QDbYOiYNd/KwySZPKSbG&#10;DXyg2zGUIoawT1BDFUKXSOmLiiz6ueuII/fjeoshwr6UpschhttWLpRaSYs1x4YKO/qsqGiOV6th&#10;+dXk35f1vjicx1apJh/26jnXejYd8w8QgcbwEP+7dybOf3+D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Gbr8MAAADcAAAADwAAAAAAAAAAAAAAAACYAgAAZHJzL2Rv&#10;d25yZXYueG1sUEsFBgAAAAAEAAQA9QAAAIgDAAAAAA==&#10;" filled="f" insetpen="t">
              <v:shadow color="#ccc"/>
              <v:textbox inset="2.88pt,2.88pt,2.88pt,2.88pt"/>
            </v:oval>
            <v:oval id="Oval 607" o:spid="_x0000_s1454" style="position:absolute;left:11035;top:11203;width:9;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MIA&#10;AADcAAAADwAAAGRycy9kb3ducmV2LnhtbERPS4vCMBC+L/gfwgh7WdZEQdFqlCIIHrz4QK+zzdiW&#10;NpPSRNv990ZY2Nt8fM9ZbXpbiye1vnSsYTxSIIgzZ0rONVzOu+85CB+QDdaOScMvedisBx8rTIzr&#10;+EjPU8hFDGGfoIYihCaR0mcFWfQj1xBH7u5aiyHCNpemxS6G21pOlJpJiyXHhgIb2haUVaeH1TC9&#10;VenPdX7Ijpe+VqpKu4P6SrX+HPbpEkSgPvyL/9x7E+cvpvB+Jl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bT40wgAAANwAAAAPAAAAAAAAAAAAAAAAAJgCAABkcnMvZG93&#10;bnJldi54bWxQSwUGAAAAAAQABAD1AAAAhwMAAAAA&#10;" filled="f" insetpen="t">
              <v:shadow color="#ccc"/>
              <v:textbox inset="2.88pt,2.88pt,2.88pt,2.88pt"/>
            </v:oval>
            <v:shape id="Text Box 608" o:spid="_x0000_s1455" type="#_x0000_t202" style="position:absolute;left:10743;top:10548;width:3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jIcIA&#10;AADcAAAADwAAAGRycy9kb3ducmV2LnhtbERPS2sCMRC+F/ofwhR6q1krhLoapQ+EXn0g7W3YjLuh&#10;m8m6yWr01zcFobf5+J4zXybXihP1wXrWMB4VIIgrbyzXGnbb1dMLiBCRDbaeScOFAiwX93dzLI0/&#10;85pOm1iLHMKhRA1NjF0pZagachhGviPO3MH3DmOGfS1Nj+cc7lr5XBRKOrScGxrs6L2h6mczOA0f&#10;6euYlFKTYX9Rx6t9G77HlrR+fEivMxCRUvwX39yfJs+fKvh7Jl8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yMhwgAAANwAAAAPAAAAAAAAAAAAAAAAAJgCAABkcnMvZG93&#10;bnJldi54bWxQSwUGAAAAAAQABAD1AAAAhwMAAAAA&#10;" filled="f" stroked="f" insetpen="t">
              <v:textbox inset="2.88pt,2.88pt,2.88pt,2.88pt">
                <w:txbxContent>
                  <w:p w:rsidR="00D10895" w:rsidRDefault="00D10895" w:rsidP="001E4500">
                    <w:pPr>
                      <w:widowControl w:val="0"/>
                    </w:pPr>
                    <w:r>
                      <w:t>ПГ</w:t>
                    </w:r>
                  </w:p>
                </w:txbxContent>
              </v:textbox>
            </v:shape>
            <v:oval id="Oval 609" o:spid="_x0000_s1456" style="position:absolute;left:10739;top:10562;width:9;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F2MMA&#10;AADcAAAADwAAAGRycy9kb3ducmV2LnhtbERPS2vCQBC+F/wPywheSt2tULVpNhIKggcvPrDXaXaa&#10;hGRnQ3Y18d93CwVv8/E9J92MthU36n3tWMPrXIEgLpypudRwPm1f1iB8QDbYOiYNd/KwySZPKSbG&#10;DXyg2zGUIoawT1BDFUKXSOmLiiz6ueuII/fjeoshwr6UpschhttWLpRaSos1x4YKO/qsqGiOV6vh&#10;7avJvy/rfXE4j61STT7s1XOu9Ww65h8gAo3hIf5370yc/76C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MF2MMAAADcAAAADwAAAAAAAAAAAAAAAACYAgAAZHJzL2Rv&#10;d25yZXYueG1sUEsFBgAAAAAEAAQA9QAAAIgDAAAAAA==&#10;" filled="f" insetpen="t">
              <v:shadow color="#ccc"/>
              <v:textbox inset="2.88pt,2.88pt,2.88pt,2.88pt"/>
            </v:oval>
            <v:line id="Line 610" o:spid="_x0000_s1457" style="position:absolute;visibility:visible" from="10693,10566" to="10743,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ngUcQAAADcAAAADwAAAGRycy9kb3ducmV2LnhtbESPQWvDMAyF74X9B6PBbq2zDdosrRPG&#10;YLBDemhTKLuJWE3CYjnEXpP9++lQ6E3iPb33aVfMrldXGkPn2cDzKgFFXHvbcWPgVH0uU1AhIlvs&#10;PZOBPwpQ5A+LHWbWT3yg6zE2SkI4ZGigjXHItA51Sw7Dyg/Eol386DDKOjbajjhJuOv1S5KstcOO&#10;paHFgT5aqn+Ov87Aa3Xug9NTtWnSb1+WGqncozFPj/P7FlSkOd7Nt+svK/hvQivPyAQ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eBRxAAAANwAAAAPAAAAAAAAAAAA&#10;AAAAAKECAABkcnMvZG93bnJldi54bWxQSwUGAAAAAAQABAD5AAAAkgMAAAAA&#10;" strokeweight="3pt">
              <v:stroke linestyle="thinThin"/>
              <v:shadow color="#ccc"/>
            </v:line>
            <v:shape id="_x0000_s1458" type="#_x0000_t202" style="position:absolute;left:10826;top:10485;width:327;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B6MUA&#10;AADcAAAADwAAAGRycy9kb3ducmV2LnhtbESPT0sDMRTE7wW/Q3iCN5vtvyBr06IVwautiN4em+du&#10;cPOy3WTbtJ/eFIQeh5n5DbNcJ9eKA/XBetYwGRcgiCtvLNcaPnav9w8gQkQ22HomDScKsF7djJZY&#10;Gn/kdzpsYy0yhEOJGpoYu1LKUDXkMIx9R5y9H987jFn2tTQ9HjPctXJaFEo6tJwXGuxo01D1ux2c&#10;hpf0tU9KqdnweVL7s30evieWtL67TU+PICKleA3/t9+MhvlsAZcz+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UHoxQAAANwAAAAPAAAAAAAAAAAAAAAAAJgCAABkcnMv&#10;ZG93bnJldi54bWxQSwUGAAAAAAQABAD1AAAAigMAAAAA&#10;" filled="f" stroked="f" insetpen="t">
              <v:textbox inset="2.88pt,2.88pt,2.88pt,2.88pt">
                <w:txbxContent>
                  <w:p w:rsidR="00D10895" w:rsidRDefault="00D10895" w:rsidP="00C96C1C">
                    <w:pPr>
                      <w:widowControl w:val="0"/>
                      <w:jc w:val="center"/>
                      <w:rPr>
                        <w:sz w:val="28"/>
                        <w:szCs w:val="28"/>
                      </w:rPr>
                    </w:pPr>
                    <w:r>
                      <w:rPr>
                        <w:sz w:val="28"/>
                        <w:szCs w:val="28"/>
                      </w:rPr>
                      <w:t>План -схема</w:t>
                    </w:r>
                  </w:p>
                </w:txbxContent>
              </v:textbox>
            </v:shape>
            <w10:wrap anchorx="margin"/>
          </v:group>
        </w:pict>
      </w: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r>
        <w:rPr>
          <w:noProof/>
          <w:lang w:eastAsia="ru-RU"/>
        </w:rPr>
        <w:pict>
          <v:shape id="Надпись 2" o:spid="_x0000_s1459" type="#_x0000_t202" style="position:absolute;margin-left:172.35pt;margin-top:9.1pt;width:42.95pt;height:155.1pt;z-index:2516587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">
            <v:textbox style="mso-fit-shape-to-text:t">
              <w:txbxContent>
                <w:p w:rsidR="00D10895" w:rsidRDefault="00D10895">
                  <w:r>
                    <w:t>КПП 1</w:t>
                  </w:r>
                </w:p>
              </w:txbxContent>
            </v:textbox>
            <w10:wrap type="square"/>
          </v:shape>
        </w:pict>
      </w:r>
    </w:p>
    <w:p w:rsidR="00D10895" w:rsidRPr="0067407E" w:rsidRDefault="00D10895">
      <w:pPr>
        <w:rPr>
          <w:rFonts w:ascii="Times New Roman" w:hAnsi="Times New Roman"/>
          <w:sz w:val="24"/>
          <w:szCs w:val="24"/>
        </w:rPr>
      </w:pPr>
      <w:r>
        <w:rPr>
          <w:noProof/>
          <w:lang w:eastAsia="ru-RU"/>
        </w:rPr>
        <w:pict>
          <v:oval id="Овал 433" o:spid="_x0000_s1460" style="position:absolute;margin-left:162.3pt;margin-top:.9pt;width:6.75pt;height:6.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" fillcolor="black" strokeweight="1pt">
            <v:stroke joinstyle="miter"/>
          </v:oval>
        </w:pict>
      </w: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p w:rsidR="00D10895" w:rsidRPr="0067407E" w:rsidRDefault="00D10895">
      <w:pPr>
        <w:rPr>
          <w:rFonts w:ascii="Times New Roman" w:hAnsi="Times New Roman"/>
          <w:sz w:val="24"/>
          <w:szCs w:val="24"/>
        </w:rPr>
      </w:pPr>
    </w:p>
    <w:sectPr w:rsidR="00D10895" w:rsidRPr="0067407E" w:rsidSect="00DA4697">
      <w:pgSz w:w="11905" w:h="16838"/>
      <w:pgMar w:top="567" w:right="567"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017"/>
    <w:multiLevelType w:val="hybridMultilevel"/>
    <w:tmpl w:val="977047C0"/>
    <w:lvl w:ilvl="0" w:tplc="10D65652">
      <w:start w:val="1"/>
      <w:numFmt w:val="decimal"/>
      <w:lvlText w:val="%1."/>
      <w:lvlJc w:val="left"/>
      <w:pPr>
        <w:ind w:left="1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607262E4">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vertAlign w:val="baseline"/>
      </w:rPr>
    </w:lvl>
    <w:lvl w:ilvl="2" w:tplc="53649458">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vertAlign w:val="baseline"/>
      </w:rPr>
    </w:lvl>
    <w:lvl w:ilvl="3" w:tplc="9AA65CC4">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vertAlign w:val="baseline"/>
      </w:rPr>
    </w:lvl>
    <w:lvl w:ilvl="4" w:tplc="277AF2CE">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vertAlign w:val="baseline"/>
      </w:rPr>
    </w:lvl>
    <w:lvl w:ilvl="5" w:tplc="8EB093FE">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vertAlign w:val="baseline"/>
      </w:rPr>
    </w:lvl>
    <w:lvl w:ilvl="6" w:tplc="ED789D5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vertAlign w:val="baseline"/>
      </w:rPr>
    </w:lvl>
    <w:lvl w:ilvl="7" w:tplc="8714B4DC">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vertAlign w:val="baseline"/>
      </w:rPr>
    </w:lvl>
    <w:lvl w:ilvl="8" w:tplc="F2949A8C">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24712F18"/>
    <w:multiLevelType w:val="hybridMultilevel"/>
    <w:tmpl w:val="B4EC5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21441"/>
    <w:multiLevelType w:val="hybridMultilevel"/>
    <w:tmpl w:val="BC8249CE"/>
    <w:lvl w:ilvl="0" w:tplc="FDAAF70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vertAlign w:val="baseline"/>
      </w:rPr>
    </w:lvl>
    <w:lvl w:ilvl="1" w:tplc="607262E4">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vertAlign w:val="baseline"/>
      </w:rPr>
    </w:lvl>
    <w:lvl w:ilvl="2" w:tplc="53649458">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vertAlign w:val="baseline"/>
      </w:rPr>
    </w:lvl>
    <w:lvl w:ilvl="3" w:tplc="9AA65CC4">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vertAlign w:val="baseline"/>
      </w:rPr>
    </w:lvl>
    <w:lvl w:ilvl="4" w:tplc="277AF2CE">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vertAlign w:val="baseline"/>
      </w:rPr>
    </w:lvl>
    <w:lvl w:ilvl="5" w:tplc="8EB093FE">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vertAlign w:val="baseline"/>
      </w:rPr>
    </w:lvl>
    <w:lvl w:ilvl="6" w:tplc="ED789D56">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vertAlign w:val="baseline"/>
      </w:rPr>
    </w:lvl>
    <w:lvl w:ilvl="7" w:tplc="8714B4DC">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vertAlign w:val="baseline"/>
      </w:rPr>
    </w:lvl>
    <w:lvl w:ilvl="8" w:tplc="F2949A8C">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3A435977"/>
    <w:multiLevelType w:val="hybridMultilevel"/>
    <w:tmpl w:val="CD1C5502"/>
    <w:lvl w:ilvl="0" w:tplc="B1245FC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
    <w:nsid w:val="5BD13A49"/>
    <w:multiLevelType w:val="hybridMultilevel"/>
    <w:tmpl w:val="8C02C0C2"/>
    <w:lvl w:ilvl="0" w:tplc="C6204844">
      <w:start w:val="1"/>
      <w:numFmt w:val="decimal"/>
      <w:lvlText w:val="%1."/>
      <w:lvlJc w:val="left"/>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744" w:hanging="360"/>
      </w:pPr>
      <w:rPr>
        <w:rFonts w:cs="Times New Roman"/>
      </w:rPr>
    </w:lvl>
    <w:lvl w:ilvl="2" w:tplc="0419001B" w:tentative="1">
      <w:start w:val="1"/>
      <w:numFmt w:val="lowerRoman"/>
      <w:lvlText w:val="%3."/>
      <w:lvlJc w:val="right"/>
      <w:pPr>
        <w:ind w:left="1464" w:hanging="180"/>
      </w:pPr>
      <w:rPr>
        <w:rFonts w:cs="Times New Roman"/>
      </w:rPr>
    </w:lvl>
    <w:lvl w:ilvl="3" w:tplc="0419000F" w:tentative="1">
      <w:start w:val="1"/>
      <w:numFmt w:val="decimal"/>
      <w:lvlText w:val="%4."/>
      <w:lvlJc w:val="left"/>
      <w:pPr>
        <w:ind w:left="2184" w:hanging="360"/>
      </w:pPr>
      <w:rPr>
        <w:rFonts w:cs="Times New Roman"/>
      </w:rPr>
    </w:lvl>
    <w:lvl w:ilvl="4" w:tplc="04190019" w:tentative="1">
      <w:start w:val="1"/>
      <w:numFmt w:val="lowerLetter"/>
      <w:lvlText w:val="%5."/>
      <w:lvlJc w:val="left"/>
      <w:pPr>
        <w:ind w:left="2904" w:hanging="360"/>
      </w:pPr>
      <w:rPr>
        <w:rFonts w:cs="Times New Roman"/>
      </w:rPr>
    </w:lvl>
    <w:lvl w:ilvl="5" w:tplc="0419001B" w:tentative="1">
      <w:start w:val="1"/>
      <w:numFmt w:val="lowerRoman"/>
      <w:lvlText w:val="%6."/>
      <w:lvlJc w:val="right"/>
      <w:pPr>
        <w:ind w:left="3624" w:hanging="180"/>
      </w:pPr>
      <w:rPr>
        <w:rFonts w:cs="Times New Roman"/>
      </w:rPr>
    </w:lvl>
    <w:lvl w:ilvl="6" w:tplc="0419000F" w:tentative="1">
      <w:start w:val="1"/>
      <w:numFmt w:val="decimal"/>
      <w:lvlText w:val="%7."/>
      <w:lvlJc w:val="left"/>
      <w:pPr>
        <w:ind w:left="4344" w:hanging="360"/>
      </w:pPr>
      <w:rPr>
        <w:rFonts w:cs="Times New Roman"/>
      </w:rPr>
    </w:lvl>
    <w:lvl w:ilvl="7" w:tplc="04190019" w:tentative="1">
      <w:start w:val="1"/>
      <w:numFmt w:val="lowerLetter"/>
      <w:lvlText w:val="%8."/>
      <w:lvlJc w:val="left"/>
      <w:pPr>
        <w:ind w:left="5064" w:hanging="360"/>
      </w:pPr>
      <w:rPr>
        <w:rFonts w:cs="Times New Roman"/>
      </w:rPr>
    </w:lvl>
    <w:lvl w:ilvl="8" w:tplc="0419001B" w:tentative="1">
      <w:start w:val="1"/>
      <w:numFmt w:val="lowerRoman"/>
      <w:lvlText w:val="%9."/>
      <w:lvlJc w:val="right"/>
      <w:pPr>
        <w:ind w:left="5784" w:hanging="180"/>
      </w:pPr>
      <w:rPr>
        <w:rFonts w:cs="Times New Roman"/>
      </w:rPr>
    </w:lvl>
  </w:abstractNum>
  <w:abstractNum w:abstractNumId="5">
    <w:nsid w:val="67E223BF"/>
    <w:multiLevelType w:val="hybridMultilevel"/>
    <w:tmpl w:val="B37629FA"/>
    <w:lvl w:ilvl="0" w:tplc="A0E2A1A0">
      <w:start w:val="1"/>
      <w:numFmt w:val="decimal"/>
      <w:lvlText w:val="%1."/>
      <w:lvlJc w:val="left"/>
      <w:pPr>
        <w:ind w:left="1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607262E4">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vertAlign w:val="baseline"/>
      </w:rPr>
    </w:lvl>
    <w:lvl w:ilvl="2" w:tplc="53649458">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vertAlign w:val="baseline"/>
      </w:rPr>
    </w:lvl>
    <w:lvl w:ilvl="3" w:tplc="9AA65CC4">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vertAlign w:val="baseline"/>
      </w:rPr>
    </w:lvl>
    <w:lvl w:ilvl="4" w:tplc="277AF2CE">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vertAlign w:val="baseline"/>
      </w:rPr>
    </w:lvl>
    <w:lvl w:ilvl="5" w:tplc="8EB093FE">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vertAlign w:val="baseline"/>
      </w:rPr>
    </w:lvl>
    <w:lvl w:ilvl="6" w:tplc="ED789D5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vertAlign w:val="baseline"/>
      </w:rPr>
    </w:lvl>
    <w:lvl w:ilvl="7" w:tplc="8714B4DC">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vertAlign w:val="baseline"/>
      </w:rPr>
    </w:lvl>
    <w:lvl w:ilvl="8" w:tplc="F2949A8C">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710E698B"/>
    <w:multiLevelType w:val="hybridMultilevel"/>
    <w:tmpl w:val="8CD071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8BC"/>
    <w:rsid w:val="000274DC"/>
    <w:rsid w:val="0005461B"/>
    <w:rsid w:val="00056DA6"/>
    <w:rsid w:val="0019777E"/>
    <w:rsid w:val="001C6A4B"/>
    <w:rsid w:val="001E4500"/>
    <w:rsid w:val="002007C9"/>
    <w:rsid w:val="002A0D62"/>
    <w:rsid w:val="002C1953"/>
    <w:rsid w:val="002C5B91"/>
    <w:rsid w:val="00312ACE"/>
    <w:rsid w:val="00313908"/>
    <w:rsid w:val="00396D46"/>
    <w:rsid w:val="0042055C"/>
    <w:rsid w:val="004319CA"/>
    <w:rsid w:val="00431CA1"/>
    <w:rsid w:val="00494179"/>
    <w:rsid w:val="004D0B1D"/>
    <w:rsid w:val="004E4C6B"/>
    <w:rsid w:val="00505501"/>
    <w:rsid w:val="00544AE9"/>
    <w:rsid w:val="0056499A"/>
    <w:rsid w:val="0057438F"/>
    <w:rsid w:val="00584FFC"/>
    <w:rsid w:val="00591F95"/>
    <w:rsid w:val="005A1C30"/>
    <w:rsid w:val="005C68A9"/>
    <w:rsid w:val="005D2161"/>
    <w:rsid w:val="005D4D53"/>
    <w:rsid w:val="006071CB"/>
    <w:rsid w:val="006659C2"/>
    <w:rsid w:val="0067407E"/>
    <w:rsid w:val="006838BA"/>
    <w:rsid w:val="0068569F"/>
    <w:rsid w:val="006C2ACF"/>
    <w:rsid w:val="006E149E"/>
    <w:rsid w:val="006E321E"/>
    <w:rsid w:val="007214F9"/>
    <w:rsid w:val="007418BC"/>
    <w:rsid w:val="00785BC5"/>
    <w:rsid w:val="00787625"/>
    <w:rsid w:val="00837E7C"/>
    <w:rsid w:val="008561D8"/>
    <w:rsid w:val="0094603F"/>
    <w:rsid w:val="00963263"/>
    <w:rsid w:val="009C4F5C"/>
    <w:rsid w:val="00A2115D"/>
    <w:rsid w:val="00A232C7"/>
    <w:rsid w:val="00A46129"/>
    <w:rsid w:val="00A63796"/>
    <w:rsid w:val="00A70C82"/>
    <w:rsid w:val="00A8220E"/>
    <w:rsid w:val="00AC0D80"/>
    <w:rsid w:val="00B8693B"/>
    <w:rsid w:val="00B86E66"/>
    <w:rsid w:val="00B950F6"/>
    <w:rsid w:val="00BC633A"/>
    <w:rsid w:val="00BD6D7E"/>
    <w:rsid w:val="00C96588"/>
    <w:rsid w:val="00C96C1C"/>
    <w:rsid w:val="00CA6CC4"/>
    <w:rsid w:val="00CD4DBA"/>
    <w:rsid w:val="00CF3509"/>
    <w:rsid w:val="00D10895"/>
    <w:rsid w:val="00D22822"/>
    <w:rsid w:val="00DA4697"/>
    <w:rsid w:val="00DF2301"/>
    <w:rsid w:val="00E12690"/>
    <w:rsid w:val="00E40179"/>
    <w:rsid w:val="00E758A9"/>
    <w:rsid w:val="00E77313"/>
    <w:rsid w:val="00F472C1"/>
    <w:rsid w:val="00F84D4B"/>
    <w:rsid w:val="00FA4E19"/>
    <w:rsid w:val="00FB26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BC"/>
    <w:rPr>
      <w:lang w:eastAsia="en-US"/>
    </w:rPr>
  </w:style>
  <w:style w:type="paragraph" w:styleId="Heading1">
    <w:name w:val="heading 1"/>
    <w:basedOn w:val="Normal"/>
    <w:link w:val="Heading1Char"/>
    <w:uiPriority w:val="99"/>
    <w:qFormat/>
    <w:rsid w:val="002007C9"/>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07C9"/>
    <w:rPr>
      <w:rFonts w:ascii="Times New Roman" w:hAnsi="Times New Roman" w:cs="Times New Roman"/>
      <w:b/>
      <w:bCs/>
      <w:kern w:val="36"/>
      <w:sz w:val="48"/>
      <w:szCs w:val="48"/>
      <w:lang w:eastAsia="ru-RU"/>
    </w:rPr>
  </w:style>
  <w:style w:type="paragraph" w:customStyle="1" w:styleId="ConsPlusNonformat">
    <w:name w:val="ConsPlusNonformat"/>
    <w:uiPriority w:val="99"/>
    <w:rsid w:val="007418BC"/>
    <w:pPr>
      <w:widowControl w:val="0"/>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0274DC"/>
    <w:rPr>
      <w:rFonts w:cs="Times New Roman"/>
      <w:b/>
      <w:bCs/>
    </w:rPr>
  </w:style>
  <w:style w:type="paragraph" w:styleId="ListParagraph">
    <w:name w:val="List Paragraph"/>
    <w:basedOn w:val="Normal"/>
    <w:uiPriority w:val="99"/>
    <w:qFormat/>
    <w:rsid w:val="005D2161"/>
    <w:pPr>
      <w:ind w:left="720"/>
      <w:contextualSpacing/>
    </w:pPr>
  </w:style>
  <w:style w:type="paragraph" w:styleId="NormalWeb">
    <w:name w:val="Normal (Web)"/>
    <w:basedOn w:val="Normal"/>
    <w:uiPriority w:val="99"/>
    <w:semiHidden/>
    <w:rsid w:val="005D2161"/>
    <w:pPr>
      <w:spacing w:before="100" w:beforeAutospacing="1" w:after="100" w:afterAutospacing="1"/>
    </w:pPr>
  </w:style>
  <w:style w:type="character" w:styleId="Hyperlink">
    <w:name w:val="Hyperlink"/>
    <w:basedOn w:val="DefaultParagraphFont"/>
    <w:uiPriority w:val="99"/>
    <w:semiHidden/>
    <w:rsid w:val="002007C9"/>
    <w:rPr>
      <w:rFonts w:cs="Times New Roman"/>
      <w:color w:val="0000FF"/>
      <w:u w:val="single"/>
    </w:rPr>
  </w:style>
  <w:style w:type="table" w:styleId="TableGrid">
    <w:name w:val="Table Grid"/>
    <w:basedOn w:val="TableNormal"/>
    <w:uiPriority w:val="99"/>
    <w:rsid w:val="00056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360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222</TotalTime>
  <Pages>12</Pages>
  <Words>2899</Words>
  <Characters>16527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10</cp:revision>
  <dcterms:created xsi:type="dcterms:W3CDTF">2016-04-11T11:13:00Z</dcterms:created>
  <dcterms:modified xsi:type="dcterms:W3CDTF">2016-08-09T09:55:00Z</dcterms:modified>
</cp:coreProperties>
</file>